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459D" w14:textId="77777777" w:rsidR="0049196C" w:rsidRPr="0061191A" w:rsidRDefault="0049196C" w:rsidP="004D4131">
      <w:pPr>
        <w:pStyle w:val="af6"/>
        <w:rPr>
          <w:spacing w:val="0"/>
        </w:rPr>
      </w:pPr>
      <w:r w:rsidRPr="0061191A">
        <w:rPr>
          <w:spacing w:val="0"/>
        </w:rPr>
        <w:t>УТВЕРЖДЕН</w:t>
      </w:r>
    </w:p>
    <w:p w14:paraId="2FE1459E" w14:textId="77777777" w:rsidR="0049196C" w:rsidRPr="0061191A" w:rsidRDefault="0049196C" w:rsidP="004D4131">
      <w:pPr>
        <w:pStyle w:val="af6"/>
        <w:rPr>
          <w:spacing w:val="0"/>
        </w:rPr>
      </w:pPr>
      <w:r w:rsidRPr="0061191A">
        <w:rPr>
          <w:spacing w:val="0"/>
        </w:rPr>
        <w:t xml:space="preserve">приказом Министерства </w:t>
      </w:r>
    </w:p>
    <w:p w14:paraId="2FE1459F" w14:textId="77777777" w:rsidR="0049196C" w:rsidRPr="0061191A" w:rsidRDefault="0049196C" w:rsidP="004D4131">
      <w:pPr>
        <w:pStyle w:val="af6"/>
        <w:rPr>
          <w:spacing w:val="0"/>
        </w:rPr>
      </w:pPr>
      <w:r w:rsidRPr="0061191A">
        <w:rPr>
          <w:spacing w:val="0"/>
        </w:rPr>
        <w:t>труда и социальной защиты Российской Федерации</w:t>
      </w:r>
    </w:p>
    <w:p w14:paraId="2FE145A0" w14:textId="3B5B83F9" w:rsidR="00A44D18" w:rsidRPr="0061191A" w:rsidRDefault="000D0286" w:rsidP="004D4131">
      <w:pPr>
        <w:pStyle w:val="af6"/>
        <w:rPr>
          <w:spacing w:val="0"/>
        </w:rPr>
      </w:pPr>
      <w:r w:rsidRPr="0061191A">
        <w:rPr>
          <w:spacing w:val="0"/>
        </w:rPr>
        <w:t>от «</w:t>
      </w:r>
      <w:r w:rsidR="00907BF3" w:rsidRPr="0061191A">
        <w:rPr>
          <w:spacing w:val="0"/>
        </w:rPr>
        <w:t>__</w:t>
      </w:r>
      <w:r w:rsidRPr="0061191A">
        <w:rPr>
          <w:spacing w:val="0"/>
        </w:rPr>
        <w:t xml:space="preserve">» </w:t>
      </w:r>
      <w:r w:rsidR="00907BF3" w:rsidRPr="0061191A">
        <w:rPr>
          <w:spacing w:val="0"/>
        </w:rPr>
        <w:t>_____</w:t>
      </w:r>
      <w:r w:rsidR="00A44D18" w:rsidRPr="0061191A">
        <w:rPr>
          <w:spacing w:val="0"/>
        </w:rPr>
        <w:t>20</w:t>
      </w:r>
      <w:r w:rsidR="00AE2371">
        <w:rPr>
          <w:spacing w:val="0"/>
        </w:rPr>
        <w:t>24</w:t>
      </w:r>
      <w:r w:rsidRPr="0061191A">
        <w:rPr>
          <w:spacing w:val="0"/>
        </w:rPr>
        <w:t xml:space="preserve"> г. № </w:t>
      </w:r>
      <w:r w:rsidR="00907BF3" w:rsidRPr="0061191A">
        <w:rPr>
          <w:spacing w:val="0"/>
        </w:rPr>
        <w:t>___</w:t>
      </w:r>
    </w:p>
    <w:p w14:paraId="2FE145A1" w14:textId="77777777" w:rsidR="00432EFD" w:rsidRPr="0061191A" w:rsidRDefault="00432EFD" w:rsidP="004D4131">
      <w:pPr>
        <w:pStyle w:val="ae"/>
      </w:pPr>
      <w:r w:rsidRPr="0061191A">
        <w:t>ПРОФЕССИОНАЛЬНЫЙ СТАНДАРТ</w:t>
      </w:r>
    </w:p>
    <w:p w14:paraId="2FE145A2" w14:textId="77777777" w:rsidR="00432EFD" w:rsidRPr="0061191A" w:rsidRDefault="00432EFD" w:rsidP="004D4131">
      <w:pPr>
        <w:pStyle w:val="af7"/>
      </w:pPr>
      <w:r w:rsidRPr="0061191A">
        <w:t>Слесарь</w:t>
      </w:r>
      <w:r w:rsidR="002E171D" w:rsidRPr="0061191A">
        <w:t>-сборщик</w:t>
      </w:r>
      <w:r w:rsidRPr="0061191A">
        <w:t xml:space="preserve"> металлоконструкций</w:t>
      </w: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</w:tblGrid>
      <w:tr w:rsidR="0061191A" w:rsidRPr="0061191A" w14:paraId="2FE145A4" w14:textId="77777777" w:rsidTr="00592CC0">
        <w:trPr>
          <w:trHeight w:val="399"/>
          <w:jc w:val="right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FE145A3" w14:textId="77777777" w:rsidR="00432EFD" w:rsidRPr="0061191A" w:rsidRDefault="00432EFD" w:rsidP="004D4131">
            <w:pPr>
              <w:pStyle w:val="afb"/>
            </w:pPr>
          </w:p>
        </w:tc>
      </w:tr>
      <w:tr w:rsidR="0061191A" w:rsidRPr="0061191A" w14:paraId="2FE145A6" w14:textId="77777777" w:rsidTr="00592CC0">
        <w:trPr>
          <w:trHeight w:val="399"/>
          <w:jc w:val="right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2FE145A5" w14:textId="77777777" w:rsidR="00432EFD" w:rsidRPr="0061191A" w:rsidRDefault="00432EFD" w:rsidP="004D4131">
            <w:pPr>
              <w:pStyle w:val="101"/>
            </w:pPr>
            <w:r w:rsidRPr="0061191A">
              <w:t>Регистрационный номер</w:t>
            </w:r>
          </w:p>
        </w:tc>
      </w:tr>
    </w:tbl>
    <w:p w14:paraId="2FE145A7" w14:textId="77777777" w:rsidR="00592CC0" w:rsidRPr="0061191A" w:rsidRDefault="00592CC0" w:rsidP="004C16C8">
      <w:pPr>
        <w:jc w:val="center"/>
      </w:pPr>
      <w:r w:rsidRPr="0061191A">
        <w:t>Содержание</w:t>
      </w:r>
    </w:p>
    <w:p w14:paraId="2FE145A8" w14:textId="1CCA57FA" w:rsidR="00C72638" w:rsidRPr="0061191A" w:rsidRDefault="008B4495">
      <w:pPr>
        <w:pStyle w:val="12"/>
        <w:rPr>
          <w:rFonts w:asciiTheme="minorHAnsi" w:eastAsiaTheme="minorEastAsia" w:hAnsiTheme="minorHAnsi" w:cstheme="minorBidi"/>
          <w:sz w:val="22"/>
        </w:rPr>
      </w:pPr>
      <w:r w:rsidRPr="0061191A">
        <w:fldChar w:fldCharType="begin"/>
      </w:r>
      <w:r w:rsidR="0076340A" w:rsidRPr="0061191A">
        <w:instrText xml:space="preserve"> TOC \o "1-2" \h \z \u </w:instrText>
      </w:r>
      <w:r w:rsidRPr="0061191A">
        <w:fldChar w:fldCharType="separate"/>
      </w:r>
      <w:hyperlink w:anchor="_Toc35287623" w:history="1">
        <w:r w:rsidR="00C72638" w:rsidRPr="0061191A">
          <w:rPr>
            <w:rStyle w:val="aff"/>
            <w:color w:val="auto"/>
          </w:rPr>
          <w:t>I. Общие сведения</w:t>
        </w:r>
        <w:r w:rsidR="00C72638" w:rsidRPr="0061191A">
          <w:rPr>
            <w:webHidden/>
          </w:rPr>
          <w:tab/>
        </w:r>
        <w:r w:rsidRPr="0061191A">
          <w:rPr>
            <w:webHidden/>
          </w:rPr>
          <w:fldChar w:fldCharType="begin"/>
        </w:r>
        <w:r w:rsidR="00C72638" w:rsidRPr="0061191A">
          <w:rPr>
            <w:webHidden/>
          </w:rPr>
          <w:instrText xml:space="preserve"> PAGEREF _Toc35287623 \h </w:instrText>
        </w:r>
        <w:r w:rsidRPr="0061191A">
          <w:rPr>
            <w:webHidden/>
          </w:rPr>
        </w:r>
        <w:r w:rsidRPr="0061191A">
          <w:rPr>
            <w:webHidden/>
          </w:rPr>
          <w:fldChar w:fldCharType="separate"/>
        </w:r>
        <w:r w:rsidR="0009628F">
          <w:rPr>
            <w:webHidden/>
          </w:rPr>
          <w:t>1</w:t>
        </w:r>
        <w:r w:rsidRPr="0061191A">
          <w:rPr>
            <w:webHidden/>
          </w:rPr>
          <w:fldChar w:fldCharType="end"/>
        </w:r>
      </w:hyperlink>
    </w:p>
    <w:p w14:paraId="2FE145A9" w14:textId="5CC9362D" w:rsidR="00C72638" w:rsidRPr="0061191A" w:rsidRDefault="00761BFC">
      <w:pPr>
        <w:pStyle w:val="12"/>
        <w:rPr>
          <w:rFonts w:asciiTheme="minorHAnsi" w:eastAsiaTheme="minorEastAsia" w:hAnsiTheme="minorHAnsi" w:cstheme="minorBidi"/>
          <w:sz w:val="22"/>
        </w:rPr>
      </w:pPr>
      <w:hyperlink w:anchor="_Toc35287624" w:history="1">
        <w:r w:rsidR="00C72638" w:rsidRPr="0061191A">
          <w:rPr>
            <w:rStyle w:val="aff"/>
            <w:color w:val="auto"/>
          </w:rPr>
          <w:t>II. Описание трудовых функций, входящих в профессиональный стандарт(функциональная карта вида профессиональной деятельности)</w:t>
        </w:r>
        <w:r w:rsidR="00C72638" w:rsidRPr="0061191A">
          <w:rPr>
            <w:webHidden/>
          </w:rPr>
          <w:tab/>
        </w:r>
        <w:r w:rsidR="008B4495" w:rsidRPr="0061191A">
          <w:rPr>
            <w:webHidden/>
          </w:rPr>
          <w:fldChar w:fldCharType="begin"/>
        </w:r>
        <w:r w:rsidR="00C72638" w:rsidRPr="0061191A">
          <w:rPr>
            <w:webHidden/>
          </w:rPr>
          <w:instrText xml:space="preserve"> PAGEREF _Toc35287624 \h </w:instrText>
        </w:r>
        <w:r w:rsidR="008B4495" w:rsidRPr="0061191A">
          <w:rPr>
            <w:webHidden/>
          </w:rPr>
        </w:r>
        <w:r w:rsidR="008B4495" w:rsidRPr="0061191A">
          <w:rPr>
            <w:webHidden/>
          </w:rPr>
          <w:fldChar w:fldCharType="separate"/>
        </w:r>
        <w:r w:rsidR="0009628F">
          <w:rPr>
            <w:webHidden/>
          </w:rPr>
          <w:t>2</w:t>
        </w:r>
        <w:r w:rsidR="008B4495" w:rsidRPr="0061191A">
          <w:rPr>
            <w:webHidden/>
          </w:rPr>
          <w:fldChar w:fldCharType="end"/>
        </w:r>
      </w:hyperlink>
    </w:p>
    <w:p w14:paraId="2FE145AA" w14:textId="46F3A144" w:rsidR="00C72638" w:rsidRPr="0061191A" w:rsidRDefault="00761BFC">
      <w:pPr>
        <w:pStyle w:val="12"/>
        <w:rPr>
          <w:rFonts w:asciiTheme="minorHAnsi" w:eastAsiaTheme="minorEastAsia" w:hAnsiTheme="minorHAnsi" w:cstheme="minorBidi"/>
          <w:sz w:val="22"/>
        </w:rPr>
      </w:pPr>
      <w:hyperlink w:anchor="_Toc35287625" w:history="1">
        <w:r w:rsidR="00C72638" w:rsidRPr="0061191A">
          <w:rPr>
            <w:rStyle w:val="aff"/>
            <w:color w:val="auto"/>
          </w:rPr>
          <w:t>III. Характеристика обобщенных трудовых функций</w:t>
        </w:r>
        <w:r w:rsidR="00C72638" w:rsidRPr="0061191A">
          <w:rPr>
            <w:webHidden/>
          </w:rPr>
          <w:tab/>
        </w:r>
        <w:r w:rsidR="008B4495" w:rsidRPr="0061191A">
          <w:rPr>
            <w:webHidden/>
          </w:rPr>
          <w:fldChar w:fldCharType="begin"/>
        </w:r>
        <w:r w:rsidR="00C72638" w:rsidRPr="0061191A">
          <w:rPr>
            <w:webHidden/>
          </w:rPr>
          <w:instrText xml:space="preserve"> PAGEREF _Toc35287625 \h </w:instrText>
        </w:r>
        <w:r w:rsidR="008B4495" w:rsidRPr="0061191A">
          <w:rPr>
            <w:webHidden/>
          </w:rPr>
        </w:r>
        <w:r w:rsidR="008B4495" w:rsidRPr="0061191A">
          <w:rPr>
            <w:webHidden/>
          </w:rPr>
          <w:fldChar w:fldCharType="separate"/>
        </w:r>
        <w:r w:rsidR="0009628F">
          <w:rPr>
            <w:webHidden/>
          </w:rPr>
          <w:t>3</w:t>
        </w:r>
        <w:r w:rsidR="008B4495" w:rsidRPr="0061191A">
          <w:rPr>
            <w:webHidden/>
          </w:rPr>
          <w:fldChar w:fldCharType="end"/>
        </w:r>
      </w:hyperlink>
    </w:p>
    <w:p w14:paraId="2FE145AB" w14:textId="4D4F73A8" w:rsidR="00C72638" w:rsidRPr="0061191A" w:rsidRDefault="00761BFC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5287626" w:history="1">
        <w:r w:rsidR="00C72638" w:rsidRPr="0061191A">
          <w:rPr>
            <w:rStyle w:val="aff"/>
            <w:noProof/>
            <w:color w:val="auto"/>
          </w:rPr>
          <w:t>3.1. Обобщенная трудовая функция</w:t>
        </w:r>
        <w:r w:rsidR="00A942E3" w:rsidRPr="0061191A">
          <w:rPr>
            <w:rStyle w:val="aff"/>
            <w:noProof/>
            <w:color w:val="auto"/>
          </w:rPr>
          <w:t xml:space="preserve"> «</w:t>
        </w:r>
        <w:r w:rsidR="00A942E3" w:rsidRPr="0061191A">
          <w:rPr>
            <w:noProof/>
          </w:rPr>
          <w:t>Сборка простых металлоконструкций</w:t>
        </w:r>
        <w:r w:rsidR="00A942E3" w:rsidRPr="0061191A">
          <w:rPr>
            <w:rStyle w:val="aff"/>
            <w:noProof/>
            <w:color w:val="auto"/>
          </w:rPr>
          <w:t>»</w:t>
        </w:r>
        <w:r w:rsidR="00C72638" w:rsidRPr="0061191A">
          <w:rPr>
            <w:noProof/>
            <w:webHidden/>
          </w:rPr>
          <w:tab/>
        </w:r>
        <w:r w:rsidR="008B4495" w:rsidRPr="0061191A">
          <w:rPr>
            <w:noProof/>
            <w:webHidden/>
          </w:rPr>
          <w:fldChar w:fldCharType="begin"/>
        </w:r>
        <w:r w:rsidR="00C72638" w:rsidRPr="0061191A">
          <w:rPr>
            <w:noProof/>
            <w:webHidden/>
          </w:rPr>
          <w:instrText xml:space="preserve"> PAGEREF _Toc35287626 \h </w:instrText>
        </w:r>
        <w:r w:rsidR="008B4495" w:rsidRPr="0061191A">
          <w:rPr>
            <w:noProof/>
            <w:webHidden/>
          </w:rPr>
        </w:r>
        <w:r w:rsidR="008B4495" w:rsidRPr="0061191A">
          <w:rPr>
            <w:noProof/>
            <w:webHidden/>
          </w:rPr>
          <w:fldChar w:fldCharType="separate"/>
        </w:r>
        <w:r w:rsidR="0009628F">
          <w:rPr>
            <w:noProof/>
            <w:webHidden/>
          </w:rPr>
          <w:t>3</w:t>
        </w:r>
        <w:r w:rsidR="008B4495" w:rsidRPr="0061191A">
          <w:rPr>
            <w:noProof/>
            <w:webHidden/>
          </w:rPr>
          <w:fldChar w:fldCharType="end"/>
        </w:r>
      </w:hyperlink>
    </w:p>
    <w:p w14:paraId="2FE145AC" w14:textId="53C783C2" w:rsidR="00C72638" w:rsidRPr="0061191A" w:rsidRDefault="00761BFC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5287627" w:history="1">
        <w:r w:rsidR="00C72638" w:rsidRPr="0061191A">
          <w:rPr>
            <w:rStyle w:val="aff"/>
            <w:noProof/>
            <w:color w:val="auto"/>
          </w:rPr>
          <w:t>3.2. Обобщенная трудовая функция</w:t>
        </w:r>
        <w:r w:rsidR="00A942E3" w:rsidRPr="0061191A">
          <w:rPr>
            <w:rStyle w:val="aff"/>
            <w:noProof/>
            <w:color w:val="auto"/>
          </w:rPr>
          <w:t xml:space="preserve"> «</w:t>
        </w:r>
        <w:r w:rsidR="00A942E3" w:rsidRPr="0061191A">
          <w:rPr>
            <w:noProof/>
          </w:rPr>
          <w:t>Сборка металлоконструкций средней сложности</w:t>
        </w:r>
        <w:r w:rsidR="00A942E3" w:rsidRPr="0061191A">
          <w:rPr>
            <w:rStyle w:val="aff"/>
            <w:noProof/>
            <w:color w:val="auto"/>
          </w:rPr>
          <w:t>»</w:t>
        </w:r>
        <w:r w:rsidR="00C72638" w:rsidRPr="0061191A">
          <w:rPr>
            <w:noProof/>
            <w:webHidden/>
          </w:rPr>
          <w:tab/>
        </w:r>
        <w:r w:rsidR="008B4495" w:rsidRPr="0061191A">
          <w:rPr>
            <w:noProof/>
            <w:webHidden/>
          </w:rPr>
          <w:fldChar w:fldCharType="begin"/>
        </w:r>
        <w:r w:rsidR="00C72638" w:rsidRPr="0061191A">
          <w:rPr>
            <w:noProof/>
            <w:webHidden/>
          </w:rPr>
          <w:instrText xml:space="preserve"> PAGEREF _Toc35287627 \h </w:instrText>
        </w:r>
        <w:r w:rsidR="008B4495" w:rsidRPr="0061191A">
          <w:rPr>
            <w:noProof/>
            <w:webHidden/>
          </w:rPr>
        </w:r>
        <w:r w:rsidR="008B4495" w:rsidRPr="0061191A">
          <w:rPr>
            <w:noProof/>
            <w:webHidden/>
          </w:rPr>
          <w:fldChar w:fldCharType="separate"/>
        </w:r>
        <w:r w:rsidR="0009628F">
          <w:rPr>
            <w:noProof/>
            <w:webHidden/>
          </w:rPr>
          <w:t>7</w:t>
        </w:r>
        <w:r w:rsidR="008B4495" w:rsidRPr="0061191A">
          <w:rPr>
            <w:noProof/>
            <w:webHidden/>
          </w:rPr>
          <w:fldChar w:fldCharType="end"/>
        </w:r>
      </w:hyperlink>
    </w:p>
    <w:p w14:paraId="2FE145AD" w14:textId="0D8B4189" w:rsidR="00C72638" w:rsidRPr="0061191A" w:rsidRDefault="00761BFC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5287628" w:history="1">
        <w:r w:rsidR="00C72638" w:rsidRPr="0061191A">
          <w:rPr>
            <w:rStyle w:val="aff"/>
            <w:noProof/>
            <w:color w:val="auto"/>
          </w:rPr>
          <w:t>3.3. Обобщенная трудовая функция</w:t>
        </w:r>
        <w:r w:rsidR="00A942E3" w:rsidRPr="0061191A">
          <w:rPr>
            <w:rStyle w:val="aff"/>
            <w:noProof/>
            <w:color w:val="auto"/>
          </w:rPr>
          <w:t xml:space="preserve"> «</w:t>
        </w:r>
        <w:r w:rsidR="00A942E3" w:rsidRPr="0061191A">
          <w:rPr>
            <w:noProof/>
          </w:rPr>
          <w:t>Сборка сложных металлоконструкций</w:t>
        </w:r>
        <w:r w:rsidR="00A942E3" w:rsidRPr="0061191A">
          <w:rPr>
            <w:rStyle w:val="aff"/>
            <w:noProof/>
            <w:color w:val="auto"/>
          </w:rPr>
          <w:t>»</w:t>
        </w:r>
        <w:r w:rsidR="00C72638" w:rsidRPr="0061191A">
          <w:rPr>
            <w:noProof/>
            <w:webHidden/>
          </w:rPr>
          <w:tab/>
        </w:r>
        <w:r w:rsidR="008B4495" w:rsidRPr="0061191A">
          <w:rPr>
            <w:noProof/>
            <w:webHidden/>
          </w:rPr>
          <w:fldChar w:fldCharType="begin"/>
        </w:r>
        <w:r w:rsidR="00C72638" w:rsidRPr="0061191A">
          <w:rPr>
            <w:noProof/>
            <w:webHidden/>
          </w:rPr>
          <w:instrText xml:space="preserve"> PAGEREF _Toc35287628 \h </w:instrText>
        </w:r>
        <w:r w:rsidR="008B4495" w:rsidRPr="0061191A">
          <w:rPr>
            <w:noProof/>
            <w:webHidden/>
          </w:rPr>
        </w:r>
        <w:r w:rsidR="008B4495" w:rsidRPr="0061191A">
          <w:rPr>
            <w:noProof/>
            <w:webHidden/>
          </w:rPr>
          <w:fldChar w:fldCharType="separate"/>
        </w:r>
        <w:r w:rsidR="0009628F">
          <w:rPr>
            <w:noProof/>
            <w:webHidden/>
          </w:rPr>
          <w:t>12</w:t>
        </w:r>
        <w:r w:rsidR="008B4495" w:rsidRPr="0061191A">
          <w:rPr>
            <w:noProof/>
            <w:webHidden/>
          </w:rPr>
          <w:fldChar w:fldCharType="end"/>
        </w:r>
      </w:hyperlink>
    </w:p>
    <w:p w14:paraId="2FE145AE" w14:textId="32B0FB60" w:rsidR="00C72638" w:rsidRPr="0061191A" w:rsidRDefault="00761BFC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5287629" w:history="1">
        <w:r w:rsidR="00C72638" w:rsidRPr="0061191A">
          <w:rPr>
            <w:rStyle w:val="aff"/>
            <w:noProof/>
            <w:color w:val="auto"/>
          </w:rPr>
          <w:t>3.4. Обобщенная трудовая функция</w:t>
        </w:r>
        <w:r w:rsidR="00A942E3" w:rsidRPr="0061191A">
          <w:rPr>
            <w:rStyle w:val="aff"/>
            <w:noProof/>
            <w:color w:val="auto"/>
          </w:rPr>
          <w:t xml:space="preserve"> «</w:t>
        </w:r>
        <w:r w:rsidR="00A942E3" w:rsidRPr="0061191A">
          <w:rPr>
            <w:noProof/>
          </w:rPr>
          <w:t>Сборка особо сложных металлоконструкций</w:t>
        </w:r>
        <w:r w:rsidR="00A942E3" w:rsidRPr="0061191A">
          <w:rPr>
            <w:rStyle w:val="aff"/>
            <w:noProof/>
            <w:color w:val="auto"/>
          </w:rPr>
          <w:t>»</w:t>
        </w:r>
        <w:r w:rsidR="00C72638" w:rsidRPr="0061191A">
          <w:rPr>
            <w:noProof/>
            <w:webHidden/>
          </w:rPr>
          <w:tab/>
        </w:r>
        <w:r w:rsidR="008B4495" w:rsidRPr="0061191A">
          <w:rPr>
            <w:noProof/>
            <w:webHidden/>
          </w:rPr>
          <w:fldChar w:fldCharType="begin"/>
        </w:r>
        <w:r w:rsidR="00C72638" w:rsidRPr="0061191A">
          <w:rPr>
            <w:noProof/>
            <w:webHidden/>
          </w:rPr>
          <w:instrText xml:space="preserve"> PAGEREF _Toc35287629 \h </w:instrText>
        </w:r>
        <w:r w:rsidR="008B4495" w:rsidRPr="0061191A">
          <w:rPr>
            <w:noProof/>
            <w:webHidden/>
          </w:rPr>
        </w:r>
        <w:r w:rsidR="008B4495" w:rsidRPr="0061191A">
          <w:rPr>
            <w:noProof/>
            <w:webHidden/>
          </w:rPr>
          <w:fldChar w:fldCharType="separate"/>
        </w:r>
        <w:r w:rsidR="0009628F">
          <w:rPr>
            <w:noProof/>
            <w:webHidden/>
          </w:rPr>
          <w:t>20</w:t>
        </w:r>
        <w:r w:rsidR="008B4495" w:rsidRPr="0061191A">
          <w:rPr>
            <w:noProof/>
            <w:webHidden/>
          </w:rPr>
          <w:fldChar w:fldCharType="end"/>
        </w:r>
      </w:hyperlink>
    </w:p>
    <w:p w14:paraId="2FE145AF" w14:textId="46C3E743" w:rsidR="00C72638" w:rsidRPr="0061191A" w:rsidRDefault="00761BFC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5287630" w:history="1">
        <w:r w:rsidR="00C72638" w:rsidRPr="0061191A">
          <w:rPr>
            <w:rStyle w:val="aff"/>
            <w:noProof/>
            <w:color w:val="auto"/>
          </w:rPr>
          <w:t>3.5. Обобщенная трудовая функция</w:t>
        </w:r>
        <w:r w:rsidR="00A942E3" w:rsidRPr="0061191A">
          <w:rPr>
            <w:rStyle w:val="aff"/>
            <w:noProof/>
            <w:color w:val="auto"/>
          </w:rPr>
          <w:t xml:space="preserve"> «</w:t>
        </w:r>
        <w:r w:rsidR="00A942E3" w:rsidRPr="0061191A">
          <w:rPr>
            <w:noProof/>
          </w:rPr>
          <w:t>Сборка особо сложных, экспериментальных и уникальных металлоконструкций</w:t>
        </w:r>
        <w:r w:rsidR="00A942E3" w:rsidRPr="0061191A">
          <w:rPr>
            <w:rStyle w:val="aff"/>
            <w:noProof/>
            <w:color w:val="auto"/>
          </w:rPr>
          <w:t>»</w:t>
        </w:r>
        <w:r w:rsidR="00C72638" w:rsidRPr="0061191A">
          <w:rPr>
            <w:noProof/>
            <w:webHidden/>
          </w:rPr>
          <w:tab/>
        </w:r>
        <w:r w:rsidR="008B4495" w:rsidRPr="0061191A">
          <w:rPr>
            <w:noProof/>
            <w:webHidden/>
          </w:rPr>
          <w:fldChar w:fldCharType="begin"/>
        </w:r>
        <w:r w:rsidR="00C72638" w:rsidRPr="0061191A">
          <w:rPr>
            <w:noProof/>
            <w:webHidden/>
          </w:rPr>
          <w:instrText xml:space="preserve"> PAGEREF _Toc35287630 \h </w:instrText>
        </w:r>
        <w:r w:rsidR="008B4495" w:rsidRPr="0061191A">
          <w:rPr>
            <w:noProof/>
            <w:webHidden/>
          </w:rPr>
        </w:r>
        <w:r w:rsidR="008B4495" w:rsidRPr="0061191A">
          <w:rPr>
            <w:noProof/>
            <w:webHidden/>
          </w:rPr>
          <w:fldChar w:fldCharType="separate"/>
        </w:r>
        <w:r w:rsidR="0009628F">
          <w:rPr>
            <w:noProof/>
            <w:webHidden/>
          </w:rPr>
          <w:t>26</w:t>
        </w:r>
        <w:r w:rsidR="008B4495" w:rsidRPr="0061191A">
          <w:rPr>
            <w:noProof/>
            <w:webHidden/>
          </w:rPr>
          <w:fldChar w:fldCharType="end"/>
        </w:r>
      </w:hyperlink>
    </w:p>
    <w:p w14:paraId="2FE145B0" w14:textId="7B93281B" w:rsidR="00C72638" w:rsidRPr="0061191A" w:rsidRDefault="00761BFC">
      <w:pPr>
        <w:pStyle w:val="12"/>
        <w:rPr>
          <w:rFonts w:asciiTheme="minorHAnsi" w:eastAsiaTheme="minorEastAsia" w:hAnsiTheme="minorHAnsi" w:cstheme="minorBidi"/>
          <w:sz w:val="22"/>
        </w:rPr>
      </w:pPr>
      <w:hyperlink w:anchor="_Toc35287631" w:history="1">
        <w:r w:rsidR="00C72638" w:rsidRPr="0061191A">
          <w:rPr>
            <w:rStyle w:val="aff"/>
            <w:color w:val="auto"/>
          </w:rPr>
          <w:t>IV. Сведения об организациях – разработчиках профессионального стандарта</w:t>
        </w:r>
        <w:r w:rsidR="00C72638" w:rsidRPr="0061191A">
          <w:rPr>
            <w:webHidden/>
          </w:rPr>
          <w:tab/>
        </w:r>
        <w:r w:rsidR="008B4495" w:rsidRPr="0061191A">
          <w:rPr>
            <w:webHidden/>
          </w:rPr>
          <w:fldChar w:fldCharType="begin"/>
        </w:r>
        <w:r w:rsidR="00C72638" w:rsidRPr="0061191A">
          <w:rPr>
            <w:webHidden/>
          </w:rPr>
          <w:instrText xml:space="preserve"> PAGEREF _Toc35287631 \h </w:instrText>
        </w:r>
        <w:r w:rsidR="008B4495" w:rsidRPr="0061191A">
          <w:rPr>
            <w:webHidden/>
          </w:rPr>
        </w:r>
        <w:r w:rsidR="008B4495" w:rsidRPr="0061191A">
          <w:rPr>
            <w:webHidden/>
          </w:rPr>
          <w:fldChar w:fldCharType="separate"/>
        </w:r>
        <w:r w:rsidR="0009628F">
          <w:rPr>
            <w:webHidden/>
          </w:rPr>
          <w:t>34</w:t>
        </w:r>
        <w:r w:rsidR="008B4495" w:rsidRPr="0061191A">
          <w:rPr>
            <w:webHidden/>
          </w:rPr>
          <w:fldChar w:fldCharType="end"/>
        </w:r>
      </w:hyperlink>
    </w:p>
    <w:p w14:paraId="2FE145B1" w14:textId="77777777" w:rsidR="00592CC0" w:rsidRPr="0061191A" w:rsidRDefault="008B4495" w:rsidP="005516B7">
      <w:pPr>
        <w:jc w:val="both"/>
      </w:pPr>
      <w:r w:rsidRPr="0061191A">
        <w:fldChar w:fldCharType="end"/>
      </w:r>
    </w:p>
    <w:p w14:paraId="2FE145B2" w14:textId="77777777" w:rsidR="00432EFD" w:rsidRPr="0061191A" w:rsidRDefault="00592CC0" w:rsidP="00592CC0">
      <w:pPr>
        <w:pStyle w:val="1"/>
      </w:pPr>
      <w:bookmarkStart w:id="0" w:name="_Toc35287623"/>
      <w:r w:rsidRPr="0061191A">
        <w:t xml:space="preserve">I. </w:t>
      </w:r>
      <w:r w:rsidR="00432EFD" w:rsidRPr="0061191A">
        <w:t>Общие сведения</w:t>
      </w:r>
      <w:bookmarkEnd w:id="0"/>
    </w:p>
    <w:p w14:paraId="2FE145B3" w14:textId="77777777" w:rsidR="00432EFD" w:rsidRPr="0061191A" w:rsidRDefault="00432EFD" w:rsidP="00045455"/>
    <w:tbl>
      <w:tblPr>
        <w:tblW w:w="498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4"/>
        <w:gridCol w:w="602"/>
        <w:gridCol w:w="1427"/>
      </w:tblGrid>
      <w:tr w:rsidR="0061191A" w:rsidRPr="0061191A" w14:paraId="2FE145B7" w14:textId="77777777" w:rsidTr="00D15C31">
        <w:trPr>
          <w:trHeight w:val="437"/>
        </w:trPr>
        <w:tc>
          <w:tcPr>
            <w:tcW w:w="400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FE145B4" w14:textId="77777777" w:rsidR="00A4405E" w:rsidRPr="0061191A" w:rsidRDefault="00A4405E" w:rsidP="00EA723A">
            <w:r w:rsidRPr="0061191A">
              <w:t>Сборка металлоконструкций из листового, сортового и фасонного проката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FE145B5" w14:textId="77777777" w:rsidR="00A4405E" w:rsidRPr="0061191A" w:rsidRDefault="00A4405E" w:rsidP="00A4405E"/>
        </w:tc>
        <w:tc>
          <w:tcPr>
            <w:tcW w:w="7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5B6" w14:textId="203AF75A" w:rsidR="00A4405E" w:rsidRPr="0061191A" w:rsidRDefault="00A4405E" w:rsidP="00A4405E">
            <w:pPr>
              <w:jc w:val="center"/>
            </w:pPr>
          </w:p>
        </w:tc>
      </w:tr>
      <w:tr w:rsidR="00A4405E" w:rsidRPr="0061191A" w14:paraId="2FE145BA" w14:textId="77777777" w:rsidTr="00D15C31">
        <w:tc>
          <w:tcPr>
            <w:tcW w:w="42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145B8" w14:textId="77777777" w:rsidR="00A4405E" w:rsidRPr="0061191A" w:rsidRDefault="00A4405E" w:rsidP="00A4405E">
            <w:pPr>
              <w:jc w:val="center"/>
              <w:rPr>
                <w:sz w:val="20"/>
                <w:szCs w:val="20"/>
              </w:rPr>
            </w:pPr>
            <w:r w:rsidRPr="0061191A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FE145B9" w14:textId="77777777" w:rsidR="00A4405E" w:rsidRPr="0061191A" w:rsidRDefault="00A4405E" w:rsidP="00A4405E">
            <w:pPr>
              <w:jc w:val="center"/>
              <w:rPr>
                <w:sz w:val="20"/>
                <w:szCs w:val="20"/>
              </w:rPr>
            </w:pPr>
            <w:r w:rsidRPr="0061191A">
              <w:rPr>
                <w:sz w:val="20"/>
                <w:szCs w:val="20"/>
              </w:rPr>
              <w:t>Код</w:t>
            </w:r>
          </w:p>
        </w:tc>
      </w:tr>
    </w:tbl>
    <w:p w14:paraId="2FE145BB" w14:textId="77777777" w:rsidR="00D15C31" w:rsidRPr="0061191A" w:rsidRDefault="00D15C31"/>
    <w:p w14:paraId="2FE145BC" w14:textId="77777777" w:rsidR="00D15C31" w:rsidRPr="0061191A" w:rsidRDefault="00D15C31">
      <w:r w:rsidRPr="0061191A">
        <w:t>Основная цель вида профессиональной деятельности:</w:t>
      </w:r>
    </w:p>
    <w:p w14:paraId="2FE145BD" w14:textId="77777777" w:rsidR="00D15C31" w:rsidRPr="0061191A" w:rsidRDefault="00D15C31"/>
    <w:tbl>
      <w:tblPr>
        <w:tblW w:w="498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62"/>
      </w:tblGrid>
      <w:tr w:rsidR="00A4405E" w:rsidRPr="0061191A" w14:paraId="2FE145BF" w14:textId="77777777" w:rsidTr="00D15C31">
        <w:trPr>
          <w:trHeight w:val="283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FE145BE" w14:textId="77777777" w:rsidR="00A4405E" w:rsidRPr="0061191A" w:rsidRDefault="002A23BB" w:rsidP="002A23BB">
            <w:r w:rsidRPr="0061191A">
              <w:t>Обеспечение качества и производительности сборки металлоконструкций</w:t>
            </w:r>
          </w:p>
        </w:tc>
      </w:tr>
    </w:tbl>
    <w:p w14:paraId="2FE145C0" w14:textId="77777777" w:rsidR="00D15C31" w:rsidRPr="0061191A" w:rsidRDefault="00D15C31"/>
    <w:p w14:paraId="2FE145C1" w14:textId="77777777" w:rsidR="00D15C31" w:rsidRPr="0061191A" w:rsidRDefault="00D15C31">
      <w:r w:rsidRPr="0061191A">
        <w:t>Группа занятий:</w:t>
      </w:r>
    </w:p>
    <w:p w14:paraId="2FE145C2" w14:textId="77777777" w:rsidR="00D15C31" w:rsidRPr="0061191A" w:rsidRDefault="00D15C3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4051"/>
        <w:gridCol w:w="1769"/>
        <w:gridCol w:w="2913"/>
      </w:tblGrid>
      <w:tr w:rsidR="0061191A" w:rsidRPr="0061191A" w14:paraId="2FE145C7" w14:textId="77777777" w:rsidTr="00D15C31">
        <w:trPr>
          <w:trHeight w:val="399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FE145C3" w14:textId="77777777" w:rsidR="004A1EC3" w:rsidRPr="0061191A" w:rsidRDefault="0088367C" w:rsidP="004A1EC3">
            <w:r w:rsidRPr="0061191A">
              <w:t>7214</w:t>
            </w:r>
          </w:p>
        </w:tc>
        <w:tc>
          <w:tcPr>
            <w:tcW w:w="19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FE145C4" w14:textId="77777777" w:rsidR="004A1EC3" w:rsidRPr="0061191A" w:rsidRDefault="0088367C" w:rsidP="004A1EC3">
            <w:r w:rsidRPr="0061191A">
              <w:t>Подготовители конструкционного металла и монтажники</w:t>
            </w:r>
          </w:p>
        </w:tc>
        <w:tc>
          <w:tcPr>
            <w:tcW w:w="86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FE145C5" w14:textId="77777777" w:rsidR="004A1EC3" w:rsidRPr="0061191A" w:rsidRDefault="004A1EC3" w:rsidP="004A1EC3">
            <w:r w:rsidRPr="0061191A">
              <w:t>-</w:t>
            </w:r>
          </w:p>
        </w:tc>
        <w:tc>
          <w:tcPr>
            <w:tcW w:w="142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FE145C6" w14:textId="77777777" w:rsidR="004A1EC3" w:rsidRPr="0061191A" w:rsidRDefault="004A1EC3" w:rsidP="004A1EC3">
            <w:r w:rsidRPr="0061191A">
              <w:t>-</w:t>
            </w:r>
          </w:p>
        </w:tc>
      </w:tr>
      <w:tr w:rsidR="00130152" w:rsidRPr="0061191A" w14:paraId="2FE145CC" w14:textId="77777777" w:rsidTr="00D15C31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5C8" w14:textId="77777777" w:rsidR="00130152" w:rsidRPr="0061191A" w:rsidRDefault="00130152" w:rsidP="00A4405E">
            <w:pPr>
              <w:jc w:val="center"/>
              <w:rPr>
                <w:sz w:val="20"/>
                <w:szCs w:val="20"/>
              </w:rPr>
            </w:pPr>
            <w:r w:rsidRPr="0061191A">
              <w:rPr>
                <w:sz w:val="20"/>
                <w:szCs w:val="20"/>
              </w:rPr>
              <w:t>(код ОКЗ</w:t>
            </w:r>
            <w:r w:rsidRPr="0061191A">
              <w:rPr>
                <w:rStyle w:val="ab"/>
                <w:sz w:val="20"/>
                <w:szCs w:val="20"/>
              </w:rPr>
              <w:endnoteReference w:id="1"/>
            </w:r>
            <w:r w:rsidRPr="0061191A">
              <w:rPr>
                <w:sz w:val="20"/>
                <w:szCs w:val="20"/>
              </w:rPr>
              <w:t>)</w:t>
            </w:r>
          </w:p>
        </w:tc>
        <w:tc>
          <w:tcPr>
            <w:tcW w:w="198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5C9" w14:textId="77777777" w:rsidR="00130152" w:rsidRPr="0061191A" w:rsidRDefault="00130152" w:rsidP="00A4405E">
            <w:pPr>
              <w:jc w:val="center"/>
              <w:rPr>
                <w:sz w:val="20"/>
                <w:szCs w:val="20"/>
              </w:rPr>
            </w:pPr>
            <w:r w:rsidRPr="0061191A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86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5CA" w14:textId="77777777" w:rsidR="00130152" w:rsidRPr="0061191A" w:rsidRDefault="00130152" w:rsidP="00130152">
            <w:pPr>
              <w:jc w:val="center"/>
              <w:rPr>
                <w:sz w:val="20"/>
                <w:szCs w:val="20"/>
              </w:rPr>
            </w:pPr>
            <w:r w:rsidRPr="0061191A">
              <w:rPr>
                <w:sz w:val="20"/>
                <w:szCs w:val="20"/>
              </w:rPr>
              <w:t>(код ОКЗ)</w:t>
            </w:r>
          </w:p>
        </w:tc>
        <w:tc>
          <w:tcPr>
            <w:tcW w:w="142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5CB" w14:textId="77777777" w:rsidR="00130152" w:rsidRPr="0061191A" w:rsidRDefault="00130152" w:rsidP="00A4405E">
            <w:pPr>
              <w:jc w:val="center"/>
              <w:rPr>
                <w:sz w:val="20"/>
                <w:szCs w:val="20"/>
              </w:rPr>
            </w:pPr>
            <w:r w:rsidRPr="0061191A">
              <w:rPr>
                <w:sz w:val="20"/>
                <w:szCs w:val="20"/>
              </w:rPr>
              <w:t>(наименование)</w:t>
            </w:r>
          </w:p>
        </w:tc>
      </w:tr>
    </w:tbl>
    <w:p w14:paraId="2FE145CD" w14:textId="77777777" w:rsidR="00D15C31" w:rsidRPr="0061191A" w:rsidRDefault="00D15C31"/>
    <w:p w14:paraId="2FE145CE" w14:textId="77777777" w:rsidR="00D15C31" w:rsidRPr="0061191A" w:rsidRDefault="00D15C31">
      <w:r w:rsidRPr="0061191A">
        <w:t>Отнесение к видам экономической деятельности:</w:t>
      </w:r>
    </w:p>
    <w:p w14:paraId="2FE145CF" w14:textId="77777777" w:rsidR="00D15C31" w:rsidRPr="0061191A" w:rsidRDefault="00D15C31"/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1556"/>
        <w:gridCol w:w="8639"/>
      </w:tblGrid>
      <w:tr w:rsidR="00F34A3E" w:rsidRPr="00F34A3E" w14:paraId="3CEEBCD2" w14:textId="77777777" w:rsidTr="00F34A3E">
        <w:trPr>
          <w:trHeight w:val="20"/>
        </w:trPr>
        <w:tc>
          <w:tcPr>
            <w:tcW w:w="763" w:type="pct"/>
            <w:hideMark/>
          </w:tcPr>
          <w:p w14:paraId="2A610644" w14:textId="77777777" w:rsidR="00F34A3E" w:rsidRPr="00F34A3E" w:rsidRDefault="00F34A3E" w:rsidP="00F34A3E">
            <w:pPr>
              <w:pStyle w:val="af9"/>
            </w:pPr>
            <w:r w:rsidRPr="00F34A3E">
              <w:t>25.9</w:t>
            </w:r>
          </w:p>
        </w:tc>
        <w:tc>
          <w:tcPr>
            <w:tcW w:w="4237" w:type="pct"/>
            <w:hideMark/>
          </w:tcPr>
          <w:p w14:paraId="673A26C8" w14:textId="77777777" w:rsidR="00F34A3E" w:rsidRPr="00F34A3E" w:rsidRDefault="00F34A3E" w:rsidP="00F34A3E">
            <w:pPr>
              <w:pStyle w:val="af9"/>
            </w:pPr>
            <w:r w:rsidRPr="00F34A3E">
              <w:t>Производство прочих готовых металлических изделий</w:t>
            </w:r>
          </w:p>
        </w:tc>
      </w:tr>
      <w:tr w:rsidR="00F34A3E" w:rsidRPr="00F34A3E" w14:paraId="0F9502BB" w14:textId="77777777" w:rsidTr="00F34A3E">
        <w:trPr>
          <w:trHeight w:val="20"/>
        </w:trPr>
        <w:tc>
          <w:tcPr>
            <w:tcW w:w="763" w:type="pct"/>
            <w:hideMark/>
          </w:tcPr>
          <w:p w14:paraId="2DCE88ED" w14:textId="77777777" w:rsidR="00F34A3E" w:rsidRPr="00F34A3E" w:rsidRDefault="00F34A3E" w:rsidP="00F34A3E">
            <w:pPr>
              <w:pStyle w:val="af9"/>
            </w:pPr>
            <w:r w:rsidRPr="00F34A3E">
              <w:t>28.1</w:t>
            </w:r>
          </w:p>
        </w:tc>
        <w:tc>
          <w:tcPr>
            <w:tcW w:w="4237" w:type="pct"/>
            <w:hideMark/>
          </w:tcPr>
          <w:p w14:paraId="6767AE42" w14:textId="77777777" w:rsidR="00F34A3E" w:rsidRPr="00F34A3E" w:rsidRDefault="00F34A3E" w:rsidP="00F34A3E">
            <w:pPr>
              <w:pStyle w:val="af9"/>
            </w:pPr>
            <w:r w:rsidRPr="00F34A3E">
              <w:t>Производство машин и оборудования общего назначения</w:t>
            </w:r>
          </w:p>
        </w:tc>
      </w:tr>
      <w:tr w:rsidR="00F34A3E" w:rsidRPr="00F34A3E" w14:paraId="54269F08" w14:textId="77777777" w:rsidTr="00F34A3E">
        <w:trPr>
          <w:trHeight w:val="20"/>
        </w:trPr>
        <w:tc>
          <w:tcPr>
            <w:tcW w:w="763" w:type="pct"/>
            <w:hideMark/>
          </w:tcPr>
          <w:p w14:paraId="629670DC" w14:textId="77777777" w:rsidR="00F34A3E" w:rsidRPr="00F34A3E" w:rsidRDefault="00F34A3E" w:rsidP="00F34A3E">
            <w:pPr>
              <w:pStyle w:val="af9"/>
            </w:pPr>
            <w:r w:rsidRPr="00F34A3E">
              <w:t>28.2</w:t>
            </w:r>
          </w:p>
        </w:tc>
        <w:tc>
          <w:tcPr>
            <w:tcW w:w="4237" w:type="pct"/>
            <w:hideMark/>
          </w:tcPr>
          <w:p w14:paraId="40749937" w14:textId="77777777" w:rsidR="00F34A3E" w:rsidRPr="00F34A3E" w:rsidRDefault="00F34A3E" w:rsidP="00F34A3E">
            <w:pPr>
              <w:pStyle w:val="af9"/>
            </w:pPr>
            <w:r w:rsidRPr="00F34A3E">
              <w:t>Производство прочих машин и оборудования общего назначения</w:t>
            </w:r>
          </w:p>
        </w:tc>
      </w:tr>
      <w:tr w:rsidR="00F34A3E" w:rsidRPr="00F34A3E" w14:paraId="3071B981" w14:textId="77777777" w:rsidTr="00F34A3E">
        <w:trPr>
          <w:trHeight w:val="20"/>
        </w:trPr>
        <w:tc>
          <w:tcPr>
            <w:tcW w:w="763" w:type="pct"/>
            <w:hideMark/>
          </w:tcPr>
          <w:p w14:paraId="482CDEDB" w14:textId="77777777" w:rsidR="00F34A3E" w:rsidRPr="00F34A3E" w:rsidRDefault="00F34A3E" w:rsidP="00F34A3E">
            <w:pPr>
              <w:pStyle w:val="af9"/>
            </w:pPr>
            <w:r w:rsidRPr="00F34A3E">
              <w:t>28.9</w:t>
            </w:r>
          </w:p>
        </w:tc>
        <w:tc>
          <w:tcPr>
            <w:tcW w:w="4237" w:type="pct"/>
            <w:hideMark/>
          </w:tcPr>
          <w:p w14:paraId="7C6E59A3" w14:textId="77777777" w:rsidR="00F34A3E" w:rsidRPr="00F34A3E" w:rsidRDefault="00F34A3E" w:rsidP="00F34A3E">
            <w:pPr>
              <w:pStyle w:val="af9"/>
            </w:pPr>
            <w:r w:rsidRPr="00F34A3E">
              <w:t>Производство прочих машин специального назначения</w:t>
            </w:r>
          </w:p>
        </w:tc>
      </w:tr>
      <w:tr w:rsidR="00F34A3E" w:rsidRPr="0061191A" w14:paraId="48455872" w14:textId="77777777" w:rsidTr="00F34A3E">
        <w:trPr>
          <w:trHeight w:val="20"/>
        </w:trPr>
        <w:tc>
          <w:tcPr>
            <w:tcW w:w="763" w:type="pct"/>
          </w:tcPr>
          <w:p w14:paraId="3D4EFFE9" w14:textId="77777777" w:rsidR="00F34A3E" w:rsidRPr="0061191A" w:rsidRDefault="00F34A3E" w:rsidP="007B7F3E">
            <w:pPr>
              <w:jc w:val="center"/>
              <w:rPr>
                <w:sz w:val="20"/>
                <w:szCs w:val="20"/>
              </w:rPr>
            </w:pPr>
            <w:r w:rsidRPr="0061191A">
              <w:rPr>
                <w:sz w:val="20"/>
                <w:szCs w:val="20"/>
              </w:rPr>
              <w:t>(код ОКВЭД</w:t>
            </w:r>
            <w:r w:rsidRPr="0061191A">
              <w:rPr>
                <w:rStyle w:val="ab"/>
                <w:sz w:val="20"/>
                <w:szCs w:val="20"/>
              </w:rPr>
              <w:endnoteReference w:id="2"/>
            </w:r>
            <w:r w:rsidRPr="0061191A">
              <w:rPr>
                <w:sz w:val="20"/>
                <w:szCs w:val="20"/>
              </w:rPr>
              <w:t>)</w:t>
            </w:r>
          </w:p>
        </w:tc>
        <w:tc>
          <w:tcPr>
            <w:tcW w:w="4237" w:type="pct"/>
          </w:tcPr>
          <w:p w14:paraId="1ABC6397" w14:textId="77777777" w:rsidR="00F34A3E" w:rsidRPr="0061191A" w:rsidRDefault="00F34A3E" w:rsidP="007B7F3E">
            <w:pPr>
              <w:jc w:val="center"/>
              <w:rPr>
                <w:sz w:val="20"/>
                <w:szCs w:val="20"/>
              </w:rPr>
            </w:pPr>
            <w:r w:rsidRPr="0061191A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214AC945" w14:textId="77777777" w:rsidR="00F34A3E" w:rsidRPr="0061191A" w:rsidRDefault="00F34A3E"/>
    <w:p w14:paraId="62B0513A" w14:textId="77777777" w:rsidR="00432EFD" w:rsidRDefault="00432EFD" w:rsidP="00F34A3E">
      <w:pPr>
        <w:jc w:val="center"/>
      </w:pPr>
    </w:p>
    <w:p w14:paraId="2FE145DA" w14:textId="656B5BDE" w:rsidR="00F34A3E" w:rsidRPr="0061191A" w:rsidRDefault="00F34A3E" w:rsidP="00F34A3E">
      <w:pPr>
        <w:pStyle w:val="af9"/>
        <w:sectPr w:rsidR="00F34A3E" w:rsidRPr="0061191A" w:rsidSect="00FC3FB4">
          <w:headerReference w:type="default" r:id="rId8"/>
          <w:endnotePr>
            <w:numFmt w:val="decimal"/>
          </w:endnotePr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2FE145DB" w14:textId="77777777" w:rsidR="004C16C8" w:rsidRPr="0061191A" w:rsidRDefault="004C16C8" w:rsidP="004C16C8">
      <w:pPr>
        <w:pStyle w:val="1"/>
        <w:jc w:val="center"/>
      </w:pPr>
      <w:bookmarkStart w:id="1" w:name="_Toc35287624"/>
      <w:r w:rsidRPr="0061191A">
        <w:lastRenderedPageBreak/>
        <w:t xml:space="preserve">II. Описание трудовых функций, входящих в профессиональный стандарт (функциональная карта вида </w:t>
      </w:r>
      <w:r w:rsidR="00D53D89" w:rsidRPr="0061191A">
        <w:t>профессиональн</w:t>
      </w:r>
      <w:r w:rsidRPr="0061191A">
        <w:t>ой деятельности)</w:t>
      </w:r>
      <w:bookmarkEnd w:id="1"/>
    </w:p>
    <w:p w14:paraId="2FE145DC" w14:textId="77777777" w:rsidR="005046E9" w:rsidRPr="0061191A" w:rsidRDefault="005046E9" w:rsidP="005046E9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824"/>
        <w:gridCol w:w="3139"/>
        <w:gridCol w:w="1701"/>
        <w:gridCol w:w="5955"/>
        <w:gridCol w:w="1109"/>
        <w:gridCol w:w="1832"/>
      </w:tblGrid>
      <w:tr w:rsidR="0061191A" w:rsidRPr="0061191A" w14:paraId="2FE145DF" w14:textId="77777777" w:rsidTr="00C72638">
        <w:trPr>
          <w:trHeight w:val="20"/>
        </w:trPr>
        <w:tc>
          <w:tcPr>
            <w:tcW w:w="1945" w:type="pct"/>
            <w:gridSpan w:val="3"/>
            <w:vAlign w:val="center"/>
          </w:tcPr>
          <w:p w14:paraId="2FE145DD" w14:textId="77777777" w:rsidR="00432EFD" w:rsidRPr="0061191A" w:rsidRDefault="00432EFD" w:rsidP="00A942E3">
            <w:pPr>
              <w:pStyle w:val="afb"/>
            </w:pPr>
            <w:r w:rsidRPr="0061191A">
              <w:t>Обобщенные трудовые функции</w:t>
            </w:r>
          </w:p>
        </w:tc>
        <w:tc>
          <w:tcPr>
            <w:tcW w:w="3055" w:type="pct"/>
            <w:gridSpan w:val="3"/>
            <w:vAlign w:val="center"/>
          </w:tcPr>
          <w:p w14:paraId="2FE145DE" w14:textId="77777777" w:rsidR="00432EFD" w:rsidRPr="0061191A" w:rsidRDefault="00432EFD" w:rsidP="00A942E3">
            <w:pPr>
              <w:pStyle w:val="afb"/>
            </w:pPr>
            <w:r w:rsidRPr="0061191A">
              <w:t>Трудовые функции</w:t>
            </w:r>
          </w:p>
        </w:tc>
      </w:tr>
      <w:tr w:rsidR="0061191A" w:rsidRPr="0061191A" w14:paraId="2FE145E6" w14:textId="77777777" w:rsidTr="00C72638">
        <w:trPr>
          <w:trHeight w:val="20"/>
        </w:trPr>
        <w:tc>
          <w:tcPr>
            <w:tcW w:w="283" w:type="pct"/>
            <w:vAlign w:val="center"/>
          </w:tcPr>
          <w:p w14:paraId="2FE145E0" w14:textId="77777777" w:rsidR="00432EFD" w:rsidRPr="0061191A" w:rsidRDefault="00B709C1" w:rsidP="00A942E3">
            <w:pPr>
              <w:pStyle w:val="afb"/>
            </w:pPr>
            <w:r w:rsidRPr="0061191A">
              <w:t>код</w:t>
            </w:r>
          </w:p>
        </w:tc>
        <w:tc>
          <w:tcPr>
            <w:tcW w:w="1078" w:type="pct"/>
            <w:vAlign w:val="center"/>
          </w:tcPr>
          <w:p w14:paraId="2FE145E1" w14:textId="77777777" w:rsidR="00432EFD" w:rsidRPr="0061191A" w:rsidRDefault="00B709C1" w:rsidP="00A942E3">
            <w:pPr>
              <w:pStyle w:val="afb"/>
            </w:pPr>
            <w:r w:rsidRPr="0061191A">
              <w:t>наименование</w:t>
            </w:r>
          </w:p>
        </w:tc>
        <w:tc>
          <w:tcPr>
            <w:tcW w:w="584" w:type="pct"/>
            <w:vAlign w:val="center"/>
          </w:tcPr>
          <w:p w14:paraId="2FE145E2" w14:textId="77777777" w:rsidR="00432EFD" w:rsidRPr="0061191A" w:rsidRDefault="00B709C1" w:rsidP="00A942E3">
            <w:pPr>
              <w:pStyle w:val="afb"/>
            </w:pPr>
            <w:r w:rsidRPr="0061191A">
              <w:t>уровень квалификации</w:t>
            </w:r>
          </w:p>
        </w:tc>
        <w:tc>
          <w:tcPr>
            <w:tcW w:w="2045" w:type="pct"/>
            <w:vAlign w:val="center"/>
          </w:tcPr>
          <w:p w14:paraId="2FE145E3" w14:textId="77777777" w:rsidR="00432EFD" w:rsidRPr="0061191A" w:rsidRDefault="00B709C1" w:rsidP="00A942E3">
            <w:pPr>
              <w:pStyle w:val="afb"/>
            </w:pPr>
            <w:r w:rsidRPr="0061191A">
              <w:t>наименование</w:t>
            </w:r>
          </w:p>
        </w:tc>
        <w:tc>
          <w:tcPr>
            <w:tcW w:w="381" w:type="pct"/>
            <w:vAlign w:val="center"/>
          </w:tcPr>
          <w:p w14:paraId="2FE145E4" w14:textId="77777777" w:rsidR="00432EFD" w:rsidRPr="0061191A" w:rsidRDefault="00B709C1" w:rsidP="00A942E3">
            <w:pPr>
              <w:pStyle w:val="afb"/>
            </w:pPr>
            <w:r w:rsidRPr="0061191A">
              <w:t>код</w:t>
            </w:r>
          </w:p>
        </w:tc>
        <w:tc>
          <w:tcPr>
            <w:tcW w:w="629" w:type="pct"/>
            <w:vAlign w:val="center"/>
          </w:tcPr>
          <w:p w14:paraId="2FE145E5" w14:textId="77777777" w:rsidR="00432EFD" w:rsidRPr="0061191A" w:rsidRDefault="00B709C1" w:rsidP="00A942E3">
            <w:pPr>
              <w:pStyle w:val="afb"/>
            </w:pPr>
            <w:r w:rsidRPr="0061191A">
              <w:t>уровень (подуровень) квалификации</w:t>
            </w:r>
          </w:p>
        </w:tc>
      </w:tr>
      <w:tr w:rsidR="0061191A" w:rsidRPr="0061191A" w14:paraId="2FE145ED" w14:textId="77777777" w:rsidTr="00C72638">
        <w:trPr>
          <w:trHeight w:val="20"/>
        </w:trPr>
        <w:tc>
          <w:tcPr>
            <w:tcW w:w="283" w:type="pct"/>
            <w:vMerge w:val="restart"/>
          </w:tcPr>
          <w:p w14:paraId="2FE145E7" w14:textId="77777777" w:rsidR="004E0B0C" w:rsidRPr="0061191A" w:rsidRDefault="007A2388" w:rsidP="00AE2371">
            <w:pPr>
              <w:pStyle w:val="af9"/>
              <w:rPr>
                <w:lang w:val="en-US"/>
              </w:rPr>
            </w:pPr>
            <w:r w:rsidRPr="0061191A">
              <w:rPr>
                <w:lang w:val="en-US"/>
              </w:rPr>
              <w:t>A</w:t>
            </w:r>
          </w:p>
        </w:tc>
        <w:tc>
          <w:tcPr>
            <w:tcW w:w="1078" w:type="pct"/>
            <w:vMerge w:val="restart"/>
          </w:tcPr>
          <w:p w14:paraId="2FE145E8" w14:textId="77777777" w:rsidR="004E0B0C" w:rsidRPr="0061191A" w:rsidRDefault="004E0B0C" w:rsidP="00AE2371">
            <w:pPr>
              <w:pStyle w:val="af9"/>
            </w:pPr>
            <w:r w:rsidRPr="0061191A">
              <w:t xml:space="preserve">Сборка </w:t>
            </w:r>
            <w:r w:rsidR="00A2005D" w:rsidRPr="0061191A">
              <w:t>простых</w:t>
            </w:r>
            <w:r w:rsidR="002A475A" w:rsidRPr="0061191A">
              <w:t xml:space="preserve"> </w:t>
            </w:r>
            <w:r w:rsidRPr="0061191A">
              <w:t>металлоконструкций</w:t>
            </w:r>
          </w:p>
        </w:tc>
        <w:tc>
          <w:tcPr>
            <w:tcW w:w="584" w:type="pct"/>
            <w:vMerge w:val="restart"/>
          </w:tcPr>
          <w:p w14:paraId="2FE145E9" w14:textId="77777777" w:rsidR="004E0B0C" w:rsidRPr="0061191A" w:rsidRDefault="004E0B0C" w:rsidP="00A942E3">
            <w:pPr>
              <w:pStyle w:val="afb"/>
            </w:pPr>
            <w:r w:rsidRPr="0061191A">
              <w:t>2</w:t>
            </w:r>
          </w:p>
        </w:tc>
        <w:tc>
          <w:tcPr>
            <w:tcW w:w="2045" w:type="pct"/>
          </w:tcPr>
          <w:p w14:paraId="2FE145EA" w14:textId="77777777" w:rsidR="004E0B0C" w:rsidRPr="0061191A" w:rsidRDefault="004E0B0C" w:rsidP="00AE2371">
            <w:pPr>
              <w:pStyle w:val="af9"/>
            </w:pPr>
            <w:r w:rsidRPr="0061191A">
              <w:t xml:space="preserve">Изготовление простых деталей из </w:t>
            </w:r>
            <w:r w:rsidR="00A4405E" w:rsidRPr="0061191A">
              <w:t xml:space="preserve">листового, </w:t>
            </w:r>
            <w:r w:rsidRPr="0061191A">
              <w:t xml:space="preserve">сортового и </w:t>
            </w:r>
            <w:r w:rsidR="00A4405E" w:rsidRPr="0061191A">
              <w:t xml:space="preserve">фасонного </w:t>
            </w:r>
            <w:r w:rsidRPr="0061191A">
              <w:t>проката</w:t>
            </w:r>
          </w:p>
        </w:tc>
        <w:tc>
          <w:tcPr>
            <w:tcW w:w="381" w:type="pct"/>
          </w:tcPr>
          <w:p w14:paraId="2FE145EB" w14:textId="77777777" w:rsidR="004E0B0C" w:rsidRPr="0061191A" w:rsidRDefault="007A2388" w:rsidP="00A942E3">
            <w:pPr>
              <w:pStyle w:val="afb"/>
            </w:pPr>
            <w:r w:rsidRPr="0061191A">
              <w:rPr>
                <w:lang w:val="en-US"/>
              </w:rPr>
              <w:t>A</w:t>
            </w:r>
            <w:r w:rsidR="004E0B0C" w:rsidRPr="0061191A">
              <w:t>/01.2</w:t>
            </w:r>
          </w:p>
        </w:tc>
        <w:tc>
          <w:tcPr>
            <w:tcW w:w="629" w:type="pct"/>
          </w:tcPr>
          <w:p w14:paraId="2FE145EC" w14:textId="77777777" w:rsidR="004E0B0C" w:rsidRPr="0061191A" w:rsidRDefault="004E0B0C" w:rsidP="00A942E3">
            <w:pPr>
              <w:pStyle w:val="afb"/>
            </w:pPr>
            <w:r w:rsidRPr="0061191A">
              <w:t>2</w:t>
            </w:r>
          </w:p>
        </w:tc>
      </w:tr>
      <w:tr w:rsidR="0061191A" w:rsidRPr="0061191A" w14:paraId="2FE145F4" w14:textId="77777777" w:rsidTr="00C72638">
        <w:trPr>
          <w:trHeight w:val="20"/>
        </w:trPr>
        <w:tc>
          <w:tcPr>
            <w:tcW w:w="283" w:type="pct"/>
            <w:vMerge/>
          </w:tcPr>
          <w:p w14:paraId="2FE145EE" w14:textId="77777777" w:rsidR="004E0B0C" w:rsidRPr="0061191A" w:rsidRDefault="004E0B0C" w:rsidP="00AE2371">
            <w:pPr>
              <w:pStyle w:val="af9"/>
            </w:pPr>
          </w:p>
        </w:tc>
        <w:tc>
          <w:tcPr>
            <w:tcW w:w="1078" w:type="pct"/>
            <w:vMerge/>
            <w:vAlign w:val="center"/>
          </w:tcPr>
          <w:p w14:paraId="2FE145EF" w14:textId="77777777" w:rsidR="004E0B0C" w:rsidRPr="0061191A" w:rsidRDefault="004E0B0C" w:rsidP="00AE2371">
            <w:pPr>
              <w:pStyle w:val="af9"/>
            </w:pPr>
          </w:p>
        </w:tc>
        <w:tc>
          <w:tcPr>
            <w:tcW w:w="584" w:type="pct"/>
            <w:vMerge/>
            <w:vAlign w:val="center"/>
          </w:tcPr>
          <w:p w14:paraId="2FE145F0" w14:textId="77777777" w:rsidR="004E0B0C" w:rsidRPr="0061191A" w:rsidRDefault="004E0B0C" w:rsidP="00A942E3">
            <w:pPr>
              <w:pStyle w:val="afb"/>
            </w:pPr>
          </w:p>
        </w:tc>
        <w:tc>
          <w:tcPr>
            <w:tcW w:w="2045" w:type="pct"/>
          </w:tcPr>
          <w:p w14:paraId="2FE145F1" w14:textId="77777777" w:rsidR="004E0B0C" w:rsidRPr="0061191A" w:rsidRDefault="004E0B0C" w:rsidP="00AE2371">
            <w:pPr>
              <w:pStyle w:val="af9"/>
            </w:pPr>
            <w:r w:rsidRPr="0061191A">
              <w:t xml:space="preserve">Сборка </w:t>
            </w:r>
            <w:r w:rsidR="00DB5448" w:rsidRPr="0061191A">
              <w:t>простых</w:t>
            </w:r>
            <w:r w:rsidR="002A475A" w:rsidRPr="0061191A">
              <w:t xml:space="preserve"> </w:t>
            </w:r>
            <w:r w:rsidRPr="0061191A">
              <w:t>металлоконструкций под сварку и клепку</w:t>
            </w:r>
          </w:p>
        </w:tc>
        <w:tc>
          <w:tcPr>
            <w:tcW w:w="381" w:type="pct"/>
          </w:tcPr>
          <w:p w14:paraId="2FE145F2" w14:textId="77777777" w:rsidR="004E0B0C" w:rsidRPr="0061191A" w:rsidRDefault="007A2388" w:rsidP="00A942E3">
            <w:pPr>
              <w:pStyle w:val="afb"/>
            </w:pPr>
            <w:r w:rsidRPr="0061191A">
              <w:rPr>
                <w:lang w:val="en-US"/>
              </w:rPr>
              <w:t>A</w:t>
            </w:r>
            <w:r w:rsidR="004E0B0C" w:rsidRPr="0061191A">
              <w:t>/02.2</w:t>
            </w:r>
          </w:p>
        </w:tc>
        <w:tc>
          <w:tcPr>
            <w:tcW w:w="629" w:type="pct"/>
          </w:tcPr>
          <w:p w14:paraId="2FE145F3" w14:textId="77777777" w:rsidR="004E0B0C" w:rsidRPr="0061191A" w:rsidRDefault="004E0B0C" w:rsidP="00A942E3">
            <w:pPr>
              <w:pStyle w:val="afb"/>
            </w:pPr>
            <w:r w:rsidRPr="0061191A">
              <w:t>2</w:t>
            </w:r>
          </w:p>
        </w:tc>
      </w:tr>
      <w:tr w:rsidR="0061191A" w:rsidRPr="0061191A" w14:paraId="2FE145FB" w14:textId="77777777" w:rsidTr="00C72638">
        <w:trPr>
          <w:trHeight w:val="275"/>
        </w:trPr>
        <w:tc>
          <w:tcPr>
            <w:tcW w:w="283" w:type="pct"/>
            <w:vMerge w:val="restart"/>
          </w:tcPr>
          <w:p w14:paraId="2FE145F5" w14:textId="77777777" w:rsidR="004E0B0C" w:rsidRPr="0061191A" w:rsidRDefault="007A2388" w:rsidP="00AE2371">
            <w:pPr>
              <w:pStyle w:val="af9"/>
              <w:rPr>
                <w:lang w:val="en-US"/>
              </w:rPr>
            </w:pPr>
            <w:r w:rsidRPr="0061191A">
              <w:rPr>
                <w:lang w:val="en-US"/>
              </w:rPr>
              <w:t>B</w:t>
            </w:r>
          </w:p>
        </w:tc>
        <w:tc>
          <w:tcPr>
            <w:tcW w:w="1078" w:type="pct"/>
            <w:vMerge w:val="restart"/>
          </w:tcPr>
          <w:p w14:paraId="2FE145F6" w14:textId="77777777" w:rsidR="004E0B0C" w:rsidRPr="0061191A" w:rsidRDefault="004E0B0C" w:rsidP="00AE2371">
            <w:pPr>
              <w:pStyle w:val="af9"/>
            </w:pPr>
            <w:r w:rsidRPr="0061191A">
              <w:t>Сборка</w:t>
            </w:r>
            <w:r w:rsidR="002A475A" w:rsidRPr="0061191A">
              <w:t xml:space="preserve"> </w:t>
            </w:r>
            <w:r w:rsidRPr="0061191A">
              <w:t>металлоконструкций средней сложности</w:t>
            </w:r>
          </w:p>
        </w:tc>
        <w:tc>
          <w:tcPr>
            <w:tcW w:w="584" w:type="pct"/>
            <w:vMerge w:val="restart"/>
          </w:tcPr>
          <w:p w14:paraId="2FE145F7" w14:textId="77777777" w:rsidR="004E0B0C" w:rsidRPr="0061191A" w:rsidRDefault="004E0B0C" w:rsidP="00A942E3">
            <w:pPr>
              <w:pStyle w:val="afb"/>
            </w:pPr>
            <w:r w:rsidRPr="0061191A">
              <w:t>3</w:t>
            </w:r>
          </w:p>
        </w:tc>
        <w:tc>
          <w:tcPr>
            <w:tcW w:w="2045" w:type="pct"/>
          </w:tcPr>
          <w:p w14:paraId="2FE145F8" w14:textId="77777777" w:rsidR="004E0B0C" w:rsidRPr="0061191A" w:rsidRDefault="004E0B0C" w:rsidP="00AE2371">
            <w:pPr>
              <w:pStyle w:val="af9"/>
            </w:pPr>
            <w:r w:rsidRPr="0061191A">
              <w:t xml:space="preserve">Изготовление </w:t>
            </w:r>
            <w:r w:rsidR="001623B8" w:rsidRPr="0061191A">
              <w:t xml:space="preserve">сложных </w:t>
            </w:r>
            <w:r w:rsidRPr="0061191A">
              <w:t>деталей металлоконструкций</w:t>
            </w:r>
          </w:p>
        </w:tc>
        <w:tc>
          <w:tcPr>
            <w:tcW w:w="381" w:type="pct"/>
          </w:tcPr>
          <w:p w14:paraId="2FE145F9" w14:textId="77777777" w:rsidR="004E0B0C" w:rsidRPr="0061191A" w:rsidRDefault="007A2388" w:rsidP="00A942E3">
            <w:pPr>
              <w:pStyle w:val="afb"/>
            </w:pPr>
            <w:r w:rsidRPr="0061191A">
              <w:rPr>
                <w:lang w:val="en-US"/>
              </w:rPr>
              <w:t>B</w:t>
            </w:r>
            <w:r w:rsidR="004E0B0C" w:rsidRPr="0061191A">
              <w:t>/01.3</w:t>
            </w:r>
          </w:p>
        </w:tc>
        <w:tc>
          <w:tcPr>
            <w:tcW w:w="629" w:type="pct"/>
          </w:tcPr>
          <w:p w14:paraId="2FE145FA" w14:textId="77777777" w:rsidR="004E0B0C" w:rsidRPr="0061191A" w:rsidRDefault="004E0B0C" w:rsidP="00A942E3">
            <w:pPr>
              <w:pStyle w:val="afb"/>
            </w:pPr>
            <w:r w:rsidRPr="0061191A">
              <w:t>3</w:t>
            </w:r>
          </w:p>
        </w:tc>
      </w:tr>
      <w:tr w:rsidR="0061191A" w:rsidRPr="0061191A" w14:paraId="2FE14602" w14:textId="77777777" w:rsidTr="00C72638">
        <w:trPr>
          <w:trHeight w:val="275"/>
        </w:trPr>
        <w:tc>
          <w:tcPr>
            <w:tcW w:w="283" w:type="pct"/>
            <w:vMerge/>
          </w:tcPr>
          <w:p w14:paraId="2FE145FC" w14:textId="77777777" w:rsidR="00EB6D5B" w:rsidRPr="0061191A" w:rsidRDefault="00EB6D5B" w:rsidP="00AE2371">
            <w:pPr>
              <w:pStyle w:val="af9"/>
            </w:pPr>
          </w:p>
        </w:tc>
        <w:tc>
          <w:tcPr>
            <w:tcW w:w="1078" w:type="pct"/>
            <w:vMerge/>
          </w:tcPr>
          <w:p w14:paraId="2FE145FD" w14:textId="77777777" w:rsidR="00EB6D5B" w:rsidRPr="0061191A" w:rsidRDefault="00EB6D5B" w:rsidP="00AE2371">
            <w:pPr>
              <w:pStyle w:val="af9"/>
            </w:pPr>
          </w:p>
        </w:tc>
        <w:tc>
          <w:tcPr>
            <w:tcW w:w="584" w:type="pct"/>
            <w:vMerge/>
          </w:tcPr>
          <w:p w14:paraId="2FE145FE" w14:textId="77777777" w:rsidR="00EB6D5B" w:rsidRPr="0061191A" w:rsidRDefault="00EB6D5B" w:rsidP="00A942E3">
            <w:pPr>
              <w:pStyle w:val="afb"/>
            </w:pPr>
          </w:p>
        </w:tc>
        <w:tc>
          <w:tcPr>
            <w:tcW w:w="2045" w:type="pct"/>
          </w:tcPr>
          <w:p w14:paraId="2FE145FF" w14:textId="77777777" w:rsidR="00EB6D5B" w:rsidRPr="0061191A" w:rsidRDefault="00EB6D5B" w:rsidP="00AE2371">
            <w:pPr>
              <w:pStyle w:val="af9"/>
            </w:pPr>
            <w:r w:rsidRPr="0061191A">
              <w:t>Сборка</w:t>
            </w:r>
            <w:r w:rsidR="002A475A" w:rsidRPr="0061191A">
              <w:t xml:space="preserve"> </w:t>
            </w:r>
            <w:r w:rsidRPr="0061191A">
              <w:t xml:space="preserve">металлоконструкций средней сложности и узлов </w:t>
            </w:r>
            <w:r w:rsidR="001623B8" w:rsidRPr="0061191A">
              <w:t xml:space="preserve">сложных </w:t>
            </w:r>
            <w:r w:rsidRPr="0061191A">
              <w:t>металлоконструкций под сварку и клепку</w:t>
            </w:r>
          </w:p>
        </w:tc>
        <w:tc>
          <w:tcPr>
            <w:tcW w:w="381" w:type="pct"/>
          </w:tcPr>
          <w:p w14:paraId="2FE14600" w14:textId="77777777" w:rsidR="00EB6D5B" w:rsidRPr="0061191A" w:rsidRDefault="007A2388" w:rsidP="00A942E3">
            <w:pPr>
              <w:pStyle w:val="afb"/>
            </w:pPr>
            <w:r w:rsidRPr="0061191A">
              <w:rPr>
                <w:lang w:val="en-US"/>
              </w:rPr>
              <w:t>B</w:t>
            </w:r>
            <w:r w:rsidR="00EB6D5B" w:rsidRPr="0061191A">
              <w:t>/02.3</w:t>
            </w:r>
          </w:p>
        </w:tc>
        <w:tc>
          <w:tcPr>
            <w:tcW w:w="629" w:type="pct"/>
          </w:tcPr>
          <w:p w14:paraId="2FE14601" w14:textId="77777777" w:rsidR="00EB6D5B" w:rsidRPr="0061191A" w:rsidRDefault="00EB6D5B" w:rsidP="00A942E3">
            <w:pPr>
              <w:pStyle w:val="afb"/>
            </w:pPr>
            <w:r w:rsidRPr="0061191A">
              <w:t>3</w:t>
            </w:r>
          </w:p>
        </w:tc>
      </w:tr>
      <w:tr w:rsidR="0061191A" w:rsidRPr="0061191A" w14:paraId="2FE14609" w14:textId="77777777" w:rsidTr="00C72638">
        <w:trPr>
          <w:trHeight w:val="275"/>
        </w:trPr>
        <w:tc>
          <w:tcPr>
            <w:tcW w:w="283" w:type="pct"/>
            <w:vMerge/>
          </w:tcPr>
          <w:p w14:paraId="2FE14603" w14:textId="77777777" w:rsidR="0018253D" w:rsidRPr="0061191A" w:rsidRDefault="0018253D" w:rsidP="00AE2371">
            <w:pPr>
              <w:pStyle w:val="af9"/>
            </w:pPr>
          </w:p>
        </w:tc>
        <w:tc>
          <w:tcPr>
            <w:tcW w:w="1078" w:type="pct"/>
            <w:vMerge/>
          </w:tcPr>
          <w:p w14:paraId="2FE14604" w14:textId="77777777" w:rsidR="0018253D" w:rsidRPr="0061191A" w:rsidRDefault="0018253D" w:rsidP="00AE2371">
            <w:pPr>
              <w:pStyle w:val="af9"/>
            </w:pPr>
          </w:p>
        </w:tc>
        <w:tc>
          <w:tcPr>
            <w:tcW w:w="584" w:type="pct"/>
            <w:vMerge/>
          </w:tcPr>
          <w:p w14:paraId="2FE14605" w14:textId="77777777" w:rsidR="0018253D" w:rsidRPr="0061191A" w:rsidRDefault="0018253D" w:rsidP="00A942E3">
            <w:pPr>
              <w:pStyle w:val="afb"/>
            </w:pPr>
          </w:p>
        </w:tc>
        <w:tc>
          <w:tcPr>
            <w:tcW w:w="2045" w:type="pct"/>
          </w:tcPr>
          <w:p w14:paraId="2FE14606" w14:textId="77777777" w:rsidR="0018253D" w:rsidRPr="0061191A" w:rsidRDefault="001623B8" w:rsidP="00AE2371">
            <w:pPr>
              <w:pStyle w:val="af9"/>
            </w:pPr>
            <w:r w:rsidRPr="0061191A">
              <w:t xml:space="preserve">Подготовка к испытаниям </w:t>
            </w:r>
            <w:r w:rsidR="00407AD3" w:rsidRPr="0061191A">
              <w:t>металлоконструкций,</w:t>
            </w:r>
            <w:r w:rsidRPr="0061191A">
              <w:t xml:space="preserve"> работающих под давлением</w:t>
            </w:r>
          </w:p>
        </w:tc>
        <w:tc>
          <w:tcPr>
            <w:tcW w:w="381" w:type="pct"/>
          </w:tcPr>
          <w:p w14:paraId="2FE14607" w14:textId="77777777" w:rsidR="0018253D" w:rsidRPr="0061191A" w:rsidRDefault="007A2388" w:rsidP="00A942E3">
            <w:pPr>
              <w:pStyle w:val="afb"/>
            </w:pPr>
            <w:r w:rsidRPr="0061191A">
              <w:rPr>
                <w:lang w:val="en-US"/>
              </w:rPr>
              <w:t>B</w:t>
            </w:r>
            <w:r w:rsidR="0018253D" w:rsidRPr="0061191A">
              <w:t>/03.3</w:t>
            </w:r>
          </w:p>
        </w:tc>
        <w:tc>
          <w:tcPr>
            <w:tcW w:w="629" w:type="pct"/>
          </w:tcPr>
          <w:p w14:paraId="2FE14608" w14:textId="77777777" w:rsidR="0018253D" w:rsidRPr="0061191A" w:rsidRDefault="0018253D" w:rsidP="00A942E3">
            <w:pPr>
              <w:pStyle w:val="afb"/>
            </w:pPr>
            <w:r w:rsidRPr="0061191A">
              <w:t>3</w:t>
            </w:r>
          </w:p>
        </w:tc>
      </w:tr>
      <w:tr w:rsidR="0061191A" w:rsidRPr="0061191A" w14:paraId="2FE14610" w14:textId="77777777" w:rsidTr="00C72638">
        <w:trPr>
          <w:trHeight w:val="20"/>
        </w:trPr>
        <w:tc>
          <w:tcPr>
            <w:tcW w:w="283" w:type="pct"/>
            <w:vMerge w:val="restart"/>
          </w:tcPr>
          <w:p w14:paraId="2FE1460A" w14:textId="77777777" w:rsidR="00A95372" w:rsidRPr="0061191A" w:rsidRDefault="00A95372" w:rsidP="00AE2371">
            <w:pPr>
              <w:pStyle w:val="af9"/>
              <w:rPr>
                <w:lang w:val="en-US"/>
              </w:rPr>
            </w:pPr>
            <w:r w:rsidRPr="0061191A">
              <w:rPr>
                <w:lang w:val="en-US"/>
              </w:rPr>
              <w:t>C</w:t>
            </w:r>
          </w:p>
        </w:tc>
        <w:tc>
          <w:tcPr>
            <w:tcW w:w="1078" w:type="pct"/>
            <w:vMerge w:val="restart"/>
          </w:tcPr>
          <w:p w14:paraId="2FE1460B" w14:textId="77777777" w:rsidR="00A95372" w:rsidRPr="0061191A" w:rsidRDefault="00A95372" w:rsidP="00AE2371">
            <w:pPr>
              <w:pStyle w:val="af9"/>
            </w:pPr>
            <w:r w:rsidRPr="0061191A">
              <w:t>Сборка сложных металлоконструкций</w:t>
            </w:r>
          </w:p>
        </w:tc>
        <w:tc>
          <w:tcPr>
            <w:tcW w:w="584" w:type="pct"/>
            <w:vMerge w:val="restart"/>
          </w:tcPr>
          <w:p w14:paraId="2FE1460C" w14:textId="77777777" w:rsidR="00A95372" w:rsidRPr="0061191A" w:rsidRDefault="00A95372" w:rsidP="00A95372">
            <w:pPr>
              <w:pStyle w:val="afb"/>
            </w:pPr>
            <w:r w:rsidRPr="0061191A">
              <w:t>3</w:t>
            </w:r>
          </w:p>
        </w:tc>
        <w:tc>
          <w:tcPr>
            <w:tcW w:w="2045" w:type="pct"/>
          </w:tcPr>
          <w:p w14:paraId="2FE1460D" w14:textId="77777777" w:rsidR="00A95372" w:rsidRPr="0061191A" w:rsidRDefault="00A95372" w:rsidP="00AE2371">
            <w:pPr>
              <w:pStyle w:val="af9"/>
            </w:pPr>
            <w:r w:rsidRPr="0061191A">
              <w:t>Изготовление особо сложных деталей металлоконструкций</w:t>
            </w:r>
          </w:p>
        </w:tc>
        <w:tc>
          <w:tcPr>
            <w:tcW w:w="381" w:type="pct"/>
          </w:tcPr>
          <w:p w14:paraId="2FE1460E" w14:textId="77777777" w:rsidR="00A95372" w:rsidRPr="0061191A" w:rsidRDefault="00A95372" w:rsidP="00A95372">
            <w:pPr>
              <w:pStyle w:val="afb"/>
            </w:pPr>
            <w:r w:rsidRPr="0061191A">
              <w:rPr>
                <w:lang w:val="en-US"/>
              </w:rPr>
              <w:t>C</w:t>
            </w:r>
            <w:r w:rsidRPr="0061191A">
              <w:t>/01.3</w:t>
            </w:r>
          </w:p>
        </w:tc>
        <w:tc>
          <w:tcPr>
            <w:tcW w:w="629" w:type="pct"/>
          </w:tcPr>
          <w:p w14:paraId="2FE1460F" w14:textId="77777777" w:rsidR="00A95372" w:rsidRPr="0061191A" w:rsidRDefault="00A95372" w:rsidP="00A95372">
            <w:pPr>
              <w:pStyle w:val="afb"/>
            </w:pPr>
            <w:r w:rsidRPr="0061191A">
              <w:t>3</w:t>
            </w:r>
          </w:p>
        </w:tc>
      </w:tr>
      <w:tr w:rsidR="0061191A" w:rsidRPr="0061191A" w14:paraId="2FE14617" w14:textId="77777777" w:rsidTr="00C72638">
        <w:trPr>
          <w:trHeight w:val="20"/>
        </w:trPr>
        <w:tc>
          <w:tcPr>
            <w:tcW w:w="283" w:type="pct"/>
            <w:vMerge/>
          </w:tcPr>
          <w:p w14:paraId="2FE14611" w14:textId="77777777" w:rsidR="00A95372" w:rsidRPr="0061191A" w:rsidRDefault="00A95372" w:rsidP="00AE2371">
            <w:pPr>
              <w:pStyle w:val="af9"/>
            </w:pPr>
          </w:p>
        </w:tc>
        <w:tc>
          <w:tcPr>
            <w:tcW w:w="1078" w:type="pct"/>
            <w:vMerge/>
            <w:vAlign w:val="center"/>
          </w:tcPr>
          <w:p w14:paraId="2FE14612" w14:textId="77777777" w:rsidR="00A95372" w:rsidRPr="0061191A" w:rsidRDefault="00A95372" w:rsidP="00AE2371">
            <w:pPr>
              <w:pStyle w:val="af9"/>
            </w:pPr>
          </w:p>
        </w:tc>
        <w:tc>
          <w:tcPr>
            <w:tcW w:w="584" w:type="pct"/>
            <w:vMerge/>
            <w:vAlign w:val="center"/>
          </w:tcPr>
          <w:p w14:paraId="2FE14613" w14:textId="77777777" w:rsidR="00A95372" w:rsidRPr="0061191A" w:rsidRDefault="00A95372" w:rsidP="00A95372">
            <w:pPr>
              <w:pStyle w:val="afb"/>
            </w:pPr>
          </w:p>
        </w:tc>
        <w:tc>
          <w:tcPr>
            <w:tcW w:w="2045" w:type="pct"/>
          </w:tcPr>
          <w:p w14:paraId="2FE14614" w14:textId="77777777" w:rsidR="00A95372" w:rsidRPr="0061191A" w:rsidRDefault="00A95372" w:rsidP="00AE2371">
            <w:pPr>
              <w:pStyle w:val="af9"/>
            </w:pPr>
            <w:r w:rsidRPr="0061191A">
              <w:t>Сборка сложных металлоконструкций и узлов особо сложных металлоконструкций под сварку и клепку</w:t>
            </w:r>
          </w:p>
        </w:tc>
        <w:tc>
          <w:tcPr>
            <w:tcW w:w="381" w:type="pct"/>
          </w:tcPr>
          <w:p w14:paraId="2FE14615" w14:textId="77777777" w:rsidR="00A95372" w:rsidRPr="0061191A" w:rsidRDefault="00A95372" w:rsidP="00A95372">
            <w:pPr>
              <w:pStyle w:val="afb"/>
            </w:pPr>
            <w:r w:rsidRPr="0061191A">
              <w:rPr>
                <w:lang w:val="en-US"/>
              </w:rPr>
              <w:t>C</w:t>
            </w:r>
            <w:r w:rsidRPr="0061191A">
              <w:t>/02.3</w:t>
            </w:r>
          </w:p>
        </w:tc>
        <w:tc>
          <w:tcPr>
            <w:tcW w:w="629" w:type="pct"/>
          </w:tcPr>
          <w:p w14:paraId="2FE14616" w14:textId="48114A69" w:rsidR="00A95372" w:rsidRPr="0061191A" w:rsidRDefault="000029B1" w:rsidP="00A95372">
            <w:pPr>
              <w:pStyle w:val="afb"/>
            </w:pPr>
            <w:r>
              <w:t>3</w:t>
            </w:r>
          </w:p>
        </w:tc>
      </w:tr>
      <w:tr w:rsidR="0061191A" w:rsidRPr="0061191A" w14:paraId="2FE1461E" w14:textId="77777777" w:rsidTr="00C72638">
        <w:trPr>
          <w:trHeight w:val="20"/>
        </w:trPr>
        <w:tc>
          <w:tcPr>
            <w:tcW w:w="283" w:type="pct"/>
            <w:vMerge/>
          </w:tcPr>
          <w:p w14:paraId="2FE14618" w14:textId="77777777" w:rsidR="00A95372" w:rsidRPr="0061191A" w:rsidRDefault="00A95372" w:rsidP="00AE2371">
            <w:pPr>
              <w:pStyle w:val="af9"/>
            </w:pPr>
          </w:p>
        </w:tc>
        <w:tc>
          <w:tcPr>
            <w:tcW w:w="1078" w:type="pct"/>
            <w:vMerge/>
            <w:vAlign w:val="center"/>
          </w:tcPr>
          <w:p w14:paraId="2FE14619" w14:textId="77777777" w:rsidR="00A95372" w:rsidRPr="0061191A" w:rsidRDefault="00A95372" w:rsidP="00AE2371">
            <w:pPr>
              <w:pStyle w:val="af9"/>
            </w:pPr>
          </w:p>
        </w:tc>
        <w:tc>
          <w:tcPr>
            <w:tcW w:w="584" w:type="pct"/>
            <w:vMerge/>
            <w:vAlign w:val="center"/>
          </w:tcPr>
          <w:p w14:paraId="2FE1461A" w14:textId="77777777" w:rsidR="00A95372" w:rsidRPr="0061191A" w:rsidRDefault="00A95372" w:rsidP="00A95372">
            <w:pPr>
              <w:pStyle w:val="afb"/>
            </w:pPr>
          </w:p>
        </w:tc>
        <w:tc>
          <w:tcPr>
            <w:tcW w:w="2045" w:type="pct"/>
          </w:tcPr>
          <w:p w14:paraId="2FE1461B" w14:textId="77777777" w:rsidR="00A95372" w:rsidRPr="0061191A" w:rsidRDefault="00A95372" w:rsidP="00AE2371">
            <w:pPr>
              <w:pStyle w:val="af9"/>
            </w:pPr>
            <w:r w:rsidRPr="0061191A">
              <w:t>Проведение гидравлических испытаний давлением до 10 МПа и пневматических давлением до 1 МПа</w:t>
            </w:r>
          </w:p>
        </w:tc>
        <w:tc>
          <w:tcPr>
            <w:tcW w:w="381" w:type="pct"/>
          </w:tcPr>
          <w:p w14:paraId="2FE1461C" w14:textId="77777777" w:rsidR="00A95372" w:rsidRPr="0061191A" w:rsidRDefault="00A95372" w:rsidP="00A95372">
            <w:pPr>
              <w:pStyle w:val="afb"/>
            </w:pPr>
            <w:r w:rsidRPr="0061191A">
              <w:rPr>
                <w:lang w:val="en-US"/>
              </w:rPr>
              <w:t>C</w:t>
            </w:r>
            <w:r w:rsidRPr="0061191A">
              <w:t>/03.3</w:t>
            </w:r>
          </w:p>
        </w:tc>
        <w:tc>
          <w:tcPr>
            <w:tcW w:w="629" w:type="pct"/>
          </w:tcPr>
          <w:p w14:paraId="2FE1461D" w14:textId="77777777" w:rsidR="00A95372" w:rsidRPr="0061191A" w:rsidRDefault="00A95372" w:rsidP="00A95372">
            <w:pPr>
              <w:pStyle w:val="afb"/>
            </w:pPr>
            <w:r w:rsidRPr="0061191A">
              <w:t>3</w:t>
            </w:r>
          </w:p>
        </w:tc>
      </w:tr>
      <w:tr w:rsidR="0061191A" w:rsidRPr="0061191A" w14:paraId="2FE14625" w14:textId="77777777" w:rsidTr="00C72638">
        <w:trPr>
          <w:trHeight w:val="20"/>
        </w:trPr>
        <w:tc>
          <w:tcPr>
            <w:tcW w:w="283" w:type="pct"/>
            <w:vMerge w:val="restart"/>
          </w:tcPr>
          <w:p w14:paraId="2FE1461F" w14:textId="77777777" w:rsidR="00A95372" w:rsidRPr="0061191A" w:rsidRDefault="00A95372" w:rsidP="00AE2371">
            <w:pPr>
              <w:pStyle w:val="af9"/>
              <w:rPr>
                <w:lang w:val="en-US"/>
              </w:rPr>
            </w:pPr>
            <w:r w:rsidRPr="0061191A">
              <w:rPr>
                <w:lang w:val="en-US"/>
              </w:rPr>
              <w:t>D</w:t>
            </w:r>
          </w:p>
        </w:tc>
        <w:tc>
          <w:tcPr>
            <w:tcW w:w="1078" w:type="pct"/>
            <w:vMerge w:val="restart"/>
          </w:tcPr>
          <w:p w14:paraId="2FE14620" w14:textId="77777777" w:rsidR="00A95372" w:rsidRPr="0061191A" w:rsidRDefault="00A95372" w:rsidP="00AE2371">
            <w:pPr>
              <w:pStyle w:val="af9"/>
            </w:pPr>
            <w:r w:rsidRPr="0061191A">
              <w:t>Сборка особо сложных металлоконструкций</w:t>
            </w:r>
          </w:p>
        </w:tc>
        <w:tc>
          <w:tcPr>
            <w:tcW w:w="584" w:type="pct"/>
            <w:vMerge w:val="restart"/>
          </w:tcPr>
          <w:p w14:paraId="2FE14621" w14:textId="77777777" w:rsidR="00A95372" w:rsidRPr="0061191A" w:rsidRDefault="00A95372" w:rsidP="00A95372">
            <w:pPr>
              <w:pStyle w:val="afb"/>
            </w:pPr>
            <w:r w:rsidRPr="0061191A">
              <w:t>4</w:t>
            </w:r>
          </w:p>
        </w:tc>
        <w:tc>
          <w:tcPr>
            <w:tcW w:w="2045" w:type="pct"/>
          </w:tcPr>
          <w:p w14:paraId="2FE14622" w14:textId="77777777" w:rsidR="00A95372" w:rsidRPr="0061191A" w:rsidRDefault="00A95372" w:rsidP="00AE2371">
            <w:pPr>
              <w:pStyle w:val="af9"/>
            </w:pPr>
            <w:r w:rsidRPr="0061191A">
              <w:t>Сборка особо сложных металлоконструкций и узлов экспериментальных и уникальных металлоконструкций под сварку и клепку</w:t>
            </w:r>
          </w:p>
        </w:tc>
        <w:tc>
          <w:tcPr>
            <w:tcW w:w="381" w:type="pct"/>
          </w:tcPr>
          <w:p w14:paraId="2FE14623" w14:textId="77777777" w:rsidR="00A95372" w:rsidRPr="0061191A" w:rsidRDefault="00A95372" w:rsidP="00A95372">
            <w:pPr>
              <w:pStyle w:val="afb"/>
            </w:pPr>
            <w:r w:rsidRPr="0061191A">
              <w:rPr>
                <w:lang w:val="en-US"/>
              </w:rPr>
              <w:t>D</w:t>
            </w:r>
            <w:r w:rsidRPr="0061191A">
              <w:t>/01.4</w:t>
            </w:r>
          </w:p>
        </w:tc>
        <w:tc>
          <w:tcPr>
            <w:tcW w:w="629" w:type="pct"/>
          </w:tcPr>
          <w:p w14:paraId="2FE14624" w14:textId="77777777" w:rsidR="00A95372" w:rsidRPr="0061191A" w:rsidRDefault="00A95372" w:rsidP="00A95372">
            <w:pPr>
              <w:pStyle w:val="afb"/>
            </w:pPr>
            <w:r w:rsidRPr="0061191A">
              <w:t>4</w:t>
            </w:r>
          </w:p>
        </w:tc>
      </w:tr>
      <w:tr w:rsidR="0061191A" w:rsidRPr="0061191A" w14:paraId="2FE1462C" w14:textId="77777777" w:rsidTr="00C72638">
        <w:trPr>
          <w:trHeight w:val="20"/>
        </w:trPr>
        <w:tc>
          <w:tcPr>
            <w:tcW w:w="283" w:type="pct"/>
            <w:vMerge/>
          </w:tcPr>
          <w:p w14:paraId="2FE14626" w14:textId="77777777" w:rsidR="00A95372" w:rsidRPr="0061191A" w:rsidRDefault="00A95372" w:rsidP="00AE2371">
            <w:pPr>
              <w:pStyle w:val="af9"/>
            </w:pPr>
          </w:p>
        </w:tc>
        <w:tc>
          <w:tcPr>
            <w:tcW w:w="1078" w:type="pct"/>
            <w:vMerge/>
            <w:vAlign w:val="center"/>
          </w:tcPr>
          <w:p w14:paraId="2FE14627" w14:textId="77777777" w:rsidR="00A95372" w:rsidRPr="0061191A" w:rsidRDefault="00A95372" w:rsidP="00AE2371">
            <w:pPr>
              <w:pStyle w:val="af9"/>
            </w:pPr>
          </w:p>
        </w:tc>
        <w:tc>
          <w:tcPr>
            <w:tcW w:w="584" w:type="pct"/>
            <w:vMerge/>
            <w:vAlign w:val="center"/>
          </w:tcPr>
          <w:p w14:paraId="2FE14628" w14:textId="77777777" w:rsidR="00A95372" w:rsidRPr="0061191A" w:rsidRDefault="00A95372" w:rsidP="00A95372">
            <w:pPr>
              <w:pStyle w:val="afb"/>
            </w:pPr>
          </w:p>
        </w:tc>
        <w:tc>
          <w:tcPr>
            <w:tcW w:w="2045" w:type="pct"/>
          </w:tcPr>
          <w:p w14:paraId="2FE14629" w14:textId="77777777" w:rsidR="00A95372" w:rsidRPr="0061191A" w:rsidRDefault="00A95372" w:rsidP="00AE2371">
            <w:pPr>
              <w:pStyle w:val="af9"/>
            </w:pPr>
            <w:r w:rsidRPr="0061191A">
              <w:t>Проведение гидравлических испытаний давлением до 20 МПа и пневматических давлением до 10 МПа</w:t>
            </w:r>
          </w:p>
        </w:tc>
        <w:tc>
          <w:tcPr>
            <w:tcW w:w="381" w:type="pct"/>
          </w:tcPr>
          <w:p w14:paraId="2FE1462A" w14:textId="77777777" w:rsidR="00A95372" w:rsidRPr="0061191A" w:rsidRDefault="00A95372" w:rsidP="00A95372">
            <w:pPr>
              <w:pStyle w:val="afb"/>
            </w:pPr>
            <w:r w:rsidRPr="0061191A">
              <w:rPr>
                <w:lang w:val="en-US"/>
              </w:rPr>
              <w:t>D</w:t>
            </w:r>
            <w:r w:rsidRPr="0061191A">
              <w:t>/02.4</w:t>
            </w:r>
          </w:p>
        </w:tc>
        <w:tc>
          <w:tcPr>
            <w:tcW w:w="629" w:type="pct"/>
          </w:tcPr>
          <w:p w14:paraId="2FE1462B" w14:textId="77777777" w:rsidR="00A95372" w:rsidRPr="0061191A" w:rsidRDefault="00A95372" w:rsidP="00A95372">
            <w:pPr>
              <w:pStyle w:val="afb"/>
            </w:pPr>
            <w:r w:rsidRPr="0061191A">
              <w:t>4</w:t>
            </w:r>
          </w:p>
        </w:tc>
      </w:tr>
      <w:tr w:rsidR="0061191A" w:rsidRPr="0061191A" w14:paraId="2FE14633" w14:textId="77777777" w:rsidTr="00C72638">
        <w:trPr>
          <w:trHeight w:val="20"/>
        </w:trPr>
        <w:tc>
          <w:tcPr>
            <w:tcW w:w="283" w:type="pct"/>
            <w:vMerge w:val="restart"/>
          </w:tcPr>
          <w:p w14:paraId="2FE1462D" w14:textId="77777777" w:rsidR="00A95372" w:rsidRPr="0061191A" w:rsidRDefault="00A95372" w:rsidP="00AE2371">
            <w:pPr>
              <w:pStyle w:val="af9"/>
              <w:rPr>
                <w:lang w:val="en-US"/>
              </w:rPr>
            </w:pPr>
            <w:r w:rsidRPr="0061191A">
              <w:rPr>
                <w:lang w:val="en-US"/>
              </w:rPr>
              <w:t>E</w:t>
            </w:r>
          </w:p>
        </w:tc>
        <w:tc>
          <w:tcPr>
            <w:tcW w:w="1078" w:type="pct"/>
            <w:vMerge w:val="restart"/>
          </w:tcPr>
          <w:p w14:paraId="2FE1462E" w14:textId="77777777" w:rsidR="00A95372" w:rsidRPr="0061191A" w:rsidRDefault="00A95372" w:rsidP="00AE2371">
            <w:pPr>
              <w:pStyle w:val="af9"/>
            </w:pPr>
            <w:r w:rsidRPr="0061191A">
              <w:t>Сборка особо сложных, экспериментальных и уникальных металлоконструкций</w:t>
            </w:r>
          </w:p>
        </w:tc>
        <w:tc>
          <w:tcPr>
            <w:tcW w:w="584" w:type="pct"/>
            <w:vMerge w:val="restart"/>
          </w:tcPr>
          <w:p w14:paraId="2FE1462F" w14:textId="77777777" w:rsidR="00A95372" w:rsidRPr="0061191A" w:rsidRDefault="00A95372" w:rsidP="00A95372">
            <w:pPr>
              <w:pStyle w:val="afb"/>
            </w:pPr>
            <w:r w:rsidRPr="0061191A">
              <w:t>4</w:t>
            </w:r>
          </w:p>
        </w:tc>
        <w:tc>
          <w:tcPr>
            <w:tcW w:w="2045" w:type="pct"/>
          </w:tcPr>
          <w:p w14:paraId="2FE14630" w14:textId="77777777" w:rsidR="00A95372" w:rsidRPr="0061191A" w:rsidRDefault="00A95372" w:rsidP="00AE2371">
            <w:pPr>
              <w:pStyle w:val="af9"/>
            </w:pPr>
            <w:r w:rsidRPr="0061191A">
              <w:t>Сборка и регулировка особо сложных, экспериментальных и уникальных металлоконструкций</w:t>
            </w:r>
          </w:p>
        </w:tc>
        <w:tc>
          <w:tcPr>
            <w:tcW w:w="381" w:type="pct"/>
          </w:tcPr>
          <w:p w14:paraId="2FE14631" w14:textId="77777777" w:rsidR="00A95372" w:rsidRPr="0061191A" w:rsidRDefault="00A95372" w:rsidP="00A95372">
            <w:pPr>
              <w:pStyle w:val="afb"/>
            </w:pPr>
            <w:r w:rsidRPr="0061191A">
              <w:rPr>
                <w:lang w:val="en-US"/>
              </w:rPr>
              <w:t>E</w:t>
            </w:r>
            <w:r w:rsidRPr="0061191A">
              <w:t>/01.4</w:t>
            </w:r>
          </w:p>
        </w:tc>
        <w:tc>
          <w:tcPr>
            <w:tcW w:w="629" w:type="pct"/>
          </w:tcPr>
          <w:p w14:paraId="2FE14632" w14:textId="77777777" w:rsidR="00A95372" w:rsidRPr="0061191A" w:rsidRDefault="00A95372" w:rsidP="00A95372">
            <w:pPr>
              <w:pStyle w:val="afb"/>
            </w:pPr>
            <w:r w:rsidRPr="0061191A">
              <w:t>4</w:t>
            </w:r>
          </w:p>
        </w:tc>
      </w:tr>
      <w:tr w:rsidR="0061191A" w:rsidRPr="0061191A" w14:paraId="2FE1463A" w14:textId="77777777" w:rsidTr="00C72638">
        <w:trPr>
          <w:trHeight w:val="20"/>
        </w:trPr>
        <w:tc>
          <w:tcPr>
            <w:tcW w:w="283" w:type="pct"/>
            <w:vMerge/>
          </w:tcPr>
          <w:p w14:paraId="2FE14634" w14:textId="77777777" w:rsidR="00A95372" w:rsidRPr="0061191A" w:rsidRDefault="00A95372" w:rsidP="00A95372"/>
        </w:tc>
        <w:tc>
          <w:tcPr>
            <w:tcW w:w="1078" w:type="pct"/>
            <w:vMerge/>
          </w:tcPr>
          <w:p w14:paraId="2FE14635" w14:textId="77777777" w:rsidR="00A95372" w:rsidRPr="0061191A" w:rsidRDefault="00A95372" w:rsidP="00A95372"/>
        </w:tc>
        <w:tc>
          <w:tcPr>
            <w:tcW w:w="584" w:type="pct"/>
            <w:vMerge/>
          </w:tcPr>
          <w:p w14:paraId="2FE14636" w14:textId="77777777" w:rsidR="00A95372" w:rsidRPr="0061191A" w:rsidRDefault="00A95372" w:rsidP="00A95372">
            <w:pPr>
              <w:jc w:val="center"/>
            </w:pPr>
          </w:p>
        </w:tc>
        <w:tc>
          <w:tcPr>
            <w:tcW w:w="2045" w:type="pct"/>
          </w:tcPr>
          <w:p w14:paraId="2FE14637" w14:textId="77777777" w:rsidR="00A95372" w:rsidRPr="0061191A" w:rsidRDefault="00A95372" w:rsidP="00AE2371">
            <w:pPr>
              <w:pStyle w:val="af9"/>
            </w:pPr>
            <w:r w:rsidRPr="0061191A">
              <w:t>Проведение гидравлических испытаний давлением свыше 20 МПа и пневматических давлением свыше 10 МПа</w:t>
            </w:r>
          </w:p>
        </w:tc>
        <w:tc>
          <w:tcPr>
            <w:tcW w:w="381" w:type="pct"/>
          </w:tcPr>
          <w:p w14:paraId="2FE14638" w14:textId="77777777" w:rsidR="00A95372" w:rsidRPr="0061191A" w:rsidRDefault="00A95372" w:rsidP="00A95372">
            <w:pPr>
              <w:pStyle w:val="afb"/>
            </w:pPr>
            <w:r w:rsidRPr="0061191A">
              <w:rPr>
                <w:lang w:val="en-US"/>
              </w:rPr>
              <w:t>E</w:t>
            </w:r>
            <w:r w:rsidRPr="0061191A">
              <w:t>/02.4</w:t>
            </w:r>
          </w:p>
        </w:tc>
        <w:tc>
          <w:tcPr>
            <w:tcW w:w="629" w:type="pct"/>
          </w:tcPr>
          <w:p w14:paraId="2FE14639" w14:textId="77777777" w:rsidR="00A95372" w:rsidRPr="0061191A" w:rsidRDefault="00A95372" w:rsidP="00A95372">
            <w:pPr>
              <w:pStyle w:val="afb"/>
            </w:pPr>
            <w:r w:rsidRPr="0061191A">
              <w:t>4</w:t>
            </w:r>
          </w:p>
        </w:tc>
      </w:tr>
      <w:tr w:rsidR="00A95372" w:rsidRPr="0061191A" w14:paraId="2FE14641" w14:textId="77777777" w:rsidTr="00C72638">
        <w:trPr>
          <w:trHeight w:val="20"/>
        </w:trPr>
        <w:tc>
          <w:tcPr>
            <w:tcW w:w="283" w:type="pct"/>
            <w:vMerge/>
            <w:vAlign w:val="center"/>
          </w:tcPr>
          <w:p w14:paraId="2FE1463B" w14:textId="77777777" w:rsidR="00A95372" w:rsidRPr="0061191A" w:rsidRDefault="00A95372" w:rsidP="00A95372">
            <w:pPr>
              <w:jc w:val="center"/>
            </w:pPr>
          </w:p>
        </w:tc>
        <w:tc>
          <w:tcPr>
            <w:tcW w:w="1078" w:type="pct"/>
            <w:vMerge/>
            <w:vAlign w:val="center"/>
          </w:tcPr>
          <w:p w14:paraId="2FE1463C" w14:textId="77777777" w:rsidR="00A95372" w:rsidRPr="0061191A" w:rsidRDefault="00A95372" w:rsidP="00A95372"/>
        </w:tc>
        <w:tc>
          <w:tcPr>
            <w:tcW w:w="584" w:type="pct"/>
            <w:vMerge/>
            <w:vAlign w:val="center"/>
          </w:tcPr>
          <w:p w14:paraId="2FE1463D" w14:textId="77777777" w:rsidR="00A95372" w:rsidRPr="0061191A" w:rsidRDefault="00A95372" w:rsidP="00A95372">
            <w:pPr>
              <w:jc w:val="center"/>
            </w:pPr>
          </w:p>
        </w:tc>
        <w:tc>
          <w:tcPr>
            <w:tcW w:w="2045" w:type="pct"/>
          </w:tcPr>
          <w:p w14:paraId="2FE1463E" w14:textId="77777777" w:rsidR="00A95372" w:rsidRPr="0061191A" w:rsidRDefault="00A95372" w:rsidP="00AE2371">
            <w:pPr>
              <w:pStyle w:val="af9"/>
            </w:pPr>
            <w:r w:rsidRPr="0061191A">
              <w:t>Руководство бригадой при сборке металлоконструкций</w:t>
            </w:r>
          </w:p>
        </w:tc>
        <w:tc>
          <w:tcPr>
            <w:tcW w:w="381" w:type="pct"/>
          </w:tcPr>
          <w:p w14:paraId="2FE1463F" w14:textId="77777777" w:rsidR="00A95372" w:rsidRPr="0061191A" w:rsidRDefault="00A95372" w:rsidP="00A95372">
            <w:pPr>
              <w:pStyle w:val="afb"/>
            </w:pPr>
            <w:r w:rsidRPr="0061191A">
              <w:rPr>
                <w:lang w:val="en-US"/>
              </w:rPr>
              <w:t>E</w:t>
            </w:r>
            <w:r w:rsidRPr="0061191A">
              <w:t>/03.4</w:t>
            </w:r>
          </w:p>
        </w:tc>
        <w:tc>
          <w:tcPr>
            <w:tcW w:w="629" w:type="pct"/>
          </w:tcPr>
          <w:p w14:paraId="2FE14640" w14:textId="77777777" w:rsidR="00A95372" w:rsidRPr="0061191A" w:rsidRDefault="00A95372" w:rsidP="00A95372">
            <w:pPr>
              <w:pStyle w:val="afb"/>
            </w:pPr>
            <w:r w:rsidRPr="0061191A">
              <w:t>4</w:t>
            </w:r>
          </w:p>
        </w:tc>
      </w:tr>
    </w:tbl>
    <w:p w14:paraId="2FE14642" w14:textId="77777777" w:rsidR="00432EFD" w:rsidRPr="0061191A" w:rsidRDefault="00432EFD" w:rsidP="00F70096"/>
    <w:p w14:paraId="2FE14643" w14:textId="77777777" w:rsidR="00432EFD" w:rsidRPr="0061191A" w:rsidRDefault="00432EFD" w:rsidP="00FA1098">
      <w:pPr>
        <w:numPr>
          <w:ilvl w:val="0"/>
          <w:numId w:val="3"/>
        </w:numPr>
        <w:jc w:val="center"/>
        <w:rPr>
          <w:b/>
          <w:bCs w:val="0"/>
          <w:sz w:val="28"/>
          <w:szCs w:val="28"/>
        </w:rPr>
        <w:sectPr w:rsidR="00432EFD" w:rsidRPr="0061191A" w:rsidSect="00AA4FAB">
          <w:headerReference w:type="first" r:id="rId9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FE14644" w14:textId="77777777" w:rsidR="004C16C8" w:rsidRPr="0061191A" w:rsidRDefault="004C16C8" w:rsidP="005046E9">
      <w:pPr>
        <w:pStyle w:val="1"/>
        <w:jc w:val="center"/>
      </w:pPr>
      <w:bookmarkStart w:id="2" w:name="_Toc35287625"/>
      <w:r w:rsidRPr="0061191A">
        <w:lastRenderedPageBreak/>
        <w:t>III. Характеристика обобщенных трудовых функций</w:t>
      </w:r>
      <w:bookmarkEnd w:id="2"/>
    </w:p>
    <w:p w14:paraId="2FE14645" w14:textId="77777777" w:rsidR="00D15C31" w:rsidRPr="0061191A" w:rsidRDefault="00D15C31" w:rsidP="00D15C31">
      <w:bookmarkStart w:id="3" w:name="_Toc35287626"/>
    </w:p>
    <w:p w14:paraId="2FE14646" w14:textId="77777777" w:rsidR="004C16C8" w:rsidRPr="0061191A" w:rsidRDefault="004C16C8" w:rsidP="0040269D">
      <w:pPr>
        <w:pStyle w:val="2"/>
      </w:pPr>
      <w:r w:rsidRPr="0061191A">
        <w:t>3.1. Обобщенная трудовая функция</w:t>
      </w:r>
      <w:bookmarkEnd w:id="3"/>
    </w:p>
    <w:p w14:paraId="2FE14647" w14:textId="77777777" w:rsidR="00D15C31" w:rsidRPr="0061191A" w:rsidRDefault="00D15C31" w:rsidP="00D15C3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4908"/>
        <w:gridCol w:w="663"/>
        <w:gridCol w:w="661"/>
        <w:gridCol w:w="1534"/>
        <w:gridCol w:w="969"/>
      </w:tblGrid>
      <w:tr w:rsidR="004E0B0C" w:rsidRPr="0061191A" w14:paraId="2FE1464E" w14:textId="77777777" w:rsidTr="00D15C31">
        <w:trPr>
          <w:trHeight w:val="20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FE14648" w14:textId="77777777" w:rsidR="004E0B0C" w:rsidRPr="0061191A" w:rsidRDefault="004E0B0C" w:rsidP="004E0B0C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14649" w14:textId="77777777" w:rsidR="004E0B0C" w:rsidRPr="0061191A" w:rsidRDefault="00D15C31" w:rsidP="00A2005D">
            <w:r w:rsidRPr="0061191A">
              <w:t>Сборка простых металлоконструкций</w:t>
            </w:r>
          </w:p>
        </w:tc>
        <w:tc>
          <w:tcPr>
            <w:tcW w:w="32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64A" w14:textId="77777777" w:rsidR="004E0B0C" w:rsidRPr="0061191A" w:rsidRDefault="004E0B0C" w:rsidP="00B709C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1191A">
              <w:rPr>
                <w:sz w:val="20"/>
                <w:szCs w:val="18"/>
              </w:rPr>
              <w:t>Код</w:t>
            </w:r>
          </w:p>
        </w:tc>
        <w:tc>
          <w:tcPr>
            <w:tcW w:w="3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64B" w14:textId="77777777" w:rsidR="004E0B0C" w:rsidRPr="0061191A" w:rsidRDefault="007A2388" w:rsidP="004E0B0C">
            <w:pPr>
              <w:jc w:val="center"/>
              <w:rPr>
                <w:sz w:val="18"/>
                <w:szCs w:val="18"/>
                <w:lang w:val="en-US"/>
              </w:rPr>
            </w:pPr>
            <w:r w:rsidRPr="0061191A">
              <w:rPr>
                <w:lang w:val="en-US"/>
              </w:rPr>
              <w:t>A</w:t>
            </w:r>
          </w:p>
        </w:tc>
        <w:tc>
          <w:tcPr>
            <w:tcW w:w="75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64C" w14:textId="77777777" w:rsidR="004E0B0C" w:rsidRPr="0061191A" w:rsidRDefault="004E0B0C" w:rsidP="00B709C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1191A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64D" w14:textId="77777777" w:rsidR="004E0B0C" w:rsidRPr="0061191A" w:rsidRDefault="004E0B0C" w:rsidP="004E0B0C">
            <w:pPr>
              <w:jc w:val="center"/>
              <w:rPr>
                <w:sz w:val="18"/>
                <w:szCs w:val="18"/>
              </w:rPr>
            </w:pPr>
            <w:r w:rsidRPr="0061191A">
              <w:t>2</w:t>
            </w:r>
          </w:p>
        </w:tc>
      </w:tr>
    </w:tbl>
    <w:p w14:paraId="2FE1464F" w14:textId="77777777" w:rsidR="00D15C31" w:rsidRPr="0061191A" w:rsidRDefault="00D15C31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3"/>
        <w:gridCol w:w="1075"/>
        <w:gridCol w:w="392"/>
        <w:gridCol w:w="2752"/>
        <w:gridCol w:w="1098"/>
        <w:gridCol w:w="2232"/>
      </w:tblGrid>
      <w:tr w:rsidR="0061191A" w:rsidRPr="0061191A" w14:paraId="2FE14656" w14:textId="77777777" w:rsidTr="00C04DD1">
        <w:trPr>
          <w:trHeight w:val="20"/>
        </w:trPr>
        <w:tc>
          <w:tcPr>
            <w:tcW w:w="130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FE14650" w14:textId="77777777" w:rsidR="004E0B0C" w:rsidRPr="0061191A" w:rsidRDefault="004E0B0C" w:rsidP="004E0B0C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FE14651" w14:textId="77777777" w:rsidR="004E0B0C" w:rsidRPr="0061191A" w:rsidRDefault="004E0B0C" w:rsidP="004E0B0C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Оригинал</w:t>
            </w:r>
          </w:p>
        </w:tc>
        <w:tc>
          <w:tcPr>
            <w:tcW w:w="1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FE14652" w14:textId="77777777" w:rsidR="004E0B0C" w:rsidRPr="0061191A" w:rsidRDefault="004E0B0C" w:rsidP="004E0B0C">
            <w:pPr>
              <w:rPr>
                <w:sz w:val="18"/>
                <w:szCs w:val="18"/>
              </w:rPr>
            </w:pPr>
            <w:r w:rsidRPr="0061191A">
              <w:t>Х</w:t>
            </w:r>
          </w:p>
        </w:tc>
        <w:tc>
          <w:tcPr>
            <w:tcW w:w="134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653" w14:textId="77777777" w:rsidR="004E0B0C" w:rsidRPr="0061191A" w:rsidRDefault="004E0B0C" w:rsidP="004E0B0C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654" w14:textId="77777777" w:rsidR="004E0B0C" w:rsidRPr="0061191A" w:rsidRDefault="004E0B0C" w:rsidP="004E0B0C">
            <w:pPr>
              <w:jc w:val="center"/>
            </w:pPr>
          </w:p>
        </w:tc>
        <w:tc>
          <w:tcPr>
            <w:tcW w:w="10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655" w14:textId="77777777" w:rsidR="004E0B0C" w:rsidRPr="0061191A" w:rsidRDefault="004E0B0C" w:rsidP="004E0B0C">
            <w:pPr>
              <w:jc w:val="center"/>
            </w:pPr>
          </w:p>
        </w:tc>
      </w:tr>
      <w:tr w:rsidR="004E0B0C" w:rsidRPr="0061191A" w14:paraId="2FE1465B" w14:textId="77777777" w:rsidTr="00C04DD1">
        <w:trPr>
          <w:trHeight w:val="20"/>
        </w:trPr>
        <w:tc>
          <w:tcPr>
            <w:tcW w:w="1300" w:type="pct"/>
            <w:tcBorders>
              <w:top w:val="nil"/>
              <w:bottom w:val="nil"/>
              <w:right w:val="nil"/>
            </w:tcBorders>
            <w:vAlign w:val="center"/>
          </w:tcPr>
          <w:p w14:paraId="2FE14657" w14:textId="77777777" w:rsidR="004E0B0C" w:rsidRPr="0061191A" w:rsidRDefault="004E0B0C" w:rsidP="004E0B0C">
            <w:pPr>
              <w:rPr>
                <w:sz w:val="18"/>
                <w:szCs w:val="18"/>
              </w:rPr>
            </w:pPr>
          </w:p>
        </w:tc>
        <w:tc>
          <w:tcPr>
            <w:tcW w:w="206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FE14658" w14:textId="77777777" w:rsidR="004E0B0C" w:rsidRPr="0061191A" w:rsidRDefault="004E0B0C" w:rsidP="004E0B0C">
            <w:pPr>
              <w:rPr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659" w14:textId="77777777" w:rsidR="004E0B0C" w:rsidRPr="0061191A" w:rsidRDefault="004E0B0C" w:rsidP="004E0B0C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109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65A" w14:textId="77777777" w:rsidR="004E0B0C" w:rsidRPr="0061191A" w:rsidRDefault="004E0B0C" w:rsidP="004E0B0C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FE1465C" w14:textId="77777777" w:rsidR="00D15C31" w:rsidRPr="0061191A" w:rsidRDefault="00D15C31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1"/>
        <w:gridCol w:w="7544"/>
      </w:tblGrid>
      <w:tr w:rsidR="004E0B0C" w:rsidRPr="0061191A" w14:paraId="2FE14660" w14:textId="77777777" w:rsidTr="00C04DD1">
        <w:trPr>
          <w:trHeight w:val="20"/>
        </w:trPr>
        <w:tc>
          <w:tcPr>
            <w:tcW w:w="1300" w:type="pct"/>
            <w:tcBorders>
              <w:left w:val="single" w:sz="4" w:space="0" w:color="808080"/>
            </w:tcBorders>
          </w:tcPr>
          <w:p w14:paraId="2FE1465D" w14:textId="77777777" w:rsidR="004E0B0C" w:rsidRPr="0061191A" w:rsidRDefault="004E0B0C" w:rsidP="004E0B0C">
            <w:r w:rsidRPr="0061191A">
              <w:t>Возможные наименования должностей, профессий</w:t>
            </w:r>
          </w:p>
        </w:tc>
        <w:tc>
          <w:tcPr>
            <w:tcW w:w="3700" w:type="pct"/>
            <w:tcBorders>
              <w:right w:val="single" w:sz="4" w:space="0" w:color="808080"/>
            </w:tcBorders>
          </w:tcPr>
          <w:p w14:paraId="2FE1465E" w14:textId="77777777" w:rsidR="002E171D" w:rsidRPr="0061191A" w:rsidRDefault="002E171D" w:rsidP="004E0B0C">
            <w:r w:rsidRPr="0061191A">
              <w:t>Слесарь-сборщик металлоконструкций 2-го разряда</w:t>
            </w:r>
          </w:p>
          <w:p w14:paraId="2FE1465F" w14:textId="77777777" w:rsidR="004E0B0C" w:rsidRPr="0061191A" w:rsidRDefault="004E0B0C" w:rsidP="004E0B0C">
            <w:r w:rsidRPr="0061191A">
              <w:t>Слесарь по сборке металлоконструкций 2-го разряда</w:t>
            </w:r>
          </w:p>
        </w:tc>
      </w:tr>
    </w:tbl>
    <w:p w14:paraId="2FE14661" w14:textId="77777777" w:rsidR="00D15C31" w:rsidRPr="0061191A" w:rsidRDefault="00D15C31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1"/>
        <w:gridCol w:w="7544"/>
      </w:tblGrid>
      <w:tr w:rsidR="0061191A" w:rsidRPr="0061191A" w14:paraId="2FE14664" w14:textId="77777777" w:rsidTr="00D15C31">
        <w:trPr>
          <w:trHeight w:val="20"/>
        </w:trPr>
        <w:tc>
          <w:tcPr>
            <w:tcW w:w="1300" w:type="pct"/>
            <w:tcBorders>
              <w:left w:val="single" w:sz="4" w:space="0" w:color="808080"/>
            </w:tcBorders>
          </w:tcPr>
          <w:p w14:paraId="2FE14662" w14:textId="77777777" w:rsidR="004E0B0C" w:rsidRPr="0061191A" w:rsidRDefault="004E0B0C" w:rsidP="004E0B0C">
            <w:r w:rsidRPr="0061191A">
              <w:t>Требования к образованию и обучению</w:t>
            </w:r>
          </w:p>
        </w:tc>
        <w:tc>
          <w:tcPr>
            <w:tcW w:w="3700" w:type="pct"/>
            <w:tcBorders>
              <w:right w:val="single" w:sz="4" w:space="0" w:color="808080"/>
            </w:tcBorders>
          </w:tcPr>
          <w:p w14:paraId="2FE14663" w14:textId="77777777" w:rsidR="00940E06" w:rsidRPr="0061191A" w:rsidRDefault="004E0B0C" w:rsidP="0022737D">
            <w:pPr>
              <w:rPr>
                <w:rFonts w:eastAsia="Calibri"/>
                <w:lang w:bidi="en-US"/>
              </w:rPr>
            </w:pPr>
            <w:r w:rsidRPr="0061191A">
              <w:rPr>
                <w:rFonts w:eastAsia="Calibri"/>
                <w:lang w:bidi="en-US"/>
              </w:rPr>
              <w:t>Профессиональное обучение –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61191A" w:rsidRPr="0061191A" w14:paraId="2FE14667" w14:textId="77777777" w:rsidTr="00D15C31">
        <w:trPr>
          <w:trHeight w:val="20"/>
        </w:trPr>
        <w:tc>
          <w:tcPr>
            <w:tcW w:w="1300" w:type="pct"/>
            <w:tcBorders>
              <w:left w:val="single" w:sz="4" w:space="0" w:color="808080"/>
            </w:tcBorders>
          </w:tcPr>
          <w:p w14:paraId="2FE14665" w14:textId="77777777" w:rsidR="004E0B0C" w:rsidRPr="0061191A" w:rsidRDefault="004E0B0C" w:rsidP="004E0B0C">
            <w:r w:rsidRPr="0061191A">
              <w:t>Требования к опыту практической работы</w:t>
            </w:r>
          </w:p>
        </w:tc>
        <w:tc>
          <w:tcPr>
            <w:tcW w:w="3700" w:type="pct"/>
            <w:tcBorders>
              <w:right w:val="single" w:sz="4" w:space="0" w:color="808080"/>
            </w:tcBorders>
          </w:tcPr>
          <w:p w14:paraId="2FE14666" w14:textId="77777777" w:rsidR="004E0B0C" w:rsidRPr="0061191A" w:rsidRDefault="004E0B0C" w:rsidP="004E0B0C">
            <w:r w:rsidRPr="0061191A">
              <w:t>-</w:t>
            </w:r>
          </w:p>
        </w:tc>
      </w:tr>
      <w:tr w:rsidR="0061191A" w:rsidRPr="0061191A" w14:paraId="2FE14670" w14:textId="77777777" w:rsidTr="00D15C31">
        <w:trPr>
          <w:trHeight w:val="20"/>
        </w:trPr>
        <w:tc>
          <w:tcPr>
            <w:tcW w:w="1300" w:type="pct"/>
            <w:tcBorders>
              <w:left w:val="single" w:sz="4" w:space="0" w:color="808080"/>
            </w:tcBorders>
          </w:tcPr>
          <w:p w14:paraId="2FE14668" w14:textId="77777777" w:rsidR="00C04DD1" w:rsidRPr="0061191A" w:rsidRDefault="00C04DD1" w:rsidP="00C04DD1">
            <w:r w:rsidRPr="0061191A">
              <w:t>Особые условия допуска к работе</w:t>
            </w:r>
          </w:p>
        </w:tc>
        <w:tc>
          <w:tcPr>
            <w:tcW w:w="3700" w:type="pct"/>
            <w:tcBorders>
              <w:right w:val="single" w:sz="4" w:space="0" w:color="808080"/>
            </w:tcBorders>
          </w:tcPr>
          <w:p w14:paraId="2FE14669" w14:textId="77777777" w:rsidR="00907BF3" w:rsidRPr="0061191A" w:rsidRDefault="00907BF3" w:rsidP="00907BF3">
            <w:pPr>
              <w:suppressAutoHyphens/>
            </w:pPr>
            <w:r w:rsidRPr="0061191A">
              <w:t>Лица не моложе 18 лет</w:t>
            </w:r>
            <w:r w:rsidRPr="0061191A">
              <w:rPr>
                <w:rStyle w:val="ab"/>
              </w:rPr>
              <w:endnoteReference w:id="3"/>
            </w:r>
          </w:p>
          <w:p w14:paraId="2FE1466A" w14:textId="77777777" w:rsidR="00907BF3" w:rsidRPr="0061191A" w:rsidRDefault="00907BF3" w:rsidP="00907BF3">
            <w:r w:rsidRPr="0061191A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  <w:r w:rsidRPr="0061191A">
              <w:rPr>
                <w:rStyle w:val="ab"/>
                <w:lang w:eastAsia="en-US"/>
              </w:rPr>
              <w:endnoteReference w:id="4"/>
            </w:r>
          </w:p>
          <w:p w14:paraId="2FE1466B" w14:textId="77777777" w:rsidR="00907BF3" w:rsidRPr="0061191A" w:rsidRDefault="00907BF3" w:rsidP="00907BF3">
            <w:r w:rsidRPr="0061191A">
              <w:t>Прохождение обучения мерам пожарной безопасности</w:t>
            </w:r>
            <w:r w:rsidRPr="0061191A">
              <w:rPr>
                <w:rStyle w:val="ab"/>
              </w:rPr>
              <w:endnoteReference w:id="5"/>
            </w:r>
          </w:p>
          <w:p w14:paraId="2FE1466C" w14:textId="021A3759" w:rsidR="00907BF3" w:rsidRPr="0061191A" w:rsidRDefault="00907BF3" w:rsidP="00907BF3">
            <w:r w:rsidRPr="0061191A">
              <w:t>Прохождение обучения по охране труда и проверки знания требований охраны</w:t>
            </w:r>
            <w:r w:rsidR="009F58E0">
              <w:t xml:space="preserve"> </w:t>
            </w:r>
            <w:r w:rsidRPr="0061191A">
              <w:t>труда</w:t>
            </w:r>
            <w:r w:rsidRPr="0061191A">
              <w:rPr>
                <w:rStyle w:val="ab"/>
              </w:rPr>
              <w:endnoteReference w:id="6"/>
            </w:r>
          </w:p>
          <w:p w14:paraId="2FE1466D" w14:textId="77777777" w:rsidR="00907BF3" w:rsidRPr="0061191A" w:rsidRDefault="00907BF3" w:rsidP="00907BF3">
            <w:r w:rsidRPr="0061191A">
              <w:t>Наличие не ниже II группы по электробезопасности</w:t>
            </w:r>
            <w:r w:rsidRPr="0061191A">
              <w:rPr>
                <w:rStyle w:val="ab"/>
              </w:rPr>
              <w:endnoteReference w:id="7"/>
            </w:r>
          </w:p>
          <w:p w14:paraId="2FE1466E" w14:textId="77777777" w:rsidR="00907BF3" w:rsidRPr="0061191A" w:rsidRDefault="00907BF3" w:rsidP="00907BF3">
            <w:pPr>
              <w:suppressAutoHyphens/>
            </w:pPr>
            <w:r w:rsidRPr="0061191A">
              <w:rPr>
                <w:shd w:val="clear" w:color="auto" w:fill="FFFFFF"/>
              </w:rPr>
              <w:t xml:space="preserve">Прохождение </w:t>
            </w:r>
            <w:r w:rsidRPr="0061191A">
              <w:t>инструктажа на рабочем месте и проверки навыков по зацепке грузов (при необходимости)</w:t>
            </w:r>
            <w:r w:rsidRPr="0061191A">
              <w:rPr>
                <w:vertAlign w:val="superscript"/>
              </w:rPr>
              <w:endnoteReference w:id="8"/>
            </w:r>
          </w:p>
          <w:p w14:paraId="2FE1466F" w14:textId="2EE0C4E4" w:rsidR="00C04DD1" w:rsidRPr="0061191A" w:rsidRDefault="00907BF3" w:rsidP="00907BF3">
            <w:pPr>
              <w:rPr>
                <w:shd w:val="clear" w:color="auto" w:fill="FFFFFF"/>
              </w:rPr>
            </w:pPr>
            <w:r w:rsidRPr="0061191A">
              <w:t>Наличие удостоверения на право самостоятельной работы с подъемными сооружениями по соответствующим видам деятельности, выданное в порядке, установленном эксплуатирующей организацией (при необходимости)</w:t>
            </w:r>
            <w:r w:rsidR="00F34A3E">
              <w:rPr>
                <w:vertAlign w:val="superscript"/>
              </w:rPr>
              <w:t>9</w:t>
            </w:r>
          </w:p>
        </w:tc>
      </w:tr>
      <w:tr w:rsidR="00C04DD1" w:rsidRPr="0061191A" w14:paraId="2FE14673" w14:textId="77777777" w:rsidTr="00D15C31">
        <w:trPr>
          <w:trHeight w:val="20"/>
        </w:trPr>
        <w:tc>
          <w:tcPr>
            <w:tcW w:w="1300" w:type="pct"/>
            <w:tcBorders>
              <w:left w:val="single" w:sz="4" w:space="0" w:color="808080"/>
            </w:tcBorders>
          </w:tcPr>
          <w:p w14:paraId="2FE14671" w14:textId="77777777" w:rsidR="00C04DD1" w:rsidRPr="0061191A" w:rsidRDefault="00C04DD1" w:rsidP="00C04DD1">
            <w:r w:rsidRPr="0061191A">
              <w:t>Другие характеристики</w:t>
            </w:r>
          </w:p>
        </w:tc>
        <w:tc>
          <w:tcPr>
            <w:tcW w:w="3700" w:type="pct"/>
            <w:tcBorders>
              <w:right w:val="single" w:sz="4" w:space="0" w:color="808080"/>
            </w:tcBorders>
          </w:tcPr>
          <w:p w14:paraId="2FE14672" w14:textId="77777777" w:rsidR="00C04DD1" w:rsidRPr="0061191A" w:rsidRDefault="00C04DD1" w:rsidP="00C04DD1">
            <w:r w:rsidRPr="0061191A">
              <w:t>-</w:t>
            </w:r>
          </w:p>
        </w:tc>
      </w:tr>
    </w:tbl>
    <w:p w14:paraId="2FE14674" w14:textId="77777777" w:rsidR="00D15C31" w:rsidRPr="0061191A" w:rsidRDefault="00D15C31"/>
    <w:p w14:paraId="2FE14675" w14:textId="77777777" w:rsidR="00D15C31" w:rsidRPr="0061191A" w:rsidRDefault="00D15C31">
      <w:r w:rsidRPr="0061191A">
        <w:t>Дополнительные характеристики</w:t>
      </w:r>
    </w:p>
    <w:p w14:paraId="2FE14676" w14:textId="77777777" w:rsidR="00D15C31" w:rsidRPr="0061191A" w:rsidRDefault="00D15C31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0"/>
        <w:gridCol w:w="1075"/>
        <w:gridCol w:w="6470"/>
      </w:tblGrid>
      <w:tr w:rsidR="0061191A" w:rsidRPr="0061191A" w14:paraId="2FE1467A" w14:textId="77777777" w:rsidTr="00D15C31">
        <w:trPr>
          <w:trHeight w:val="20"/>
        </w:trPr>
        <w:tc>
          <w:tcPr>
            <w:tcW w:w="1300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2FE14677" w14:textId="77777777" w:rsidR="00C04DD1" w:rsidRPr="0061191A" w:rsidRDefault="00C04DD1" w:rsidP="00C04DD1">
            <w:pPr>
              <w:jc w:val="center"/>
            </w:pPr>
            <w:r w:rsidRPr="0061191A">
              <w:t>Наименование документа</w:t>
            </w:r>
          </w:p>
        </w:tc>
        <w:tc>
          <w:tcPr>
            <w:tcW w:w="527" w:type="pct"/>
            <w:tcBorders>
              <w:bottom w:val="single" w:sz="4" w:space="0" w:color="808080"/>
            </w:tcBorders>
            <w:vAlign w:val="center"/>
          </w:tcPr>
          <w:p w14:paraId="2FE14678" w14:textId="77777777" w:rsidR="00C04DD1" w:rsidRPr="0061191A" w:rsidRDefault="00C04DD1" w:rsidP="00C04DD1">
            <w:pPr>
              <w:jc w:val="center"/>
            </w:pPr>
            <w:r w:rsidRPr="0061191A">
              <w:t>Код</w:t>
            </w:r>
          </w:p>
        </w:tc>
        <w:tc>
          <w:tcPr>
            <w:tcW w:w="3173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2FE14679" w14:textId="77777777" w:rsidR="00C04DD1" w:rsidRPr="0061191A" w:rsidRDefault="00C04DD1" w:rsidP="00C04DD1">
            <w:pPr>
              <w:jc w:val="center"/>
            </w:pPr>
            <w:r w:rsidRPr="0061191A">
              <w:t>Наименование базовой группы, должности (профессии) или специальности</w:t>
            </w:r>
          </w:p>
        </w:tc>
      </w:tr>
      <w:tr w:rsidR="0061191A" w:rsidRPr="0061191A" w14:paraId="2FE1467E" w14:textId="77777777" w:rsidTr="00D15C31">
        <w:trPr>
          <w:trHeight w:val="20"/>
        </w:trPr>
        <w:tc>
          <w:tcPr>
            <w:tcW w:w="130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FE1467B" w14:textId="77777777" w:rsidR="00C04DD1" w:rsidRPr="0061191A" w:rsidRDefault="00C04DD1" w:rsidP="00C04DD1">
            <w:pPr>
              <w:rPr>
                <w:vertAlign w:val="superscript"/>
              </w:rPr>
            </w:pPr>
            <w:r w:rsidRPr="0061191A">
              <w:t>ОКЗ</w:t>
            </w:r>
          </w:p>
        </w:tc>
        <w:tc>
          <w:tcPr>
            <w:tcW w:w="52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FE1467C" w14:textId="77777777" w:rsidR="00C04DD1" w:rsidRPr="0061191A" w:rsidRDefault="00C04DD1" w:rsidP="00C04DD1">
            <w:r w:rsidRPr="0061191A">
              <w:t>7214</w:t>
            </w:r>
          </w:p>
        </w:tc>
        <w:tc>
          <w:tcPr>
            <w:tcW w:w="317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FE1467D" w14:textId="77777777" w:rsidR="00C04DD1" w:rsidRPr="0061191A" w:rsidRDefault="00C04DD1" w:rsidP="00C04DD1">
            <w:r w:rsidRPr="0061191A">
              <w:t>Подготовители конструкционного металла и монтажники</w:t>
            </w:r>
          </w:p>
        </w:tc>
      </w:tr>
      <w:tr w:rsidR="0061191A" w:rsidRPr="0061191A" w14:paraId="2FE14682" w14:textId="77777777" w:rsidTr="00D15C31">
        <w:trPr>
          <w:trHeight w:val="20"/>
        </w:trPr>
        <w:tc>
          <w:tcPr>
            <w:tcW w:w="1300" w:type="pct"/>
            <w:tcBorders>
              <w:left w:val="single" w:sz="4" w:space="0" w:color="808080"/>
              <w:right w:val="single" w:sz="4" w:space="0" w:color="808080"/>
            </w:tcBorders>
          </w:tcPr>
          <w:p w14:paraId="2FE1467F" w14:textId="77777777" w:rsidR="00C04DD1" w:rsidRPr="0061191A" w:rsidRDefault="00C04DD1" w:rsidP="00C04DD1">
            <w:pPr>
              <w:rPr>
                <w:rFonts w:eastAsia="Calibri"/>
              </w:rPr>
            </w:pPr>
            <w:r w:rsidRPr="0061191A">
              <w:rPr>
                <w:rFonts w:eastAsia="Calibri"/>
              </w:rPr>
              <w:t>ЕТКС</w:t>
            </w:r>
            <w:r w:rsidRPr="0061191A">
              <w:rPr>
                <w:rFonts w:eastAsia="Calibri"/>
                <w:vertAlign w:val="superscript"/>
              </w:rPr>
              <w:endnoteReference w:id="9"/>
            </w:r>
          </w:p>
        </w:tc>
        <w:tc>
          <w:tcPr>
            <w:tcW w:w="527" w:type="pct"/>
            <w:tcBorders>
              <w:left w:val="single" w:sz="4" w:space="0" w:color="808080"/>
              <w:right w:val="single" w:sz="4" w:space="0" w:color="808080"/>
            </w:tcBorders>
          </w:tcPr>
          <w:p w14:paraId="2FE14680" w14:textId="77777777" w:rsidR="00C04DD1" w:rsidRPr="0061191A" w:rsidRDefault="00C04DD1" w:rsidP="00C04DD1">
            <w:r w:rsidRPr="0061191A">
              <w:t>§</w:t>
            </w:r>
            <w:r w:rsidR="00594DA5" w:rsidRPr="0061191A">
              <w:t> </w:t>
            </w:r>
            <w:r w:rsidRPr="0061191A">
              <w:t>139</w:t>
            </w:r>
          </w:p>
        </w:tc>
        <w:tc>
          <w:tcPr>
            <w:tcW w:w="3173" w:type="pct"/>
            <w:tcBorders>
              <w:left w:val="single" w:sz="4" w:space="0" w:color="808080"/>
              <w:right w:val="single" w:sz="4" w:space="0" w:color="808080"/>
            </w:tcBorders>
          </w:tcPr>
          <w:p w14:paraId="2FE14681" w14:textId="77777777" w:rsidR="00C04DD1" w:rsidRPr="0061191A" w:rsidRDefault="00C04DD1" w:rsidP="00C04DD1">
            <w:r w:rsidRPr="0061191A">
              <w:t>Слесарь по сборке металлоконструкций 2-го разряда</w:t>
            </w:r>
          </w:p>
        </w:tc>
      </w:tr>
      <w:tr w:rsidR="00C04DD1" w:rsidRPr="0061191A" w14:paraId="2FE14686" w14:textId="77777777" w:rsidTr="00D15C31">
        <w:trPr>
          <w:trHeight w:val="20"/>
        </w:trPr>
        <w:tc>
          <w:tcPr>
            <w:tcW w:w="1300" w:type="pct"/>
            <w:tcBorders>
              <w:left w:val="single" w:sz="4" w:space="0" w:color="808080"/>
              <w:right w:val="single" w:sz="4" w:space="0" w:color="808080"/>
            </w:tcBorders>
          </w:tcPr>
          <w:p w14:paraId="2FE14683" w14:textId="77777777" w:rsidR="00C04DD1" w:rsidRPr="0061191A" w:rsidRDefault="00C04DD1" w:rsidP="00C04DD1">
            <w:pPr>
              <w:rPr>
                <w:bCs w:val="0"/>
              </w:rPr>
            </w:pPr>
            <w:r w:rsidRPr="0061191A">
              <w:rPr>
                <w:bCs w:val="0"/>
              </w:rPr>
              <w:t>ОКПДТР</w:t>
            </w:r>
            <w:r w:rsidRPr="0061191A">
              <w:rPr>
                <w:rStyle w:val="ab"/>
                <w:bCs w:val="0"/>
              </w:rPr>
              <w:endnoteReference w:id="10"/>
            </w:r>
          </w:p>
        </w:tc>
        <w:tc>
          <w:tcPr>
            <w:tcW w:w="527" w:type="pct"/>
            <w:tcBorders>
              <w:left w:val="single" w:sz="4" w:space="0" w:color="808080"/>
              <w:right w:val="single" w:sz="4" w:space="0" w:color="808080"/>
            </w:tcBorders>
          </w:tcPr>
          <w:p w14:paraId="2FE14684" w14:textId="77777777" w:rsidR="00C04DD1" w:rsidRPr="0061191A" w:rsidRDefault="00C04DD1" w:rsidP="00C04DD1">
            <w:r w:rsidRPr="0061191A">
              <w:t>18549</w:t>
            </w:r>
          </w:p>
        </w:tc>
        <w:tc>
          <w:tcPr>
            <w:tcW w:w="3173" w:type="pct"/>
            <w:tcBorders>
              <w:left w:val="single" w:sz="4" w:space="0" w:color="808080"/>
              <w:right w:val="single" w:sz="4" w:space="0" w:color="808080"/>
            </w:tcBorders>
          </w:tcPr>
          <w:p w14:paraId="2FE14685" w14:textId="77777777" w:rsidR="00C04DD1" w:rsidRPr="0061191A" w:rsidRDefault="00C04DD1" w:rsidP="00C04DD1">
            <w:r w:rsidRPr="0061191A">
              <w:t>Слесарь по сборке металлоконструкций</w:t>
            </w:r>
          </w:p>
        </w:tc>
      </w:tr>
    </w:tbl>
    <w:p w14:paraId="2FE14688" w14:textId="77777777" w:rsidR="004C16C8" w:rsidRPr="0061191A" w:rsidRDefault="004C16C8" w:rsidP="00F34A3E">
      <w:pPr>
        <w:pStyle w:val="3"/>
      </w:pPr>
      <w:r w:rsidRPr="0061191A">
        <w:t>3.1.1.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4137"/>
        <w:gridCol w:w="945"/>
        <w:gridCol w:w="1102"/>
        <w:gridCol w:w="1583"/>
        <w:gridCol w:w="808"/>
      </w:tblGrid>
      <w:tr w:rsidR="00A4405E" w:rsidRPr="0061191A" w14:paraId="2FE14690" w14:textId="77777777" w:rsidTr="00D15C31">
        <w:trPr>
          <w:trHeight w:val="20"/>
        </w:trPr>
        <w:tc>
          <w:tcPr>
            <w:tcW w:w="79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FE1468A" w14:textId="77777777" w:rsidR="00A4405E" w:rsidRPr="0061191A" w:rsidRDefault="00A4405E" w:rsidP="00A4405E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0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1468B" w14:textId="77777777" w:rsidR="00A4405E" w:rsidRPr="0061191A" w:rsidRDefault="00A4405E" w:rsidP="00A4405E">
            <w:pPr>
              <w:rPr>
                <w:sz w:val="18"/>
                <w:szCs w:val="18"/>
              </w:rPr>
            </w:pPr>
            <w:r w:rsidRPr="0061191A">
              <w:t>Изготовление простых деталей из листового, сортового и фасонного проката</w:t>
            </w:r>
          </w:p>
        </w:tc>
        <w:tc>
          <w:tcPr>
            <w:tcW w:w="4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68C" w14:textId="77777777" w:rsidR="00A4405E" w:rsidRPr="0061191A" w:rsidRDefault="00A4405E" w:rsidP="00BD265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1191A">
              <w:rPr>
                <w:sz w:val="20"/>
                <w:szCs w:val="18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68D" w14:textId="77777777" w:rsidR="00A4405E" w:rsidRPr="0061191A" w:rsidRDefault="007A2388" w:rsidP="00A4405E">
            <w:pPr>
              <w:rPr>
                <w:sz w:val="18"/>
                <w:szCs w:val="18"/>
              </w:rPr>
            </w:pPr>
            <w:r w:rsidRPr="0061191A">
              <w:rPr>
                <w:lang w:val="en-US"/>
              </w:rPr>
              <w:t>A</w:t>
            </w:r>
            <w:r w:rsidR="00A4405E" w:rsidRPr="0061191A">
              <w:t>/01.2</w:t>
            </w:r>
          </w:p>
        </w:tc>
        <w:tc>
          <w:tcPr>
            <w:tcW w:w="7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68E" w14:textId="77777777" w:rsidR="00A4405E" w:rsidRPr="0061191A" w:rsidRDefault="00A4405E" w:rsidP="00BD2658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1191A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68F" w14:textId="77777777" w:rsidR="00A4405E" w:rsidRPr="0061191A" w:rsidRDefault="00A4405E" w:rsidP="00A4405E">
            <w:pPr>
              <w:jc w:val="center"/>
              <w:rPr>
                <w:sz w:val="18"/>
                <w:szCs w:val="18"/>
              </w:rPr>
            </w:pPr>
            <w:r w:rsidRPr="0061191A">
              <w:t>2</w:t>
            </w:r>
          </w:p>
        </w:tc>
      </w:tr>
    </w:tbl>
    <w:p w14:paraId="2FE14691" w14:textId="77777777" w:rsidR="00D15C31" w:rsidRPr="0061191A" w:rsidRDefault="00D15C31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95"/>
        <w:gridCol w:w="1251"/>
        <w:gridCol w:w="498"/>
        <w:gridCol w:w="2650"/>
        <w:gridCol w:w="1402"/>
        <w:gridCol w:w="1906"/>
      </w:tblGrid>
      <w:tr w:rsidR="0061191A" w:rsidRPr="0061191A" w14:paraId="2FE14698" w14:textId="77777777" w:rsidTr="00D15C31">
        <w:trPr>
          <w:trHeight w:val="20"/>
        </w:trPr>
        <w:tc>
          <w:tcPr>
            <w:tcW w:w="122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FE14692" w14:textId="77777777" w:rsidR="00A4405E" w:rsidRPr="0061191A" w:rsidRDefault="00A4405E" w:rsidP="00A4405E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FE14693" w14:textId="77777777" w:rsidR="00A4405E" w:rsidRPr="0061191A" w:rsidRDefault="00A4405E" w:rsidP="00A4405E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Оригинал</w:t>
            </w:r>
          </w:p>
        </w:tc>
        <w:tc>
          <w:tcPr>
            <w:tcW w:w="24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FE14694" w14:textId="77777777" w:rsidR="00A4405E" w:rsidRPr="0061191A" w:rsidRDefault="00A4405E" w:rsidP="00A4405E">
            <w:pPr>
              <w:rPr>
                <w:sz w:val="18"/>
                <w:szCs w:val="18"/>
              </w:rPr>
            </w:pPr>
            <w:r w:rsidRPr="0061191A">
              <w:t>Х</w:t>
            </w:r>
          </w:p>
        </w:tc>
        <w:tc>
          <w:tcPr>
            <w:tcW w:w="129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695" w14:textId="77777777" w:rsidR="00A4405E" w:rsidRPr="0061191A" w:rsidRDefault="00A4405E" w:rsidP="00A4405E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696" w14:textId="77777777" w:rsidR="00A4405E" w:rsidRPr="0061191A" w:rsidRDefault="00A4405E" w:rsidP="00A4405E">
            <w:pPr>
              <w:jc w:val="center"/>
            </w:pPr>
          </w:p>
        </w:tc>
        <w:tc>
          <w:tcPr>
            <w:tcW w:w="93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697" w14:textId="77777777" w:rsidR="00A4405E" w:rsidRPr="0061191A" w:rsidRDefault="00A4405E" w:rsidP="00A4405E">
            <w:pPr>
              <w:jc w:val="center"/>
            </w:pPr>
          </w:p>
        </w:tc>
      </w:tr>
      <w:tr w:rsidR="00A4405E" w:rsidRPr="0061191A" w14:paraId="2FE1469D" w14:textId="77777777" w:rsidTr="00D15C31">
        <w:trPr>
          <w:trHeight w:val="20"/>
        </w:trPr>
        <w:tc>
          <w:tcPr>
            <w:tcW w:w="1223" w:type="pct"/>
            <w:tcBorders>
              <w:top w:val="nil"/>
              <w:bottom w:val="nil"/>
              <w:right w:val="nil"/>
            </w:tcBorders>
            <w:vAlign w:val="center"/>
          </w:tcPr>
          <w:p w14:paraId="2FE14699" w14:textId="77777777" w:rsidR="00A4405E" w:rsidRPr="0061191A" w:rsidRDefault="00A4405E" w:rsidP="00A4405E">
            <w:pPr>
              <w:rPr>
                <w:sz w:val="18"/>
                <w:szCs w:val="18"/>
              </w:rPr>
            </w:pPr>
          </w:p>
        </w:tc>
        <w:tc>
          <w:tcPr>
            <w:tcW w:w="215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FE1469A" w14:textId="77777777" w:rsidR="00A4405E" w:rsidRPr="0061191A" w:rsidRDefault="00A4405E" w:rsidP="00A4405E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69B" w14:textId="77777777" w:rsidR="00A4405E" w:rsidRPr="0061191A" w:rsidRDefault="00A4405E" w:rsidP="00A4405E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93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69C" w14:textId="77777777" w:rsidR="00A4405E" w:rsidRPr="0061191A" w:rsidRDefault="00A4405E" w:rsidP="00A4405E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FE1469E" w14:textId="77777777" w:rsidR="00BD2658" w:rsidRPr="0061191A" w:rsidRDefault="00BD2658"/>
    <w:tbl>
      <w:tblPr>
        <w:tblW w:w="5001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495"/>
        <w:gridCol w:w="7704"/>
      </w:tblGrid>
      <w:tr w:rsidR="0061191A" w:rsidRPr="0061191A" w14:paraId="2FE146A1" w14:textId="77777777" w:rsidTr="00340DE7">
        <w:trPr>
          <w:trHeight w:val="20"/>
        </w:trPr>
        <w:tc>
          <w:tcPr>
            <w:tcW w:w="1223" w:type="pct"/>
            <w:vMerge w:val="restart"/>
          </w:tcPr>
          <w:p w14:paraId="2FE1469F" w14:textId="77777777" w:rsidR="00340DE7" w:rsidRPr="0061191A" w:rsidRDefault="00340DE7" w:rsidP="00AE2371">
            <w:pPr>
              <w:pStyle w:val="af9"/>
            </w:pPr>
            <w:r w:rsidRPr="0061191A">
              <w:t>Трудовые действия</w:t>
            </w:r>
          </w:p>
        </w:tc>
        <w:tc>
          <w:tcPr>
            <w:tcW w:w="37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6A0" w14:textId="77777777" w:rsidR="00340DE7" w:rsidRPr="0061191A" w:rsidRDefault="00340DE7" w:rsidP="00AE2371">
            <w:pPr>
              <w:pStyle w:val="af9"/>
            </w:pPr>
            <w:r w:rsidRPr="0061191A">
              <w:t>Установление последовательности выполнения работ по изготовлению простых деталей</w:t>
            </w:r>
          </w:p>
        </w:tc>
      </w:tr>
      <w:tr w:rsidR="0061191A" w:rsidRPr="0061191A" w14:paraId="2FE146A4" w14:textId="77777777" w:rsidTr="00340DE7">
        <w:trPr>
          <w:trHeight w:val="20"/>
        </w:trPr>
        <w:tc>
          <w:tcPr>
            <w:tcW w:w="1223" w:type="pct"/>
            <w:vMerge/>
          </w:tcPr>
          <w:p w14:paraId="2FE146A2" w14:textId="77777777" w:rsidR="00340DE7" w:rsidRPr="0061191A" w:rsidRDefault="00340DE7" w:rsidP="00AE2371">
            <w:pPr>
              <w:pStyle w:val="af9"/>
            </w:pPr>
          </w:p>
        </w:tc>
        <w:tc>
          <w:tcPr>
            <w:tcW w:w="37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6A3" w14:textId="77777777" w:rsidR="00340DE7" w:rsidRPr="0061191A" w:rsidRDefault="00340DE7" w:rsidP="00AE2371">
            <w:pPr>
              <w:pStyle w:val="af9"/>
            </w:pPr>
            <w:r w:rsidRPr="0061191A">
              <w:t>Подготовка рабочего места для изготовления простых деталей</w:t>
            </w:r>
          </w:p>
        </w:tc>
      </w:tr>
      <w:tr w:rsidR="0061191A" w:rsidRPr="0061191A" w14:paraId="2FE146A7" w14:textId="77777777" w:rsidTr="00340DE7">
        <w:trPr>
          <w:trHeight w:val="20"/>
        </w:trPr>
        <w:tc>
          <w:tcPr>
            <w:tcW w:w="1223" w:type="pct"/>
            <w:vMerge/>
          </w:tcPr>
          <w:p w14:paraId="2FE146A5" w14:textId="77777777" w:rsidR="00340DE7" w:rsidRPr="0061191A" w:rsidRDefault="00340DE7" w:rsidP="00AE2371">
            <w:pPr>
              <w:pStyle w:val="af9"/>
            </w:pPr>
          </w:p>
        </w:tc>
        <w:tc>
          <w:tcPr>
            <w:tcW w:w="37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6A6" w14:textId="77777777" w:rsidR="00340DE7" w:rsidRPr="0061191A" w:rsidRDefault="00340DE7" w:rsidP="00AE2371">
            <w:pPr>
              <w:pStyle w:val="af9"/>
            </w:pPr>
            <w:r w:rsidRPr="0061191A">
              <w:t>Выбор инструментов и приспособлений для изготовления простых деталей</w:t>
            </w:r>
          </w:p>
        </w:tc>
      </w:tr>
      <w:tr w:rsidR="0061191A" w:rsidRPr="0061191A" w14:paraId="2FE146AA" w14:textId="77777777" w:rsidTr="00340DE7">
        <w:trPr>
          <w:trHeight w:val="20"/>
        </w:trPr>
        <w:tc>
          <w:tcPr>
            <w:tcW w:w="1223" w:type="pct"/>
            <w:vMerge/>
          </w:tcPr>
          <w:p w14:paraId="2FE146A8" w14:textId="77777777" w:rsidR="00340DE7" w:rsidRPr="0061191A" w:rsidRDefault="00340DE7" w:rsidP="00AE2371">
            <w:pPr>
              <w:pStyle w:val="af9"/>
            </w:pPr>
          </w:p>
        </w:tc>
        <w:tc>
          <w:tcPr>
            <w:tcW w:w="3777" w:type="pct"/>
          </w:tcPr>
          <w:p w14:paraId="2FE146A9" w14:textId="77777777" w:rsidR="00340DE7" w:rsidRPr="0061191A" w:rsidRDefault="00340DE7" w:rsidP="00AE2371">
            <w:pPr>
              <w:pStyle w:val="af9"/>
              <w:rPr>
                <w:strike/>
              </w:rPr>
            </w:pPr>
            <w:r w:rsidRPr="0061191A">
              <w:t>Разметка простых деталей по шаблонам</w:t>
            </w:r>
          </w:p>
        </w:tc>
      </w:tr>
      <w:tr w:rsidR="0061191A" w:rsidRPr="0061191A" w14:paraId="2FE146AD" w14:textId="77777777" w:rsidTr="00340DE7">
        <w:trPr>
          <w:trHeight w:val="20"/>
        </w:trPr>
        <w:tc>
          <w:tcPr>
            <w:tcW w:w="1223" w:type="pct"/>
            <w:vMerge/>
          </w:tcPr>
          <w:p w14:paraId="2FE146AB" w14:textId="77777777" w:rsidR="00A4405E" w:rsidRPr="0061191A" w:rsidRDefault="00A4405E" w:rsidP="00AE2371">
            <w:pPr>
              <w:pStyle w:val="af9"/>
            </w:pPr>
          </w:p>
        </w:tc>
        <w:tc>
          <w:tcPr>
            <w:tcW w:w="3777" w:type="pct"/>
          </w:tcPr>
          <w:p w14:paraId="2FE146AC" w14:textId="77777777" w:rsidR="00A4405E" w:rsidRPr="0061191A" w:rsidRDefault="00A4405E" w:rsidP="00AE2371">
            <w:pPr>
              <w:pStyle w:val="af9"/>
            </w:pPr>
            <w:r w:rsidRPr="0061191A">
              <w:t xml:space="preserve">Рубка и резка вручную заготовок из </w:t>
            </w:r>
            <w:r w:rsidR="00BA4BA8" w:rsidRPr="0061191A">
              <w:t xml:space="preserve">листового, </w:t>
            </w:r>
            <w:r w:rsidRPr="0061191A">
              <w:t>сортового и фасонного проката</w:t>
            </w:r>
          </w:p>
        </w:tc>
      </w:tr>
      <w:tr w:rsidR="0061191A" w:rsidRPr="0061191A" w14:paraId="2FE146B0" w14:textId="77777777" w:rsidTr="00340DE7">
        <w:trPr>
          <w:trHeight w:val="20"/>
        </w:trPr>
        <w:tc>
          <w:tcPr>
            <w:tcW w:w="1223" w:type="pct"/>
            <w:vMerge/>
          </w:tcPr>
          <w:p w14:paraId="2FE146AE" w14:textId="77777777" w:rsidR="00277ED7" w:rsidRPr="0061191A" w:rsidRDefault="00277ED7" w:rsidP="00AE2371">
            <w:pPr>
              <w:pStyle w:val="af9"/>
            </w:pPr>
          </w:p>
        </w:tc>
        <w:tc>
          <w:tcPr>
            <w:tcW w:w="3777" w:type="pct"/>
          </w:tcPr>
          <w:p w14:paraId="2FE146AF" w14:textId="77777777" w:rsidR="00277ED7" w:rsidRPr="0061191A" w:rsidRDefault="00277ED7" w:rsidP="00AE2371">
            <w:pPr>
              <w:pStyle w:val="af9"/>
            </w:pPr>
            <w:r w:rsidRPr="0061191A">
              <w:t>Механическая резка вручную заготовок из листового, сортового, фасонного и трубного проката</w:t>
            </w:r>
          </w:p>
        </w:tc>
      </w:tr>
      <w:tr w:rsidR="0061191A" w:rsidRPr="0061191A" w14:paraId="2FE146B3" w14:textId="77777777" w:rsidTr="00340DE7">
        <w:trPr>
          <w:trHeight w:val="20"/>
        </w:trPr>
        <w:tc>
          <w:tcPr>
            <w:tcW w:w="1223" w:type="pct"/>
            <w:vMerge/>
          </w:tcPr>
          <w:p w14:paraId="2FE146B1" w14:textId="77777777" w:rsidR="00277ED7" w:rsidRPr="0061191A" w:rsidRDefault="00277ED7" w:rsidP="00AE2371">
            <w:pPr>
              <w:pStyle w:val="af9"/>
            </w:pPr>
          </w:p>
        </w:tc>
        <w:tc>
          <w:tcPr>
            <w:tcW w:w="3777" w:type="pct"/>
          </w:tcPr>
          <w:p w14:paraId="2FE146B2" w14:textId="77777777" w:rsidR="00277ED7" w:rsidRPr="0061191A" w:rsidRDefault="00277ED7" w:rsidP="00AE2371">
            <w:pPr>
              <w:pStyle w:val="af9"/>
            </w:pPr>
            <w:r w:rsidRPr="0061191A">
              <w:t xml:space="preserve">Нарезание </w:t>
            </w:r>
            <w:proofErr w:type="spellStart"/>
            <w:r w:rsidRPr="0061191A">
              <w:t>резьб</w:t>
            </w:r>
            <w:proofErr w:type="spellEnd"/>
            <w:r w:rsidRPr="0061191A">
              <w:t xml:space="preserve"> вручную переносным механизированным инструментом и на станке</w:t>
            </w:r>
          </w:p>
        </w:tc>
      </w:tr>
      <w:tr w:rsidR="0061191A" w:rsidRPr="0061191A" w14:paraId="2FE146B6" w14:textId="77777777" w:rsidTr="00340DE7">
        <w:trPr>
          <w:trHeight w:val="20"/>
        </w:trPr>
        <w:tc>
          <w:tcPr>
            <w:tcW w:w="1223" w:type="pct"/>
            <w:vMerge/>
          </w:tcPr>
          <w:p w14:paraId="2FE146B4" w14:textId="77777777" w:rsidR="00277ED7" w:rsidRPr="0061191A" w:rsidRDefault="00277ED7" w:rsidP="00AE2371">
            <w:pPr>
              <w:pStyle w:val="af9"/>
            </w:pPr>
          </w:p>
        </w:tc>
        <w:tc>
          <w:tcPr>
            <w:tcW w:w="3777" w:type="pct"/>
          </w:tcPr>
          <w:p w14:paraId="2FE146B5" w14:textId="77777777" w:rsidR="00277ED7" w:rsidRPr="0061191A" w:rsidRDefault="00277ED7" w:rsidP="00AE2371">
            <w:pPr>
              <w:pStyle w:val="af9"/>
            </w:pPr>
            <w:r w:rsidRPr="0061191A">
              <w:t>Сверление, рассверливание и развертывание отверстий по разметке на станке и переносным механизированным инструментом</w:t>
            </w:r>
          </w:p>
        </w:tc>
      </w:tr>
      <w:tr w:rsidR="0061191A" w:rsidRPr="0061191A" w14:paraId="2FE146B9" w14:textId="77777777" w:rsidTr="00340DE7">
        <w:trPr>
          <w:trHeight w:val="20"/>
        </w:trPr>
        <w:tc>
          <w:tcPr>
            <w:tcW w:w="1223" w:type="pct"/>
            <w:vMerge/>
          </w:tcPr>
          <w:p w14:paraId="2FE146B7" w14:textId="77777777" w:rsidR="00277ED7" w:rsidRPr="0061191A" w:rsidRDefault="00277ED7" w:rsidP="00AE2371">
            <w:pPr>
              <w:pStyle w:val="af9"/>
            </w:pPr>
          </w:p>
        </w:tc>
        <w:tc>
          <w:tcPr>
            <w:tcW w:w="3777" w:type="pct"/>
          </w:tcPr>
          <w:p w14:paraId="2FE146B8" w14:textId="77777777" w:rsidR="00277ED7" w:rsidRPr="0061191A" w:rsidRDefault="00277ED7" w:rsidP="00AE2371">
            <w:pPr>
              <w:pStyle w:val="af9"/>
            </w:pPr>
            <w:r w:rsidRPr="0061191A">
              <w:t>Гибка простых деталей металлоконструкций</w:t>
            </w:r>
          </w:p>
        </w:tc>
      </w:tr>
      <w:tr w:rsidR="0061191A" w:rsidRPr="0061191A" w14:paraId="2FE146BC" w14:textId="77777777" w:rsidTr="00340DE7">
        <w:trPr>
          <w:trHeight w:val="20"/>
        </w:trPr>
        <w:tc>
          <w:tcPr>
            <w:tcW w:w="1223" w:type="pct"/>
            <w:vMerge/>
          </w:tcPr>
          <w:p w14:paraId="2FE146BA" w14:textId="77777777" w:rsidR="00277ED7" w:rsidRPr="0061191A" w:rsidRDefault="00277ED7" w:rsidP="00AE2371">
            <w:pPr>
              <w:pStyle w:val="af9"/>
            </w:pPr>
          </w:p>
        </w:tc>
        <w:tc>
          <w:tcPr>
            <w:tcW w:w="3777" w:type="pct"/>
          </w:tcPr>
          <w:p w14:paraId="2FE146BB" w14:textId="77777777" w:rsidR="00277ED7" w:rsidRPr="0061191A" w:rsidRDefault="00277ED7" w:rsidP="00AE2371">
            <w:pPr>
              <w:pStyle w:val="af9"/>
            </w:pPr>
            <w:r w:rsidRPr="0061191A">
              <w:t>Правка простых деталей металлоконструкций</w:t>
            </w:r>
          </w:p>
        </w:tc>
      </w:tr>
      <w:tr w:rsidR="0061191A" w:rsidRPr="0061191A" w14:paraId="2FE146BF" w14:textId="77777777" w:rsidTr="00340DE7">
        <w:trPr>
          <w:trHeight w:val="20"/>
        </w:trPr>
        <w:tc>
          <w:tcPr>
            <w:tcW w:w="1223" w:type="pct"/>
            <w:vMerge/>
          </w:tcPr>
          <w:p w14:paraId="2FE146BD" w14:textId="77777777" w:rsidR="00277ED7" w:rsidRPr="0061191A" w:rsidRDefault="00277ED7" w:rsidP="00AE2371">
            <w:pPr>
              <w:pStyle w:val="af9"/>
            </w:pPr>
          </w:p>
        </w:tc>
        <w:tc>
          <w:tcPr>
            <w:tcW w:w="3777" w:type="pct"/>
          </w:tcPr>
          <w:p w14:paraId="2FE146BE" w14:textId="77777777" w:rsidR="00277ED7" w:rsidRPr="0061191A" w:rsidRDefault="00277ED7" w:rsidP="00AE2371">
            <w:pPr>
              <w:pStyle w:val="af9"/>
            </w:pPr>
            <w:r w:rsidRPr="0061191A">
              <w:t>Опиливание простых деталей металлоконструкций</w:t>
            </w:r>
          </w:p>
        </w:tc>
      </w:tr>
      <w:tr w:rsidR="0061191A" w:rsidRPr="0061191A" w14:paraId="2FE146C2" w14:textId="77777777" w:rsidTr="00340DE7">
        <w:trPr>
          <w:trHeight w:val="20"/>
        </w:trPr>
        <w:tc>
          <w:tcPr>
            <w:tcW w:w="1223" w:type="pct"/>
            <w:vMerge/>
          </w:tcPr>
          <w:p w14:paraId="2FE146C0" w14:textId="77777777" w:rsidR="00277ED7" w:rsidRPr="0061191A" w:rsidRDefault="00277ED7" w:rsidP="00AE2371">
            <w:pPr>
              <w:pStyle w:val="af9"/>
            </w:pPr>
          </w:p>
        </w:tc>
        <w:tc>
          <w:tcPr>
            <w:tcW w:w="3777" w:type="pct"/>
          </w:tcPr>
          <w:p w14:paraId="2FE146C1" w14:textId="77777777" w:rsidR="00277ED7" w:rsidRPr="0061191A" w:rsidRDefault="00277ED7" w:rsidP="00AE2371">
            <w:pPr>
              <w:pStyle w:val="af9"/>
            </w:pPr>
            <w:r w:rsidRPr="0061191A">
              <w:t>Распиливание отверстий и вырезов в простых деталях металлоконструкций</w:t>
            </w:r>
          </w:p>
        </w:tc>
      </w:tr>
      <w:tr w:rsidR="0061191A" w:rsidRPr="0061191A" w14:paraId="2FE146C5" w14:textId="77777777" w:rsidTr="00340DE7">
        <w:trPr>
          <w:trHeight w:val="20"/>
        </w:trPr>
        <w:tc>
          <w:tcPr>
            <w:tcW w:w="1223" w:type="pct"/>
            <w:vMerge/>
          </w:tcPr>
          <w:p w14:paraId="2FE146C3" w14:textId="77777777" w:rsidR="00277ED7" w:rsidRPr="0061191A" w:rsidRDefault="00277ED7" w:rsidP="00AE2371">
            <w:pPr>
              <w:pStyle w:val="af9"/>
            </w:pPr>
          </w:p>
        </w:tc>
        <w:tc>
          <w:tcPr>
            <w:tcW w:w="3777" w:type="pct"/>
          </w:tcPr>
          <w:p w14:paraId="2FE146C4" w14:textId="77777777" w:rsidR="00277ED7" w:rsidRPr="0061191A" w:rsidRDefault="00277ED7" w:rsidP="00AE2371">
            <w:pPr>
              <w:pStyle w:val="af9"/>
            </w:pPr>
            <w:r w:rsidRPr="0061191A">
              <w:t>Маркировка деталей ударным способом</w:t>
            </w:r>
          </w:p>
        </w:tc>
      </w:tr>
      <w:tr w:rsidR="0061191A" w:rsidRPr="0061191A" w14:paraId="2FE146C8" w14:textId="77777777" w:rsidTr="00340DE7">
        <w:trPr>
          <w:trHeight w:val="20"/>
        </w:trPr>
        <w:tc>
          <w:tcPr>
            <w:tcW w:w="1223" w:type="pct"/>
            <w:vMerge/>
          </w:tcPr>
          <w:p w14:paraId="2FE146C6" w14:textId="77777777" w:rsidR="00277ED7" w:rsidRPr="0061191A" w:rsidRDefault="00277ED7" w:rsidP="00AE2371">
            <w:pPr>
              <w:pStyle w:val="af9"/>
            </w:pPr>
          </w:p>
        </w:tc>
        <w:tc>
          <w:tcPr>
            <w:tcW w:w="3777" w:type="pct"/>
          </w:tcPr>
          <w:p w14:paraId="2FE146C7" w14:textId="77777777" w:rsidR="00277ED7" w:rsidRPr="0061191A" w:rsidRDefault="00277ED7" w:rsidP="00AE2371">
            <w:pPr>
              <w:pStyle w:val="af9"/>
            </w:pPr>
            <w:r w:rsidRPr="0061191A">
              <w:t>Контроль формы и размеров простых деталей металлоконструкций</w:t>
            </w:r>
          </w:p>
        </w:tc>
      </w:tr>
      <w:tr w:rsidR="0061191A" w:rsidRPr="0061191A" w14:paraId="2FE146CB" w14:textId="77777777" w:rsidTr="00340DE7">
        <w:trPr>
          <w:trHeight w:val="20"/>
        </w:trPr>
        <w:tc>
          <w:tcPr>
            <w:tcW w:w="1223" w:type="pct"/>
            <w:vMerge w:val="restart"/>
          </w:tcPr>
          <w:p w14:paraId="2FE146C9" w14:textId="77777777" w:rsidR="001F16B2" w:rsidRPr="0061191A" w:rsidDel="002A1D54" w:rsidRDefault="001F16B2" w:rsidP="00AE2371">
            <w:pPr>
              <w:pStyle w:val="af9"/>
            </w:pPr>
            <w:r w:rsidRPr="0061191A" w:rsidDel="002A1D54">
              <w:t>Необходимые умения</w:t>
            </w:r>
          </w:p>
        </w:tc>
        <w:tc>
          <w:tcPr>
            <w:tcW w:w="3777" w:type="pct"/>
          </w:tcPr>
          <w:p w14:paraId="2FE146CA" w14:textId="77777777" w:rsidR="001F16B2" w:rsidRPr="0061191A" w:rsidRDefault="001F16B2" w:rsidP="00AE2371">
            <w:pPr>
              <w:pStyle w:val="af9"/>
            </w:pPr>
            <w:r w:rsidRPr="0061191A">
              <w:t xml:space="preserve">Читать </w:t>
            </w:r>
            <w:r w:rsidR="00340DE7" w:rsidRPr="0061191A">
              <w:t>и анализировать конструкторскую документацию на простые детали</w:t>
            </w:r>
          </w:p>
        </w:tc>
      </w:tr>
      <w:tr w:rsidR="0061191A" w:rsidRPr="0061191A" w14:paraId="2FE146CE" w14:textId="77777777" w:rsidTr="00340DE7">
        <w:trPr>
          <w:trHeight w:val="20"/>
        </w:trPr>
        <w:tc>
          <w:tcPr>
            <w:tcW w:w="1223" w:type="pct"/>
            <w:vMerge/>
          </w:tcPr>
          <w:p w14:paraId="2FE146CC" w14:textId="77777777" w:rsidR="0013515D" w:rsidRPr="0061191A" w:rsidDel="002A1D54" w:rsidRDefault="0013515D" w:rsidP="00AE2371">
            <w:pPr>
              <w:pStyle w:val="af9"/>
            </w:pPr>
          </w:p>
        </w:tc>
        <w:tc>
          <w:tcPr>
            <w:tcW w:w="3777" w:type="pct"/>
          </w:tcPr>
          <w:p w14:paraId="2FE146CD" w14:textId="77777777" w:rsidR="0013515D" w:rsidRPr="0061191A" w:rsidRDefault="00185B2D" w:rsidP="00AE2371">
            <w:pPr>
              <w:pStyle w:val="af9"/>
            </w:pPr>
            <w:r w:rsidRPr="0061191A">
              <w:t>Читать и а</w:t>
            </w:r>
            <w:r w:rsidR="00340DE7" w:rsidRPr="0061191A">
              <w:t>нализировать</w:t>
            </w:r>
            <w:r w:rsidR="0013515D" w:rsidRPr="0061191A">
              <w:t xml:space="preserve"> технологическую документацию</w:t>
            </w:r>
            <w:r w:rsidR="00340DE7" w:rsidRPr="0061191A">
              <w:t xml:space="preserve"> на простые детали</w:t>
            </w:r>
          </w:p>
        </w:tc>
      </w:tr>
      <w:tr w:rsidR="0061191A" w:rsidRPr="0061191A" w14:paraId="2FE146D1" w14:textId="77777777" w:rsidTr="00340DE7">
        <w:trPr>
          <w:trHeight w:val="20"/>
        </w:trPr>
        <w:tc>
          <w:tcPr>
            <w:tcW w:w="1223" w:type="pct"/>
            <w:vMerge/>
          </w:tcPr>
          <w:p w14:paraId="2FE146CF" w14:textId="77777777" w:rsidR="00340DE7" w:rsidRPr="0061191A" w:rsidDel="002A1D54" w:rsidRDefault="00340DE7" w:rsidP="00AE2371">
            <w:pPr>
              <w:pStyle w:val="af9"/>
            </w:pPr>
          </w:p>
        </w:tc>
        <w:tc>
          <w:tcPr>
            <w:tcW w:w="37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6D0" w14:textId="77777777" w:rsidR="00340DE7" w:rsidRPr="0061191A" w:rsidRDefault="00340DE7" w:rsidP="00AE2371">
            <w:pPr>
              <w:pStyle w:val="af9"/>
            </w:pPr>
            <w:r w:rsidRPr="0061191A">
              <w:t>Подготавливать рабочее место для рационального и безопасного выполнения работ по изготовлению простых деталей</w:t>
            </w:r>
          </w:p>
        </w:tc>
      </w:tr>
      <w:tr w:rsidR="0061191A" w:rsidRPr="0061191A" w14:paraId="2FE146D4" w14:textId="77777777" w:rsidTr="00340DE7">
        <w:trPr>
          <w:trHeight w:val="20"/>
        </w:trPr>
        <w:tc>
          <w:tcPr>
            <w:tcW w:w="1223" w:type="pct"/>
            <w:vMerge/>
          </w:tcPr>
          <w:p w14:paraId="2FE146D2" w14:textId="77777777" w:rsidR="00340DE7" w:rsidRPr="0061191A" w:rsidDel="002A1D54" w:rsidRDefault="00340DE7" w:rsidP="00AE2371">
            <w:pPr>
              <w:pStyle w:val="af9"/>
            </w:pPr>
          </w:p>
        </w:tc>
        <w:tc>
          <w:tcPr>
            <w:tcW w:w="37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6D3" w14:textId="77777777" w:rsidR="00340DE7" w:rsidRPr="0061191A" w:rsidRDefault="00340DE7" w:rsidP="00AE2371">
            <w:pPr>
              <w:pStyle w:val="af9"/>
            </w:pPr>
            <w:r w:rsidRPr="0061191A">
              <w:t>Выбирать инструменты для производства работ по изготовлению простых деталей</w:t>
            </w:r>
          </w:p>
        </w:tc>
      </w:tr>
      <w:tr w:rsidR="0061191A" w:rsidRPr="0061191A" w14:paraId="2FE146D7" w14:textId="77777777" w:rsidTr="00340DE7">
        <w:trPr>
          <w:trHeight w:val="20"/>
        </w:trPr>
        <w:tc>
          <w:tcPr>
            <w:tcW w:w="1223" w:type="pct"/>
            <w:vMerge/>
          </w:tcPr>
          <w:p w14:paraId="2FE146D5" w14:textId="77777777" w:rsidR="00277ED7" w:rsidRPr="0061191A" w:rsidDel="002A1D54" w:rsidRDefault="00277ED7" w:rsidP="00AE2371">
            <w:pPr>
              <w:pStyle w:val="af9"/>
            </w:pPr>
          </w:p>
        </w:tc>
        <w:tc>
          <w:tcPr>
            <w:tcW w:w="3777" w:type="pct"/>
          </w:tcPr>
          <w:p w14:paraId="2FE146D6" w14:textId="77777777" w:rsidR="00277ED7" w:rsidRPr="0061191A" w:rsidRDefault="00277ED7" w:rsidP="00AE2371">
            <w:pPr>
              <w:pStyle w:val="af9"/>
            </w:pPr>
            <w:r w:rsidRPr="0061191A">
              <w:t>Обрабатывать отверстия на станках</w:t>
            </w:r>
          </w:p>
        </w:tc>
      </w:tr>
      <w:tr w:rsidR="0061191A" w:rsidRPr="0061191A" w14:paraId="2FE146DA" w14:textId="77777777" w:rsidTr="00340DE7">
        <w:trPr>
          <w:trHeight w:val="20"/>
        </w:trPr>
        <w:tc>
          <w:tcPr>
            <w:tcW w:w="1223" w:type="pct"/>
            <w:vMerge/>
          </w:tcPr>
          <w:p w14:paraId="2FE146D8" w14:textId="77777777" w:rsidR="00277ED7" w:rsidRPr="0061191A" w:rsidDel="002A1D54" w:rsidRDefault="00277ED7" w:rsidP="00AE2371">
            <w:pPr>
              <w:pStyle w:val="af9"/>
            </w:pPr>
          </w:p>
        </w:tc>
        <w:tc>
          <w:tcPr>
            <w:tcW w:w="3777" w:type="pct"/>
          </w:tcPr>
          <w:p w14:paraId="2FE146D9" w14:textId="77777777" w:rsidR="00277ED7" w:rsidRPr="0061191A" w:rsidRDefault="00277ED7" w:rsidP="00AE2371">
            <w:pPr>
              <w:pStyle w:val="af9"/>
            </w:pPr>
            <w:r w:rsidRPr="0061191A">
              <w:t>Обрабатывать отверстия переносным механизированным инструментом</w:t>
            </w:r>
          </w:p>
        </w:tc>
      </w:tr>
      <w:tr w:rsidR="0061191A" w:rsidRPr="0061191A" w14:paraId="2FE146DD" w14:textId="77777777" w:rsidTr="00340DE7">
        <w:trPr>
          <w:trHeight w:val="20"/>
        </w:trPr>
        <w:tc>
          <w:tcPr>
            <w:tcW w:w="1223" w:type="pct"/>
            <w:vMerge/>
          </w:tcPr>
          <w:p w14:paraId="2FE146DB" w14:textId="77777777" w:rsidR="00277ED7" w:rsidRPr="0061191A" w:rsidDel="002A1D54" w:rsidRDefault="00277ED7" w:rsidP="00AE2371">
            <w:pPr>
              <w:pStyle w:val="af9"/>
            </w:pPr>
          </w:p>
        </w:tc>
        <w:tc>
          <w:tcPr>
            <w:tcW w:w="3777" w:type="pct"/>
          </w:tcPr>
          <w:p w14:paraId="2FE146DC" w14:textId="77777777" w:rsidR="00277ED7" w:rsidRPr="0061191A" w:rsidRDefault="00277ED7" w:rsidP="00AE2371">
            <w:pPr>
              <w:pStyle w:val="af9"/>
            </w:pPr>
            <w:r w:rsidRPr="0061191A">
              <w:t>Нарезать наружную и внутреннюю резьбу вручную</w:t>
            </w:r>
          </w:p>
        </w:tc>
      </w:tr>
      <w:tr w:rsidR="0061191A" w:rsidRPr="0061191A" w14:paraId="2FE146E0" w14:textId="77777777" w:rsidTr="00340DE7">
        <w:trPr>
          <w:trHeight w:val="20"/>
        </w:trPr>
        <w:tc>
          <w:tcPr>
            <w:tcW w:w="1223" w:type="pct"/>
            <w:vMerge/>
          </w:tcPr>
          <w:p w14:paraId="2FE146DE" w14:textId="77777777" w:rsidR="00277ED7" w:rsidRPr="0061191A" w:rsidDel="002A1D54" w:rsidRDefault="00277ED7" w:rsidP="00AE2371">
            <w:pPr>
              <w:pStyle w:val="af9"/>
            </w:pPr>
          </w:p>
        </w:tc>
        <w:tc>
          <w:tcPr>
            <w:tcW w:w="3777" w:type="pct"/>
          </w:tcPr>
          <w:p w14:paraId="2FE146DF" w14:textId="77777777" w:rsidR="00277ED7" w:rsidRPr="0061191A" w:rsidRDefault="00277ED7" w:rsidP="00AE2371">
            <w:pPr>
              <w:pStyle w:val="af9"/>
            </w:pPr>
            <w:r w:rsidRPr="0061191A">
              <w:t>Нарезать резьбу на станке</w:t>
            </w:r>
          </w:p>
        </w:tc>
      </w:tr>
      <w:tr w:rsidR="0061191A" w:rsidRPr="0061191A" w14:paraId="2FE146E3" w14:textId="77777777" w:rsidTr="00340DE7">
        <w:trPr>
          <w:trHeight w:val="20"/>
        </w:trPr>
        <w:tc>
          <w:tcPr>
            <w:tcW w:w="1223" w:type="pct"/>
            <w:vMerge/>
          </w:tcPr>
          <w:p w14:paraId="2FE146E1" w14:textId="77777777" w:rsidR="00277ED7" w:rsidRPr="0061191A" w:rsidDel="002A1D54" w:rsidRDefault="00277ED7" w:rsidP="00AE2371">
            <w:pPr>
              <w:pStyle w:val="af9"/>
            </w:pPr>
          </w:p>
        </w:tc>
        <w:tc>
          <w:tcPr>
            <w:tcW w:w="3777" w:type="pct"/>
          </w:tcPr>
          <w:p w14:paraId="2FE146E2" w14:textId="77777777" w:rsidR="00277ED7" w:rsidRPr="0061191A" w:rsidRDefault="00277ED7" w:rsidP="00AE2371">
            <w:pPr>
              <w:pStyle w:val="af9"/>
            </w:pPr>
            <w:r w:rsidRPr="0061191A">
              <w:t>Использовать газовый резак для резки проката</w:t>
            </w:r>
          </w:p>
        </w:tc>
      </w:tr>
      <w:tr w:rsidR="0061191A" w:rsidRPr="0061191A" w14:paraId="2FE146E6" w14:textId="77777777" w:rsidTr="00340DE7">
        <w:trPr>
          <w:trHeight w:val="20"/>
        </w:trPr>
        <w:tc>
          <w:tcPr>
            <w:tcW w:w="1223" w:type="pct"/>
            <w:vMerge/>
          </w:tcPr>
          <w:p w14:paraId="2FE146E4" w14:textId="77777777" w:rsidR="00277ED7" w:rsidRPr="0061191A" w:rsidDel="002A1D54" w:rsidRDefault="00277ED7" w:rsidP="00AE2371">
            <w:pPr>
              <w:pStyle w:val="af9"/>
            </w:pPr>
          </w:p>
        </w:tc>
        <w:tc>
          <w:tcPr>
            <w:tcW w:w="3777" w:type="pct"/>
          </w:tcPr>
          <w:p w14:paraId="2FE146E5" w14:textId="77777777" w:rsidR="00277ED7" w:rsidRPr="0061191A" w:rsidRDefault="00277ED7" w:rsidP="00AE2371">
            <w:pPr>
              <w:pStyle w:val="af9"/>
            </w:pPr>
            <w:r w:rsidRPr="0061191A">
              <w:t>Производить правку деталей механическим способом</w:t>
            </w:r>
          </w:p>
        </w:tc>
      </w:tr>
      <w:tr w:rsidR="0061191A" w:rsidRPr="0061191A" w14:paraId="2FE146E9" w14:textId="77777777" w:rsidTr="00340DE7">
        <w:trPr>
          <w:trHeight w:val="20"/>
        </w:trPr>
        <w:tc>
          <w:tcPr>
            <w:tcW w:w="1223" w:type="pct"/>
            <w:vMerge/>
          </w:tcPr>
          <w:p w14:paraId="2FE146E7" w14:textId="77777777" w:rsidR="00277ED7" w:rsidRPr="0061191A" w:rsidDel="002A1D54" w:rsidRDefault="00277ED7" w:rsidP="00AE2371">
            <w:pPr>
              <w:pStyle w:val="af9"/>
            </w:pPr>
          </w:p>
        </w:tc>
        <w:tc>
          <w:tcPr>
            <w:tcW w:w="3777" w:type="pct"/>
          </w:tcPr>
          <w:p w14:paraId="2FE146E8" w14:textId="77777777" w:rsidR="00277ED7" w:rsidRPr="0061191A" w:rsidRDefault="00277ED7" w:rsidP="00AE2371">
            <w:pPr>
              <w:pStyle w:val="af9"/>
            </w:pPr>
            <w:r w:rsidRPr="0061191A">
              <w:t xml:space="preserve">Производить </w:t>
            </w:r>
            <w:proofErr w:type="spellStart"/>
            <w:r w:rsidRPr="0061191A">
              <w:t>гибку</w:t>
            </w:r>
            <w:proofErr w:type="spellEnd"/>
            <w:r w:rsidRPr="0061191A">
              <w:t xml:space="preserve"> деталей из листового, сортового и профильного проката в холодном состоянии</w:t>
            </w:r>
          </w:p>
        </w:tc>
      </w:tr>
      <w:tr w:rsidR="0061191A" w:rsidRPr="0061191A" w14:paraId="2FE146EC" w14:textId="77777777" w:rsidTr="00340DE7">
        <w:trPr>
          <w:trHeight w:val="20"/>
        </w:trPr>
        <w:tc>
          <w:tcPr>
            <w:tcW w:w="1223" w:type="pct"/>
            <w:vMerge/>
          </w:tcPr>
          <w:p w14:paraId="2FE146EA" w14:textId="77777777" w:rsidR="00277ED7" w:rsidRPr="0061191A" w:rsidDel="002A1D54" w:rsidRDefault="00277ED7" w:rsidP="00AE2371">
            <w:pPr>
              <w:pStyle w:val="af9"/>
            </w:pPr>
          </w:p>
        </w:tc>
        <w:tc>
          <w:tcPr>
            <w:tcW w:w="3777" w:type="pct"/>
          </w:tcPr>
          <w:p w14:paraId="2FE146EB" w14:textId="77777777" w:rsidR="00277ED7" w:rsidRPr="0061191A" w:rsidRDefault="00277ED7" w:rsidP="00AE2371">
            <w:pPr>
              <w:pStyle w:val="af9"/>
            </w:pPr>
            <w:r w:rsidRPr="0061191A">
              <w:t>Производить опиливание поверхностей деталей</w:t>
            </w:r>
          </w:p>
        </w:tc>
      </w:tr>
      <w:tr w:rsidR="0061191A" w:rsidRPr="0061191A" w14:paraId="2FE146EF" w14:textId="77777777" w:rsidTr="00340DE7">
        <w:trPr>
          <w:trHeight w:val="20"/>
        </w:trPr>
        <w:tc>
          <w:tcPr>
            <w:tcW w:w="1223" w:type="pct"/>
            <w:vMerge/>
          </w:tcPr>
          <w:p w14:paraId="2FE146ED" w14:textId="77777777" w:rsidR="00277ED7" w:rsidRPr="0061191A" w:rsidDel="002A1D54" w:rsidRDefault="00277ED7" w:rsidP="00AE2371">
            <w:pPr>
              <w:pStyle w:val="af9"/>
            </w:pPr>
          </w:p>
        </w:tc>
        <w:tc>
          <w:tcPr>
            <w:tcW w:w="3777" w:type="pct"/>
          </w:tcPr>
          <w:p w14:paraId="2FE146EE" w14:textId="77777777" w:rsidR="00277ED7" w:rsidRPr="0061191A" w:rsidRDefault="00277ED7" w:rsidP="00AE2371">
            <w:pPr>
              <w:pStyle w:val="af9"/>
            </w:pPr>
            <w:r w:rsidRPr="0061191A">
              <w:t xml:space="preserve">Производить распиливание отверстий и вырезов в деталях </w:t>
            </w:r>
          </w:p>
        </w:tc>
      </w:tr>
      <w:tr w:rsidR="0061191A" w:rsidRPr="0061191A" w14:paraId="2FE146F2" w14:textId="77777777" w:rsidTr="00340DE7">
        <w:trPr>
          <w:trHeight w:val="20"/>
        </w:trPr>
        <w:tc>
          <w:tcPr>
            <w:tcW w:w="1223" w:type="pct"/>
            <w:vMerge/>
          </w:tcPr>
          <w:p w14:paraId="2FE146F0" w14:textId="77777777" w:rsidR="00277ED7" w:rsidRPr="0061191A" w:rsidDel="002A1D54" w:rsidRDefault="00277ED7" w:rsidP="00AE2371">
            <w:pPr>
              <w:pStyle w:val="af9"/>
            </w:pPr>
          </w:p>
        </w:tc>
        <w:tc>
          <w:tcPr>
            <w:tcW w:w="3777" w:type="pct"/>
          </w:tcPr>
          <w:p w14:paraId="2FE146F1" w14:textId="77777777" w:rsidR="00277ED7" w:rsidRPr="0061191A" w:rsidRDefault="00277ED7" w:rsidP="00AE2371">
            <w:pPr>
              <w:pStyle w:val="af9"/>
            </w:pPr>
            <w:r w:rsidRPr="0061191A">
              <w:t>Использовать ручной инструмент для маркировки деталей ударным способом</w:t>
            </w:r>
          </w:p>
        </w:tc>
      </w:tr>
      <w:tr w:rsidR="0061191A" w:rsidRPr="0061191A" w14:paraId="2FE146F5" w14:textId="77777777" w:rsidTr="00340DE7">
        <w:trPr>
          <w:trHeight w:val="20"/>
        </w:trPr>
        <w:tc>
          <w:tcPr>
            <w:tcW w:w="1223" w:type="pct"/>
            <w:vMerge/>
          </w:tcPr>
          <w:p w14:paraId="2FE146F3" w14:textId="77777777" w:rsidR="00277ED7" w:rsidRPr="0061191A" w:rsidDel="002A1D54" w:rsidRDefault="00277ED7" w:rsidP="00AE2371">
            <w:pPr>
              <w:pStyle w:val="af9"/>
            </w:pPr>
          </w:p>
        </w:tc>
        <w:tc>
          <w:tcPr>
            <w:tcW w:w="3777" w:type="pct"/>
          </w:tcPr>
          <w:p w14:paraId="2FE146F4" w14:textId="77777777" w:rsidR="00277ED7" w:rsidRPr="0061191A" w:rsidRDefault="00277ED7" w:rsidP="00AE2371">
            <w:pPr>
              <w:pStyle w:val="af9"/>
            </w:pPr>
            <w:r w:rsidRPr="0061191A">
              <w:t>Производить консервацию деталей на период межоперационного хранения</w:t>
            </w:r>
          </w:p>
        </w:tc>
      </w:tr>
      <w:tr w:rsidR="0061191A" w:rsidRPr="0061191A" w14:paraId="2FE146F8" w14:textId="77777777" w:rsidTr="00340DE7">
        <w:trPr>
          <w:trHeight w:val="20"/>
        </w:trPr>
        <w:tc>
          <w:tcPr>
            <w:tcW w:w="1223" w:type="pct"/>
            <w:vMerge/>
          </w:tcPr>
          <w:p w14:paraId="2FE146F6" w14:textId="77777777" w:rsidR="00277ED7" w:rsidRPr="0061191A" w:rsidDel="002A1D54" w:rsidRDefault="00277ED7" w:rsidP="00AE2371">
            <w:pPr>
              <w:pStyle w:val="af9"/>
            </w:pPr>
          </w:p>
        </w:tc>
        <w:tc>
          <w:tcPr>
            <w:tcW w:w="3777" w:type="pct"/>
          </w:tcPr>
          <w:p w14:paraId="2FE146F7" w14:textId="77777777" w:rsidR="00277ED7" w:rsidRPr="0061191A" w:rsidRDefault="00277ED7" w:rsidP="00AE2371">
            <w:pPr>
              <w:pStyle w:val="af9"/>
            </w:pPr>
            <w:r w:rsidRPr="0061191A">
              <w:t>Использовать универсальный и специальный измерительный инструмент для контроля размеров деталей</w:t>
            </w:r>
          </w:p>
        </w:tc>
      </w:tr>
      <w:tr w:rsidR="0061191A" w:rsidRPr="0061191A" w14:paraId="2FE146FB" w14:textId="77777777" w:rsidTr="00340DE7">
        <w:trPr>
          <w:trHeight w:val="20"/>
        </w:trPr>
        <w:tc>
          <w:tcPr>
            <w:tcW w:w="1223" w:type="pct"/>
            <w:vMerge/>
          </w:tcPr>
          <w:p w14:paraId="2FE146F9" w14:textId="77777777" w:rsidR="00277ED7" w:rsidRPr="0061191A" w:rsidDel="002A1D54" w:rsidRDefault="00277ED7" w:rsidP="00AE2371">
            <w:pPr>
              <w:pStyle w:val="af9"/>
            </w:pPr>
          </w:p>
        </w:tc>
        <w:tc>
          <w:tcPr>
            <w:tcW w:w="3777" w:type="pct"/>
          </w:tcPr>
          <w:p w14:paraId="2FE146FA" w14:textId="77777777" w:rsidR="00277ED7" w:rsidRPr="0061191A" w:rsidRDefault="00277ED7" w:rsidP="00AE2371">
            <w:pPr>
              <w:pStyle w:val="af9"/>
            </w:pPr>
            <w:r w:rsidRPr="0061191A">
              <w:t>Использовать универсальный и специальный измерительный инструмент для контроля качества формы поверхностей деталей</w:t>
            </w:r>
          </w:p>
        </w:tc>
      </w:tr>
      <w:tr w:rsidR="0061191A" w:rsidRPr="0061191A" w14:paraId="2FE146FE" w14:textId="77777777" w:rsidTr="00521822">
        <w:trPr>
          <w:trHeight w:val="20"/>
        </w:trPr>
        <w:tc>
          <w:tcPr>
            <w:tcW w:w="1223" w:type="pct"/>
            <w:vMerge w:val="restart"/>
          </w:tcPr>
          <w:p w14:paraId="2FE146FC" w14:textId="77777777" w:rsidR="009347D8" w:rsidRPr="0061191A" w:rsidRDefault="009347D8" w:rsidP="00AE2371">
            <w:pPr>
              <w:pStyle w:val="af9"/>
            </w:pPr>
            <w:r w:rsidRPr="0061191A" w:rsidDel="002A1D54">
              <w:t>Необходимые знания</w:t>
            </w:r>
          </w:p>
        </w:tc>
        <w:tc>
          <w:tcPr>
            <w:tcW w:w="37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6FD" w14:textId="77777777" w:rsidR="009347D8" w:rsidRPr="0061191A" w:rsidRDefault="009347D8" w:rsidP="00AE2371">
            <w:pPr>
              <w:pStyle w:val="af9"/>
              <w:rPr>
                <w:strike/>
              </w:rPr>
            </w:pPr>
            <w:r w:rsidRPr="0061191A">
              <w:t>Требования, предъявляемые к рабочему месту для производства работ по изготовлению простых деталей</w:t>
            </w:r>
          </w:p>
        </w:tc>
      </w:tr>
      <w:tr w:rsidR="0061191A" w:rsidRPr="0061191A" w14:paraId="2FE14701" w14:textId="77777777" w:rsidTr="00521822">
        <w:trPr>
          <w:trHeight w:val="20"/>
        </w:trPr>
        <w:tc>
          <w:tcPr>
            <w:tcW w:w="1223" w:type="pct"/>
            <w:vMerge/>
          </w:tcPr>
          <w:p w14:paraId="2FE146FF" w14:textId="77777777" w:rsidR="009347D8" w:rsidRPr="0061191A" w:rsidDel="002A1D54" w:rsidRDefault="009347D8" w:rsidP="00AE2371">
            <w:pPr>
              <w:pStyle w:val="af9"/>
            </w:pPr>
          </w:p>
        </w:tc>
        <w:tc>
          <w:tcPr>
            <w:tcW w:w="37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700" w14:textId="77777777" w:rsidR="009347D8" w:rsidRPr="0061191A" w:rsidRDefault="009347D8" w:rsidP="00AE2371">
            <w:pPr>
              <w:pStyle w:val="af9"/>
            </w:pPr>
            <w:r w:rsidRPr="0061191A">
              <w:t>Виды, конструкция, назначение, возможности и правила использования инструментов и приспособлений для производства работ по изготовлению простых деталей</w:t>
            </w:r>
          </w:p>
        </w:tc>
      </w:tr>
      <w:tr w:rsidR="0061191A" w:rsidRPr="0061191A" w14:paraId="2FE14704" w14:textId="77777777" w:rsidTr="00521822">
        <w:trPr>
          <w:trHeight w:val="20"/>
        </w:trPr>
        <w:tc>
          <w:tcPr>
            <w:tcW w:w="1223" w:type="pct"/>
            <w:vMerge/>
          </w:tcPr>
          <w:p w14:paraId="2FE14702" w14:textId="77777777" w:rsidR="009347D8" w:rsidRPr="0061191A" w:rsidDel="002A1D54" w:rsidRDefault="009347D8" w:rsidP="00AE2371">
            <w:pPr>
              <w:pStyle w:val="af9"/>
            </w:pPr>
          </w:p>
        </w:tc>
        <w:tc>
          <w:tcPr>
            <w:tcW w:w="3777" w:type="pct"/>
          </w:tcPr>
          <w:p w14:paraId="2FE14703" w14:textId="77777777" w:rsidR="009347D8" w:rsidRPr="0061191A" w:rsidRDefault="009347D8" w:rsidP="00AE2371">
            <w:pPr>
              <w:pStyle w:val="af9"/>
            </w:pPr>
            <w:r w:rsidRPr="0061191A">
              <w:t>Система допусков и посадок в объеме выполняемой работы</w:t>
            </w:r>
          </w:p>
        </w:tc>
      </w:tr>
      <w:tr w:rsidR="0061191A" w:rsidRPr="0061191A" w14:paraId="2FE14707" w14:textId="77777777" w:rsidTr="00340DE7">
        <w:trPr>
          <w:trHeight w:val="20"/>
        </w:trPr>
        <w:tc>
          <w:tcPr>
            <w:tcW w:w="1223" w:type="pct"/>
            <w:vMerge/>
          </w:tcPr>
          <w:p w14:paraId="2FE14705" w14:textId="77777777" w:rsidR="009347D8" w:rsidRPr="0061191A" w:rsidDel="002A1D54" w:rsidRDefault="009347D8" w:rsidP="00AE2371">
            <w:pPr>
              <w:pStyle w:val="af9"/>
            </w:pPr>
          </w:p>
        </w:tc>
        <w:tc>
          <w:tcPr>
            <w:tcW w:w="3777" w:type="pct"/>
          </w:tcPr>
          <w:p w14:paraId="2FE14706" w14:textId="77777777" w:rsidR="009347D8" w:rsidRPr="0061191A" w:rsidRDefault="009347D8" w:rsidP="00AE2371">
            <w:pPr>
              <w:pStyle w:val="af9"/>
              <w:rPr>
                <w:strike/>
              </w:rPr>
            </w:pPr>
            <w:r w:rsidRPr="0061191A">
              <w:t>Требования к шероховатости поверхностей деталей</w:t>
            </w:r>
          </w:p>
        </w:tc>
      </w:tr>
      <w:tr w:rsidR="0061191A" w:rsidRPr="0061191A" w14:paraId="2FE1470A" w14:textId="77777777" w:rsidTr="00340DE7">
        <w:trPr>
          <w:trHeight w:val="20"/>
        </w:trPr>
        <w:tc>
          <w:tcPr>
            <w:tcW w:w="1223" w:type="pct"/>
            <w:vMerge/>
          </w:tcPr>
          <w:p w14:paraId="2FE14708" w14:textId="77777777" w:rsidR="009347D8" w:rsidRPr="0061191A" w:rsidDel="002A1D54" w:rsidRDefault="009347D8" w:rsidP="00AE2371">
            <w:pPr>
              <w:pStyle w:val="af9"/>
            </w:pPr>
          </w:p>
        </w:tc>
        <w:tc>
          <w:tcPr>
            <w:tcW w:w="3777" w:type="pct"/>
          </w:tcPr>
          <w:p w14:paraId="2FE14709" w14:textId="77777777" w:rsidR="009347D8" w:rsidRPr="0061191A" w:rsidRDefault="009347D8" w:rsidP="00AE2371">
            <w:pPr>
              <w:pStyle w:val="af9"/>
            </w:pPr>
            <w:r w:rsidRPr="0061191A">
              <w:t>Наименование и назначение ручного слесарного инструмента</w:t>
            </w:r>
          </w:p>
        </w:tc>
      </w:tr>
      <w:tr w:rsidR="0061191A" w:rsidRPr="0061191A" w14:paraId="2FE1470D" w14:textId="77777777" w:rsidTr="00340DE7">
        <w:trPr>
          <w:trHeight w:val="20"/>
        </w:trPr>
        <w:tc>
          <w:tcPr>
            <w:tcW w:w="1223" w:type="pct"/>
            <w:vMerge/>
          </w:tcPr>
          <w:p w14:paraId="2FE1470B" w14:textId="77777777" w:rsidR="009347D8" w:rsidRPr="0061191A" w:rsidDel="002A1D54" w:rsidRDefault="009347D8" w:rsidP="00AE2371">
            <w:pPr>
              <w:pStyle w:val="af9"/>
            </w:pPr>
          </w:p>
        </w:tc>
        <w:tc>
          <w:tcPr>
            <w:tcW w:w="3777" w:type="pct"/>
          </w:tcPr>
          <w:p w14:paraId="2FE1470C" w14:textId="77777777" w:rsidR="009347D8" w:rsidRPr="0061191A" w:rsidRDefault="009347D8" w:rsidP="00AE2371">
            <w:pPr>
              <w:pStyle w:val="af9"/>
            </w:pPr>
            <w:r w:rsidRPr="0061191A">
              <w:t>Правила использования ручного слесарного инструмента</w:t>
            </w:r>
          </w:p>
        </w:tc>
      </w:tr>
      <w:tr w:rsidR="0061191A" w:rsidRPr="0061191A" w14:paraId="2FE14710" w14:textId="77777777" w:rsidTr="00340DE7">
        <w:trPr>
          <w:trHeight w:val="20"/>
        </w:trPr>
        <w:tc>
          <w:tcPr>
            <w:tcW w:w="1223" w:type="pct"/>
            <w:vMerge/>
          </w:tcPr>
          <w:p w14:paraId="2FE1470E" w14:textId="77777777" w:rsidR="009347D8" w:rsidRPr="0061191A" w:rsidDel="002A1D54" w:rsidRDefault="009347D8" w:rsidP="00AE2371">
            <w:pPr>
              <w:pStyle w:val="af9"/>
            </w:pPr>
          </w:p>
        </w:tc>
        <w:tc>
          <w:tcPr>
            <w:tcW w:w="3777" w:type="pct"/>
          </w:tcPr>
          <w:p w14:paraId="2FE1470F" w14:textId="77777777" w:rsidR="009347D8" w:rsidRPr="0061191A" w:rsidRDefault="009347D8" w:rsidP="00AE2371">
            <w:pPr>
              <w:pStyle w:val="af9"/>
            </w:pPr>
            <w:r w:rsidRPr="0061191A">
              <w:t>Правила эксплуатации оборудования для резки проката</w:t>
            </w:r>
          </w:p>
        </w:tc>
      </w:tr>
      <w:tr w:rsidR="0061191A" w:rsidRPr="0061191A" w14:paraId="2FE14713" w14:textId="77777777" w:rsidTr="00340DE7">
        <w:trPr>
          <w:trHeight w:val="20"/>
        </w:trPr>
        <w:tc>
          <w:tcPr>
            <w:tcW w:w="1223" w:type="pct"/>
            <w:vMerge/>
          </w:tcPr>
          <w:p w14:paraId="2FE14711" w14:textId="77777777" w:rsidR="009347D8" w:rsidRPr="0061191A" w:rsidDel="002A1D54" w:rsidRDefault="009347D8" w:rsidP="00AE2371">
            <w:pPr>
              <w:pStyle w:val="af9"/>
            </w:pPr>
          </w:p>
        </w:tc>
        <w:tc>
          <w:tcPr>
            <w:tcW w:w="3777" w:type="pct"/>
          </w:tcPr>
          <w:p w14:paraId="2FE14712" w14:textId="77777777" w:rsidR="009347D8" w:rsidRPr="0061191A" w:rsidRDefault="009347D8" w:rsidP="00AE2371">
            <w:pPr>
              <w:pStyle w:val="af9"/>
            </w:pPr>
            <w:r w:rsidRPr="0061191A">
              <w:t>Способы разметки деталей</w:t>
            </w:r>
          </w:p>
        </w:tc>
      </w:tr>
      <w:tr w:rsidR="0061191A" w:rsidRPr="0061191A" w14:paraId="2FE14716" w14:textId="77777777" w:rsidTr="00340DE7">
        <w:trPr>
          <w:trHeight w:val="20"/>
        </w:trPr>
        <w:tc>
          <w:tcPr>
            <w:tcW w:w="1223" w:type="pct"/>
            <w:vMerge/>
          </w:tcPr>
          <w:p w14:paraId="2FE14714" w14:textId="77777777" w:rsidR="009347D8" w:rsidRPr="0061191A" w:rsidDel="002A1D54" w:rsidRDefault="009347D8" w:rsidP="00AE2371">
            <w:pPr>
              <w:pStyle w:val="af9"/>
            </w:pPr>
          </w:p>
        </w:tc>
        <w:tc>
          <w:tcPr>
            <w:tcW w:w="3777" w:type="pct"/>
          </w:tcPr>
          <w:p w14:paraId="2FE14715" w14:textId="77777777" w:rsidR="009347D8" w:rsidRPr="0061191A" w:rsidRDefault="00FC02F3" w:rsidP="00AE2371">
            <w:pPr>
              <w:pStyle w:val="af9"/>
            </w:pPr>
            <w:r w:rsidRPr="0061191A">
              <w:t>Правила маркировки деталей</w:t>
            </w:r>
          </w:p>
        </w:tc>
      </w:tr>
      <w:tr w:rsidR="0061191A" w:rsidRPr="0061191A" w14:paraId="2FE14719" w14:textId="77777777" w:rsidTr="00340DE7">
        <w:trPr>
          <w:trHeight w:val="20"/>
        </w:trPr>
        <w:tc>
          <w:tcPr>
            <w:tcW w:w="1223" w:type="pct"/>
            <w:vMerge/>
          </w:tcPr>
          <w:p w14:paraId="2FE14717" w14:textId="77777777" w:rsidR="009347D8" w:rsidRPr="0061191A" w:rsidDel="002A1D54" w:rsidRDefault="009347D8" w:rsidP="00AE2371">
            <w:pPr>
              <w:pStyle w:val="af9"/>
            </w:pPr>
          </w:p>
        </w:tc>
        <w:tc>
          <w:tcPr>
            <w:tcW w:w="3777" w:type="pct"/>
          </w:tcPr>
          <w:p w14:paraId="2FE14718" w14:textId="77777777" w:rsidR="009347D8" w:rsidRPr="0061191A" w:rsidRDefault="009347D8" w:rsidP="00AE2371">
            <w:pPr>
              <w:pStyle w:val="af9"/>
            </w:pPr>
            <w:r w:rsidRPr="0061191A">
              <w:t>Правила эксплуатации механизированного инструмента для обработки отверстий</w:t>
            </w:r>
          </w:p>
        </w:tc>
      </w:tr>
      <w:tr w:rsidR="0061191A" w:rsidRPr="0061191A" w14:paraId="2FE1471C" w14:textId="77777777" w:rsidTr="00340DE7">
        <w:trPr>
          <w:trHeight w:val="20"/>
        </w:trPr>
        <w:tc>
          <w:tcPr>
            <w:tcW w:w="1223" w:type="pct"/>
            <w:vMerge/>
          </w:tcPr>
          <w:p w14:paraId="2FE1471A" w14:textId="77777777" w:rsidR="009347D8" w:rsidRPr="0061191A" w:rsidDel="002A1D54" w:rsidRDefault="009347D8" w:rsidP="00AE2371">
            <w:pPr>
              <w:pStyle w:val="af9"/>
            </w:pPr>
          </w:p>
        </w:tc>
        <w:tc>
          <w:tcPr>
            <w:tcW w:w="3777" w:type="pct"/>
          </w:tcPr>
          <w:p w14:paraId="2FE1471B" w14:textId="77777777" w:rsidR="009347D8" w:rsidRPr="0061191A" w:rsidRDefault="009347D8" w:rsidP="00AE2371">
            <w:pPr>
              <w:pStyle w:val="af9"/>
            </w:pPr>
            <w:r w:rsidRPr="0061191A">
              <w:t>Правила эксплуатации станков для обработки отверстий</w:t>
            </w:r>
          </w:p>
        </w:tc>
      </w:tr>
      <w:tr w:rsidR="0061191A" w:rsidRPr="0061191A" w14:paraId="2FE1471F" w14:textId="77777777" w:rsidTr="00340DE7">
        <w:trPr>
          <w:trHeight w:val="20"/>
        </w:trPr>
        <w:tc>
          <w:tcPr>
            <w:tcW w:w="1223" w:type="pct"/>
            <w:vMerge/>
          </w:tcPr>
          <w:p w14:paraId="2FE1471D" w14:textId="77777777" w:rsidR="009347D8" w:rsidRPr="0061191A" w:rsidDel="002A1D54" w:rsidRDefault="009347D8" w:rsidP="00AE2371">
            <w:pPr>
              <w:pStyle w:val="af9"/>
            </w:pPr>
          </w:p>
        </w:tc>
        <w:tc>
          <w:tcPr>
            <w:tcW w:w="3777" w:type="pct"/>
          </w:tcPr>
          <w:p w14:paraId="2FE1471E" w14:textId="77777777" w:rsidR="009347D8" w:rsidRPr="0061191A" w:rsidRDefault="009347D8" w:rsidP="00AE2371">
            <w:pPr>
              <w:pStyle w:val="af9"/>
            </w:pPr>
            <w:r w:rsidRPr="0061191A">
              <w:t>Наименование и назначение металлорежущих инструментов для обработки отверстий</w:t>
            </w:r>
          </w:p>
        </w:tc>
      </w:tr>
      <w:tr w:rsidR="0061191A" w:rsidRPr="0061191A" w14:paraId="2FE14722" w14:textId="77777777" w:rsidTr="00340DE7">
        <w:trPr>
          <w:trHeight w:val="20"/>
        </w:trPr>
        <w:tc>
          <w:tcPr>
            <w:tcW w:w="1223" w:type="pct"/>
            <w:vMerge/>
          </w:tcPr>
          <w:p w14:paraId="2FE14720" w14:textId="77777777" w:rsidR="009347D8" w:rsidRPr="0061191A" w:rsidDel="002A1D54" w:rsidRDefault="009347D8" w:rsidP="00AE2371">
            <w:pPr>
              <w:pStyle w:val="af9"/>
            </w:pPr>
          </w:p>
        </w:tc>
        <w:tc>
          <w:tcPr>
            <w:tcW w:w="3777" w:type="pct"/>
          </w:tcPr>
          <w:p w14:paraId="2FE14721" w14:textId="77777777" w:rsidR="009347D8" w:rsidRPr="0061191A" w:rsidRDefault="009347D8" w:rsidP="00AE2371">
            <w:pPr>
              <w:pStyle w:val="af9"/>
            </w:pPr>
            <w:r w:rsidRPr="0061191A">
              <w:t>Виды и назначение металлорежущих инструментов для нарезания резьбы</w:t>
            </w:r>
          </w:p>
        </w:tc>
      </w:tr>
      <w:tr w:rsidR="0061191A" w:rsidRPr="0061191A" w14:paraId="2FE14725" w14:textId="77777777" w:rsidTr="00340DE7">
        <w:trPr>
          <w:trHeight w:val="20"/>
        </w:trPr>
        <w:tc>
          <w:tcPr>
            <w:tcW w:w="1223" w:type="pct"/>
            <w:vMerge/>
          </w:tcPr>
          <w:p w14:paraId="2FE14723" w14:textId="77777777" w:rsidR="009347D8" w:rsidRPr="0061191A" w:rsidDel="002A1D54" w:rsidRDefault="009347D8" w:rsidP="00AE2371">
            <w:pPr>
              <w:pStyle w:val="af9"/>
            </w:pPr>
          </w:p>
        </w:tc>
        <w:tc>
          <w:tcPr>
            <w:tcW w:w="3777" w:type="pct"/>
          </w:tcPr>
          <w:p w14:paraId="2FE14724" w14:textId="77777777" w:rsidR="009347D8" w:rsidRPr="0061191A" w:rsidRDefault="009347D8" w:rsidP="00AE2371">
            <w:pPr>
              <w:pStyle w:val="af9"/>
            </w:pPr>
            <w:r w:rsidRPr="0061191A">
              <w:t>Технологические режимы обработки отверстий</w:t>
            </w:r>
          </w:p>
        </w:tc>
      </w:tr>
      <w:tr w:rsidR="0061191A" w:rsidRPr="0061191A" w14:paraId="2FE14728" w14:textId="77777777" w:rsidTr="00340DE7">
        <w:trPr>
          <w:trHeight w:val="20"/>
        </w:trPr>
        <w:tc>
          <w:tcPr>
            <w:tcW w:w="1223" w:type="pct"/>
            <w:vMerge/>
          </w:tcPr>
          <w:p w14:paraId="2FE14726" w14:textId="77777777" w:rsidR="00277ED7" w:rsidRPr="0061191A" w:rsidDel="002A1D54" w:rsidRDefault="00277ED7" w:rsidP="00AE2371">
            <w:pPr>
              <w:pStyle w:val="af9"/>
            </w:pPr>
          </w:p>
        </w:tc>
        <w:tc>
          <w:tcPr>
            <w:tcW w:w="3777" w:type="pct"/>
          </w:tcPr>
          <w:p w14:paraId="2FE14727" w14:textId="77777777" w:rsidR="00277ED7" w:rsidRPr="0061191A" w:rsidRDefault="00277ED7" w:rsidP="00AE2371">
            <w:pPr>
              <w:pStyle w:val="af9"/>
            </w:pPr>
            <w:r w:rsidRPr="0061191A">
              <w:t>Порядок выполнения опиливания</w:t>
            </w:r>
            <w:r w:rsidR="007C63BF" w:rsidRPr="0061191A">
              <w:t xml:space="preserve"> </w:t>
            </w:r>
            <w:r w:rsidRPr="0061191A">
              <w:t>простых деталей</w:t>
            </w:r>
          </w:p>
        </w:tc>
      </w:tr>
      <w:tr w:rsidR="0061191A" w:rsidRPr="0061191A" w14:paraId="2FE1472B" w14:textId="77777777" w:rsidTr="00340DE7">
        <w:trPr>
          <w:trHeight w:val="20"/>
        </w:trPr>
        <w:tc>
          <w:tcPr>
            <w:tcW w:w="1223" w:type="pct"/>
            <w:vMerge/>
          </w:tcPr>
          <w:p w14:paraId="2FE14729" w14:textId="77777777" w:rsidR="00277ED7" w:rsidRPr="0061191A" w:rsidDel="002A1D54" w:rsidRDefault="00277ED7" w:rsidP="00AE2371">
            <w:pPr>
              <w:pStyle w:val="af9"/>
            </w:pPr>
          </w:p>
        </w:tc>
        <w:tc>
          <w:tcPr>
            <w:tcW w:w="3777" w:type="pct"/>
          </w:tcPr>
          <w:p w14:paraId="2FE1472A" w14:textId="77777777" w:rsidR="00277ED7" w:rsidRPr="0061191A" w:rsidRDefault="00277ED7" w:rsidP="00AE2371">
            <w:pPr>
              <w:pStyle w:val="af9"/>
            </w:pPr>
            <w:r w:rsidRPr="0061191A">
              <w:t>Порядок выполнения распиливания отв</w:t>
            </w:r>
            <w:r w:rsidR="007C63BF" w:rsidRPr="0061191A">
              <w:t>ерстий и вырезов в простых деталях</w:t>
            </w:r>
          </w:p>
        </w:tc>
      </w:tr>
      <w:tr w:rsidR="0061191A" w:rsidRPr="0061191A" w14:paraId="2FE1472E" w14:textId="77777777" w:rsidTr="00340DE7">
        <w:trPr>
          <w:trHeight w:val="20"/>
        </w:trPr>
        <w:tc>
          <w:tcPr>
            <w:tcW w:w="1223" w:type="pct"/>
            <w:vMerge/>
          </w:tcPr>
          <w:p w14:paraId="2FE1472C" w14:textId="77777777" w:rsidR="009347D8" w:rsidRPr="0061191A" w:rsidDel="002A1D54" w:rsidRDefault="009347D8" w:rsidP="00AE2371">
            <w:pPr>
              <w:pStyle w:val="af9"/>
            </w:pPr>
          </w:p>
        </w:tc>
        <w:tc>
          <w:tcPr>
            <w:tcW w:w="3777" w:type="pct"/>
          </w:tcPr>
          <w:p w14:paraId="2FE1472D" w14:textId="77777777" w:rsidR="009347D8" w:rsidRPr="0061191A" w:rsidRDefault="009347D8" w:rsidP="00AE2371">
            <w:pPr>
              <w:pStyle w:val="af9"/>
            </w:pPr>
            <w:r w:rsidRPr="0061191A">
              <w:t>Способы правки деталей и узлов металлоконструкций</w:t>
            </w:r>
          </w:p>
        </w:tc>
      </w:tr>
      <w:tr w:rsidR="0061191A" w:rsidRPr="0061191A" w14:paraId="2FE14731" w14:textId="77777777" w:rsidTr="00340DE7">
        <w:trPr>
          <w:trHeight w:val="20"/>
        </w:trPr>
        <w:tc>
          <w:tcPr>
            <w:tcW w:w="1223" w:type="pct"/>
            <w:vMerge/>
          </w:tcPr>
          <w:p w14:paraId="2FE1472F" w14:textId="77777777" w:rsidR="009347D8" w:rsidRPr="0061191A" w:rsidDel="002A1D54" w:rsidRDefault="009347D8" w:rsidP="00AE2371">
            <w:pPr>
              <w:pStyle w:val="af9"/>
            </w:pPr>
          </w:p>
        </w:tc>
        <w:tc>
          <w:tcPr>
            <w:tcW w:w="3777" w:type="pct"/>
          </w:tcPr>
          <w:p w14:paraId="2FE14730" w14:textId="77777777" w:rsidR="009347D8" w:rsidRPr="0061191A" w:rsidRDefault="009347D8" w:rsidP="00AE2371">
            <w:pPr>
              <w:pStyle w:val="af9"/>
            </w:pPr>
            <w:r w:rsidRPr="0061191A">
              <w:t>Способы гибки деталей</w:t>
            </w:r>
          </w:p>
        </w:tc>
      </w:tr>
      <w:tr w:rsidR="0061191A" w:rsidRPr="0061191A" w14:paraId="2FE14734" w14:textId="77777777" w:rsidTr="00340DE7">
        <w:trPr>
          <w:trHeight w:val="20"/>
        </w:trPr>
        <w:tc>
          <w:tcPr>
            <w:tcW w:w="1223" w:type="pct"/>
            <w:vMerge/>
          </w:tcPr>
          <w:p w14:paraId="2FE14732" w14:textId="77777777" w:rsidR="007C63BF" w:rsidRPr="0061191A" w:rsidDel="002A1D54" w:rsidRDefault="007C63BF" w:rsidP="00AE2371">
            <w:pPr>
              <w:pStyle w:val="af9"/>
            </w:pPr>
          </w:p>
        </w:tc>
        <w:tc>
          <w:tcPr>
            <w:tcW w:w="3777" w:type="pct"/>
          </w:tcPr>
          <w:p w14:paraId="2FE14733" w14:textId="77777777" w:rsidR="007C63BF" w:rsidRPr="0061191A" w:rsidRDefault="007C63BF" w:rsidP="00AE2371">
            <w:pPr>
              <w:pStyle w:val="af9"/>
            </w:pPr>
            <w:r w:rsidRPr="0061191A">
              <w:t>Способы нарезания резьбы на станках и ручным механизированным инструментом</w:t>
            </w:r>
          </w:p>
        </w:tc>
      </w:tr>
      <w:tr w:rsidR="0061191A" w:rsidRPr="0061191A" w14:paraId="2FE14737" w14:textId="77777777" w:rsidTr="00340DE7">
        <w:trPr>
          <w:trHeight w:val="20"/>
        </w:trPr>
        <w:tc>
          <w:tcPr>
            <w:tcW w:w="1223" w:type="pct"/>
            <w:vMerge/>
          </w:tcPr>
          <w:p w14:paraId="2FE14735" w14:textId="77777777" w:rsidR="007C63BF" w:rsidRPr="0061191A" w:rsidDel="002A1D54" w:rsidRDefault="007C63BF" w:rsidP="00AE2371">
            <w:pPr>
              <w:pStyle w:val="af9"/>
            </w:pPr>
          </w:p>
        </w:tc>
        <w:tc>
          <w:tcPr>
            <w:tcW w:w="3777" w:type="pct"/>
          </w:tcPr>
          <w:p w14:paraId="2FE14736" w14:textId="77777777" w:rsidR="007C63BF" w:rsidRPr="0061191A" w:rsidRDefault="007C63BF" w:rsidP="00AE2371">
            <w:pPr>
              <w:pStyle w:val="af9"/>
            </w:pPr>
            <w:r w:rsidRPr="0061191A">
              <w:t>Виды и назначение приспособлений для гибки деталей</w:t>
            </w:r>
          </w:p>
        </w:tc>
      </w:tr>
      <w:tr w:rsidR="0061191A" w:rsidRPr="0061191A" w14:paraId="2FE1473A" w14:textId="77777777" w:rsidTr="00340DE7">
        <w:trPr>
          <w:trHeight w:val="20"/>
        </w:trPr>
        <w:tc>
          <w:tcPr>
            <w:tcW w:w="1223" w:type="pct"/>
            <w:vMerge/>
          </w:tcPr>
          <w:p w14:paraId="2FE14738" w14:textId="77777777" w:rsidR="007C63BF" w:rsidRPr="0061191A" w:rsidDel="002A1D54" w:rsidRDefault="007C63BF" w:rsidP="00AE2371">
            <w:pPr>
              <w:pStyle w:val="af9"/>
            </w:pPr>
          </w:p>
        </w:tc>
        <w:tc>
          <w:tcPr>
            <w:tcW w:w="3777" w:type="pct"/>
          </w:tcPr>
          <w:p w14:paraId="2FE14739" w14:textId="77777777" w:rsidR="007C63BF" w:rsidRPr="0061191A" w:rsidRDefault="007C63BF" w:rsidP="00AE2371">
            <w:pPr>
              <w:pStyle w:val="af9"/>
              <w:rPr>
                <w:shd w:val="clear" w:color="auto" w:fill="FFFFFF"/>
              </w:rPr>
            </w:pPr>
            <w:r w:rsidRPr="0061191A">
              <w:t>Наименование и назначение контрольно-измерительного инструмента</w:t>
            </w:r>
          </w:p>
        </w:tc>
      </w:tr>
      <w:tr w:rsidR="0061191A" w:rsidRPr="0061191A" w14:paraId="2FE1473D" w14:textId="77777777" w:rsidTr="00340DE7">
        <w:trPr>
          <w:trHeight w:val="20"/>
        </w:trPr>
        <w:tc>
          <w:tcPr>
            <w:tcW w:w="1223" w:type="pct"/>
            <w:vMerge/>
          </w:tcPr>
          <w:p w14:paraId="2FE1473B" w14:textId="77777777" w:rsidR="007C63BF" w:rsidRPr="0061191A" w:rsidDel="002A1D54" w:rsidRDefault="007C63BF" w:rsidP="00AE2371">
            <w:pPr>
              <w:pStyle w:val="af9"/>
            </w:pPr>
          </w:p>
        </w:tc>
        <w:tc>
          <w:tcPr>
            <w:tcW w:w="3777" w:type="pct"/>
          </w:tcPr>
          <w:p w14:paraId="2FE1473C" w14:textId="77777777" w:rsidR="007C63BF" w:rsidRPr="0061191A" w:rsidRDefault="007C63BF" w:rsidP="00AE2371">
            <w:pPr>
              <w:pStyle w:val="af9"/>
              <w:rPr>
                <w:shd w:val="clear" w:color="auto" w:fill="FFFFFF"/>
              </w:rPr>
            </w:pPr>
            <w:r w:rsidRPr="0061191A">
              <w:t>Правила использования контрольно-измерительного инструмента</w:t>
            </w:r>
          </w:p>
        </w:tc>
      </w:tr>
      <w:tr w:rsidR="0061191A" w:rsidRPr="0061191A" w14:paraId="2FE14740" w14:textId="77777777" w:rsidTr="00340DE7">
        <w:trPr>
          <w:trHeight w:val="20"/>
        </w:trPr>
        <w:tc>
          <w:tcPr>
            <w:tcW w:w="1223" w:type="pct"/>
            <w:vMerge/>
          </w:tcPr>
          <w:p w14:paraId="2FE1473E" w14:textId="77777777" w:rsidR="007C63BF" w:rsidRPr="0061191A" w:rsidDel="002A1D54" w:rsidRDefault="007C63BF" w:rsidP="00AE2371">
            <w:pPr>
              <w:pStyle w:val="af9"/>
            </w:pPr>
          </w:p>
        </w:tc>
        <w:tc>
          <w:tcPr>
            <w:tcW w:w="3777" w:type="pct"/>
          </w:tcPr>
          <w:p w14:paraId="2FE1473F" w14:textId="77777777" w:rsidR="007C63BF" w:rsidRPr="0061191A" w:rsidRDefault="007C63BF" w:rsidP="00AE2371">
            <w:pPr>
              <w:pStyle w:val="af9"/>
              <w:rPr>
                <w:shd w:val="clear" w:color="auto" w:fill="FFFFFF"/>
              </w:rPr>
            </w:pPr>
            <w:r w:rsidRPr="0061191A">
              <w:t>Наименование и назначение слесарных приспособлений</w:t>
            </w:r>
          </w:p>
        </w:tc>
      </w:tr>
      <w:tr w:rsidR="0061191A" w:rsidRPr="0061191A" w14:paraId="2FE14743" w14:textId="77777777" w:rsidTr="00340DE7">
        <w:trPr>
          <w:trHeight w:val="20"/>
        </w:trPr>
        <w:tc>
          <w:tcPr>
            <w:tcW w:w="1223" w:type="pct"/>
            <w:vMerge/>
          </w:tcPr>
          <w:p w14:paraId="2FE14741" w14:textId="77777777" w:rsidR="007C63BF" w:rsidRPr="0061191A" w:rsidDel="002A1D54" w:rsidRDefault="007C63BF" w:rsidP="00AE2371">
            <w:pPr>
              <w:pStyle w:val="af9"/>
            </w:pPr>
          </w:p>
        </w:tc>
        <w:tc>
          <w:tcPr>
            <w:tcW w:w="3777" w:type="pct"/>
          </w:tcPr>
          <w:p w14:paraId="2FE14742" w14:textId="77777777" w:rsidR="007C63BF" w:rsidRPr="0061191A" w:rsidRDefault="007C63BF" w:rsidP="00AE2371">
            <w:pPr>
              <w:pStyle w:val="af9"/>
            </w:pPr>
            <w:r w:rsidRPr="0061191A">
              <w:t>Способы заточки слесарного инструмента</w:t>
            </w:r>
          </w:p>
        </w:tc>
      </w:tr>
      <w:tr w:rsidR="0061191A" w:rsidRPr="0061191A" w14:paraId="2FE14746" w14:textId="77777777" w:rsidTr="00340DE7">
        <w:trPr>
          <w:trHeight w:val="20"/>
        </w:trPr>
        <w:tc>
          <w:tcPr>
            <w:tcW w:w="1223" w:type="pct"/>
            <w:vMerge/>
          </w:tcPr>
          <w:p w14:paraId="2FE14744" w14:textId="77777777" w:rsidR="007C63BF" w:rsidRPr="0061191A" w:rsidDel="002A1D54" w:rsidRDefault="007C63BF" w:rsidP="00AE2371">
            <w:pPr>
              <w:pStyle w:val="af9"/>
            </w:pPr>
          </w:p>
        </w:tc>
        <w:tc>
          <w:tcPr>
            <w:tcW w:w="3777" w:type="pct"/>
          </w:tcPr>
          <w:p w14:paraId="2FE14745" w14:textId="77777777" w:rsidR="007C63BF" w:rsidRPr="0061191A" w:rsidRDefault="007C63BF" w:rsidP="00AE2371">
            <w:pPr>
              <w:pStyle w:val="af9"/>
            </w:pPr>
            <w:r w:rsidRPr="0061191A">
              <w:t>Свойства материалов, применяемых в металлоконструкциях</w:t>
            </w:r>
          </w:p>
        </w:tc>
      </w:tr>
      <w:tr w:rsidR="0061191A" w:rsidRPr="0061191A" w14:paraId="2FE14749" w14:textId="77777777" w:rsidTr="00340DE7">
        <w:trPr>
          <w:trHeight w:val="20"/>
        </w:trPr>
        <w:tc>
          <w:tcPr>
            <w:tcW w:w="1223" w:type="pct"/>
            <w:vMerge/>
          </w:tcPr>
          <w:p w14:paraId="2FE14747" w14:textId="77777777" w:rsidR="007C63BF" w:rsidRPr="0061191A" w:rsidDel="002A1D54" w:rsidRDefault="007C63BF" w:rsidP="00AE2371">
            <w:pPr>
              <w:pStyle w:val="af9"/>
            </w:pPr>
          </w:p>
        </w:tc>
        <w:tc>
          <w:tcPr>
            <w:tcW w:w="3777" w:type="pct"/>
          </w:tcPr>
          <w:p w14:paraId="2FE14748" w14:textId="77777777" w:rsidR="007C63BF" w:rsidRPr="0061191A" w:rsidRDefault="007C63BF" w:rsidP="00AE2371">
            <w:pPr>
              <w:pStyle w:val="af9"/>
            </w:pPr>
            <w:r w:rsidRPr="0061191A">
              <w:t>Марки и сортамент материалов, применяемых в металлоконструкциях</w:t>
            </w:r>
          </w:p>
        </w:tc>
      </w:tr>
      <w:tr w:rsidR="0061191A" w:rsidRPr="0061191A" w14:paraId="2FE1474C" w14:textId="77777777" w:rsidTr="00340DE7">
        <w:trPr>
          <w:trHeight w:val="20"/>
        </w:trPr>
        <w:tc>
          <w:tcPr>
            <w:tcW w:w="1223" w:type="pct"/>
            <w:vMerge/>
          </w:tcPr>
          <w:p w14:paraId="2FE1474A" w14:textId="77777777" w:rsidR="007C63BF" w:rsidRPr="0061191A" w:rsidDel="002A1D54" w:rsidRDefault="007C63BF" w:rsidP="00AE2371">
            <w:pPr>
              <w:pStyle w:val="af9"/>
            </w:pPr>
          </w:p>
        </w:tc>
        <w:tc>
          <w:tcPr>
            <w:tcW w:w="3777" w:type="pct"/>
          </w:tcPr>
          <w:p w14:paraId="2FE1474B" w14:textId="77777777" w:rsidR="007C63BF" w:rsidRPr="0061191A" w:rsidRDefault="007C63BF" w:rsidP="00AE2371">
            <w:pPr>
              <w:pStyle w:val="af9"/>
            </w:pPr>
            <w:r w:rsidRPr="0061191A">
              <w:t>Марки инструментальных материалов</w:t>
            </w:r>
          </w:p>
        </w:tc>
      </w:tr>
      <w:tr w:rsidR="0061191A" w:rsidRPr="0061191A" w14:paraId="2FE1474F" w14:textId="77777777" w:rsidTr="00340DE7">
        <w:trPr>
          <w:trHeight w:val="20"/>
        </w:trPr>
        <w:tc>
          <w:tcPr>
            <w:tcW w:w="1223" w:type="pct"/>
            <w:vMerge/>
          </w:tcPr>
          <w:p w14:paraId="2FE1474D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77" w:type="pct"/>
          </w:tcPr>
          <w:p w14:paraId="2FE1474E" w14:textId="77777777" w:rsidR="00FC02F3" w:rsidRPr="0061191A" w:rsidRDefault="00FC02F3" w:rsidP="00AE2371">
            <w:pPr>
              <w:pStyle w:val="af9"/>
            </w:pPr>
            <w:r w:rsidRPr="0061191A">
              <w:t>Виды, свойства и назначение консервирующих составов</w:t>
            </w:r>
          </w:p>
        </w:tc>
      </w:tr>
      <w:tr w:rsidR="0061191A" w:rsidRPr="0061191A" w14:paraId="2FE14752" w14:textId="77777777" w:rsidTr="00521822">
        <w:trPr>
          <w:trHeight w:val="20"/>
        </w:trPr>
        <w:tc>
          <w:tcPr>
            <w:tcW w:w="1223" w:type="pct"/>
            <w:vMerge/>
          </w:tcPr>
          <w:p w14:paraId="2FE14750" w14:textId="77777777" w:rsidR="007C63BF" w:rsidRPr="0061191A" w:rsidDel="002A1D54" w:rsidRDefault="007C63BF" w:rsidP="00AE2371">
            <w:pPr>
              <w:pStyle w:val="af9"/>
            </w:pPr>
          </w:p>
        </w:tc>
        <w:tc>
          <w:tcPr>
            <w:tcW w:w="37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751" w14:textId="77777777" w:rsidR="007C63BF" w:rsidRPr="0061191A" w:rsidRDefault="007C63BF" w:rsidP="00AE2371">
            <w:pPr>
              <w:pStyle w:val="af9"/>
            </w:pPr>
            <w:r w:rsidRPr="0061191A">
              <w:t>Виды и правила применения средств индивидуальной и коллективной защиты при выполнении работ по изготовлению простых деталей</w:t>
            </w:r>
          </w:p>
        </w:tc>
      </w:tr>
      <w:tr w:rsidR="0061191A" w:rsidRPr="0061191A" w14:paraId="2FE14755" w14:textId="77777777" w:rsidTr="00521822">
        <w:trPr>
          <w:trHeight w:val="20"/>
        </w:trPr>
        <w:tc>
          <w:tcPr>
            <w:tcW w:w="1223" w:type="pct"/>
            <w:vMerge/>
          </w:tcPr>
          <w:p w14:paraId="2FE14753" w14:textId="77777777" w:rsidR="007C63BF" w:rsidRPr="0061191A" w:rsidDel="002A1D54" w:rsidRDefault="007C63BF" w:rsidP="00AE2371">
            <w:pPr>
              <w:pStyle w:val="af9"/>
            </w:pPr>
          </w:p>
        </w:tc>
        <w:tc>
          <w:tcPr>
            <w:tcW w:w="37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754" w14:textId="77777777" w:rsidR="007C63BF" w:rsidRPr="0061191A" w:rsidRDefault="007C63BF" w:rsidP="00AE2371">
            <w:pPr>
              <w:pStyle w:val="af9"/>
            </w:pPr>
            <w:r w:rsidRPr="0061191A">
              <w:t>Требования охраны труда, пожарной, промышленной, экологической безопасности и электробезопасности при изготовлении простых деталей</w:t>
            </w:r>
          </w:p>
        </w:tc>
      </w:tr>
      <w:tr w:rsidR="007C63BF" w:rsidRPr="0061191A" w14:paraId="2FE14758" w14:textId="77777777" w:rsidTr="00340DE7">
        <w:trPr>
          <w:trHeight w:val="20"/>
        </w:trPr>
        <w:tc>
          <w:tcPr>
            <w:tcW w:w="1223" w:type="pct"/>
          </w:tcPr>
          <w:p w14:paraId="2FE14756" w14:textId="77777777" w:rsidR="007C63BF" w:rsidRPr="0061191A" w:rsidDel="002A1D54" w:rsidRDefault="007C63BF" w:rsidP="00AE2371">
            <w:pPr>
              <w:pStyle w:val="af9"/>
            </w:pPr>
            <w:r w:rsidRPr="0061191A" w:rsidDel="002A1D54">
              <w:t>Другие характеристики</w:t>
            </w:r>
          </w:p>
        </w:tc>
        <w:tc>
          <w:tcPr>
            <w:tcW w:w="3777" w:type="pct"/>
          </w:tcPr>
          <w:p w14:paraId="2FE14757" w14:textId="77777777" w:rsidR="007C63BF" w:rsidRPr="0061191A" w:rsidRDefault="007C63BF" w:rsidP="00AE2371">
            <w:pPr>
              <w:pStyle w:val="af9"/>
            </w:pPr>
            <w:r w:rsidRPr="0061191A">
              <w:t>-</w:t>
            </w:r>
          </w:p>
        </w:tc>
      </w:tr>
    </w:tbl>
    <w:p w14:paraId="2FE1475A" w14:textId="77777777" w:rsidR="009B12B5" w:rsidRPr="0061191A" w:rsidRDefault="009B12B5" w:rsidP="00F34A3E">
      <w:pPr>
        <w:pStyle w:val="3"/>
        <w:rPr>
          <w:bCs/>
        </w:rPr>
      </w:pPr>
      <w:r w:rsidRPr="0061191A">
        <w:t>3.1.2.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4237"/>
        <w:gridCol w:w="945"/>
        <w:gridCol w:w="1102"/>
        <w:gridCol w:w="1583"/>
        <w:gridCol w:w="804"/>
      </w:tblGrid>
      <w:tr w:rsidR="004E127E" w:rsidRPr="0061191A" w14:paraId="2FE14762" w14:textId="77777777" w:rsidTr="00D15C31">
        <w:trPr>
          <w:trHeight w:val="20"/>
        </w:trPr>
        <w:tc>
          <w:tcPr>
            <w:tcW w:w="750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FE1475C" w14:textId="77777777" w:rsidR="004E127E" w:rsidRPr="0061191A" w:rsidRDefault="004E127E" w:rsidP="004E127E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0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75D" w14:textId="77777777" w:rsidR="00FE2293" w:rsidRPr="0061191A" w:rsidRDefault="004E127E" w:rsidP="004E127E">
            <w:r w:rsidRPr="0061191A">
              <w:t>Сборка простых металлоконструкций под сварку и клепку</w:t>
            </w:r>
          </w:p>
        </w:tc>
        <w:tc>
          <w:tcPr>
            <w:tcW w:w="46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/>
            </w:tcBorders>
            <w:vAlign w:val="center"/>
          </w:tcPr>
          <w:p w14:paraId="2FE1475E" w14:textId="77777777" w:rsidR="004E127E" w:rsidRPr="0061191A" w:rsidRDefault="004E127E" w:rsidP="004E127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1191A">
              <w:rPr>
                <w:sz w:val="20"/>
                <w:szCs w:val="18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75F" w14:textId="77777777" w:rsidR="004E127E" w:rsidRPr="0061191A" w:rsidRDefault="007A2388" w:rsidP="004E127E">
            <w:pPr>
              <w:rPr>
                <w:sz w:val="18"/>
                <w:szCs w:val="18"/>
              </w:rPr>
            </w:pPr>
            <w:r w:rsidRPr="0061191A">
              <w:rPr>
                <w:lang w:val="en-US"/>
              </w:rPr>
              <w:t>A</w:t>
            </w:r>
            <w:r w:rsidR="004E127E" w:rsidRPr="0061191A">
              <w:t>/02.2</w:t>
            </w:r>
          </w:p>
        </w:tc>
        <w:tc>
          <w:tcPr>
            <w:tcW w:w="7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760" w14:textId="77777777" w:rsidR="004E127E" w:rsidRPr="0061191A" w:rsidRDefault="004E127E" w:rsidP="004E127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1191A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761" w14:textId="77777777" w:rsidR="004E127E" w:rsidRPr="0061191A" w:rsidRDefault="004E127E" w:rsidP="004E127E">
            <w:pPr>
              <w:jc w:val="center"/>
              <w:rPr>
                <w:sz w:val="18"/>
                <w:szCs w:val="18"/>
              </w:rPr>
            </w:pPr>
            <w:r w:rsidRPr="0061191A">
              <w:t>2</w:t>
            </w:r>
          </w:p>
        </w:tc>
      </w:tr>
    </w:tbl>
    <w:p w14:paraId="2FE14763" w14:textId="77777777" w:rsidR="00D15C31" w:rsidRPr="0061191A" w:rsidRDefault="00D15C31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50"/>
        <w:gridCol w:w="1222"/>
        <w:gridCol w:w="498"/>
        <w:gridCol w:w="2624"/>
        <w:gridCol w:w="1402"/>
        <w:gridCol w:w="1906"/>
      </w:tblGrid>
      <w:tr w:rsidR="0061191A" w:rsidRPr="0061191A" w14:paraId="2FE1476A" w14:textId="77777777" w:rsidTr="00C46000">
        <w:trPr>
          <w:trHeight w:val="20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FE14764" w14:textId="77777777" w:rsidR="004E0B0C" w:rsidRPr="0061191A" w:rsidRDefault="004E0B0C" w:rsidP="004E0B0C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FE14765" w14:textId="77777777" w:rsidR="004E0B0C" w:rsidRPr="0061191A" w:rsidRDefault="004E0B0C" w:rsidP="004E0B0C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Оригинал</w:t>
            </w:r>
          </w:p>
        </w:tc>
        <w:tc>
          <w:tcPr>
            <w:tcW w:w="24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FE14766" w14:textId="77777777" w:rsidR="004E0B0C" w:rsidRPr="0061191A" w:rsidRDefault="004E0B0C" w:rsidP="004E0B0C">
            <w:pPr>
              <w:rPr>
                <w:sz w:val="18"/>
                <w:szCs w:val="18"/>
              </w:rPr>
            </w:pPr>
            <w:r w:rsidRPr="0061191A">
              <w:t>Х</w:t>
            </w:r>
          </w:p>
        </w:tc>
        <w:tc>
          <w:tcPr>
            <w:tcW w:w="12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767" w14:textId="77777777" w:rsidR="004E0B0C" w:rsidRPr="0061191A" w:rsidRDefault="004E0B0C" w:rsidP="004E0B0C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768" w14:textId="77777777" w:rsidR="004E0B0C" w:rsidRPr="0061191A" w:rsidRDefault="004E0B0C" w:rsidP="004E0B0C">
            <w:pPr>
              <w:jc w:val="center"/>
            </w:pPr>
          </w:p>
        </w:tc>
        <w:tc>
          <w:tcPr>
            <w:tcW w:w="93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769" w14:textId="77777777" w:rsidR="004E0B0C" w:rsidRPr="0061191A" w:rsidRDefault="004E0B0C" w:rsidP="004E0B0C">
            <w:pPr>
              <w:jc w:val="center"/>
            </w:pPr>
          </w:p>
        </w:tc>
      </w:tr>
      <w:tr w:rsidR="004E0B0C" w:rsidRPr="0061191A" w14:paraId="2FE1476F" w14:textId="77777777" w:rsidTr="00C46000">
        <w:trPr>
          <w:trHeight w:val="20"/>
        </w:trPr>
        <w:tc>
          <w:tcPr>
            <w:tcW w:w="1250" w:type="pct"/>
            <w:tcBorders>
              <w:top w:val="nil"/>
              <w:bottom w:val="nil"/>
              <w:right w:val="nil"/>
            </w:tcBorders>
            <w:vAlign w:val="center"/>
          </w:tcPr>
          <w:p w14:paraId="2FE1476B" w14:textId="77777777" w:rsidR="004E0B0C" w:rsidRPr="0061191A" w:rsidRDefault="004E0B0C" w:rsidP="004E0B0C">
            <w:pPr>
              <w:rPr>
                <w:sz w:val="18"/>
                <w:szCs w:val="18"/>
              </w:rPr>
            </w:pPr>
          </w:p>
        </w:tc>
        <w:tc>
          <w:tcPr>
            <w:tcW w:w="212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FE1476C" w14:textId="77777777" w:rsidR="004E0B0C" w:rsidRPr="0061191A" w:rsidRDefault="004E0B0C" w:rsidP="004E0B0C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76D" w14:textId="77777777" w:rsidR="004E0B0C" w:rsidRPr="0061191A" w:rsidRDefault="004E0B0C" w:rsidP="004E0B0C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93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76E" w14:textId="77777777" w:rsidR="004E0B0C" w:rsidRPr="0061191A" w:rsidRDefault="004E0B0C" w:rsidP="004E0B0C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FE14770" w14:textId="77777777" w:rsidR="00BD2658" w:rsidRPr="0061191A" w:rsidRDefault="00BD2658"/>
    <w:tbl>
      <w:tblPr>
        <w:tblW w:w="5001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550"/>
        <w:gridCol w:w="7649"/>
      </w:tblGrid>
      <w:tr w:rsidR="0061191A" w:rsidRPr="0061191A" w14:paraId="2FE14773" w14:textId="77777777" w:rsidTr="00521822">
        <w:trPr>
          <w:trHeight w:val="20"/>
        </w:trPr>
        <w:tc>
          <w:tcPr>
            <w:tcW w:w="1250" w:type="pct"/>
            <w:vMerge w:val="restart"/>
          </w:tcPr>
          <w:p w14:paraId="2FE14771" w14:textId="77777777" w:rsidR="00521822" w:rsidRPr="0061191A" w:rsidRDefault="00521822" w:rsidP="00AE2371">
            <w:pPr>
              <w:pStyle w:val="af9"/>
            </w:pPr>
            <w:r w:rsidRPr="0061191A">
              <w:t>Трудовые действия</w:t>
            </w:r>
          </w:p>
        </w:tc>
        <w:tc>
          <w:tcPr>
            <w:tcW w:w="37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772" w14:textId="77777777" w:rsidR="00521822" w:rsidRPr="0061191A" w:rsidRDefault="00521822" w:rsidP="00AE2371">
            <w:pPr>
              <w:pStyle w:val="af9"/>
            </w:pPr>
            <w:r w:rsidRPr="0061191A">
              <w:t>Установление последовательности выполнения работ сборки простых металлоконструкций под сварку и клепку</w:t>
            </w:r>
          </w:p>
        </w:tc>
      </w:tr>
      <w:tr w:rsidR="0061191A" w:rsidRPr="0061191A" w14:paraId="2FE14776" w14:textId="77777777" w:rsidTr="00521822">
        <w:trPr>
          <w:trHeight w:val="20"/>
        </w:trPr>
        <w:tc>
          <w:tcPr>
            <w:tcW w:w="1250" w:type="pct"/>
            <w:vMerge/>
          </w:tcPr>
          <w:p w14:paraId="2FE14774" w14:textId="77777777" w:rsidR="00521822" w:rsidRPr="0061191A" w:rsidRDefault="00521822" w:rsidP="00AE2371">
            <w:pPr>
              <w:pStyle w:val="af9"/>
            </w:pPr>
          </w:p>
        </w:tc>
        <w:tc>
          <w:tcPr>
            <w:tcW w:w="37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775" w14:textId="77777777" w:rsidR="00521822" w:rsidRPr="0061191A" w:rsidRDefault="00521822" w:rsidP="00AE2371">
            <w:pPr>
              <w:pStyle w:val="af9"/>
            </w:pPr>
            <w:r w:rsidRPr="0061191A">
              <w:t>Подготовка рабочего места для сборки простых металлоконструкций под сварку и клепку</w:t>
            </w:r>
          </w:p>
        </w:tc>
      </w:tr>
      <w:tr w:rsidR="0061191A" w:rsidRPr="0061191A" w14:paraId="2FE14779" w14:textId="77777777" w:rsidTr="00521822">
        <w:trPr>
          <w:trHeight w:val="20"/>
        </w:trPr>
        <w:tc>
          <w:tcPr>
            <w:tcW w:w="1250" w:type="pct"/>
            <w:vMerge/>
          </w:tcPr>
          <w:p w14:paraId="2FE14777" w14:textId="77777777" w:rsidR="00521822" w:rsidRPr="0061191A" w:rsidRDefault="00521822" w:rsidP="00AE2371">
            <w:pPr>
              <w:pStyle w:val="af9"/>
            </w:pPr>
          </w:p>
        </w:tc>
        <w:tc>
          <w:tcPr>
            <w:tcW w:w="37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778" w14:textId="77777777" w:rsidR="00521822" w:rsidRPr="0061191A" w:rsidRDefault="00521822" w:rsidP="00AE2371">
            <w:pPr>
              <w:pStyle w:val="af9"/>
            </w:pPr>
            <w:r w:rsidRPr="0061191A">
              <w:t>Выбор инструментов и приспособлений для сборки простых металлоконструкций под сварку и клепку</w:t>
            </w:r>
          </w:p>
        </w:tc>
      </w:tr>
      <w:tr w:rsidR="0061191A" w:rsidRPr="0061191A" w14:paraId="2FE1477C" w14:textId="77777777" w:rsidTr="00521822">
        <w:trPr>
          <w:trHeight w:val="20"/>
        </w:trPr>
        <w:tc>
          <w:tcPr>
            <w:tcW w:w="1250" w:type="pct"/>
            <w:vMerge/>
          </w:tcPr>
          <w:p w14:paraId="2FE1477A" w14:textId="77777777" w:rsidR="00521822" w:rsidRPr="0061191A" w:rsidRDefault="00521822" w:rsidP="00AE2371">
            <w:pPr>
              <w:pStyle w:val="af9"/>
            </w:pPr>
          </w:p>
        </w:tc>
        <w:tc>
          <w:tcPr>
            <w:tcW w:w="3750" w:type="pct"/>
          </w:tcPr>
          <w:p w14:paraId="2FE1477B" w14:textId="77777777" w:rsidR="00521822" w:rsidRPr="0061191A" w:rsidRDefault="00521822" w:rsidP="00AE2371">
            <w:pPr>
              <w:pStyle w:val="af9"/>
            </w:pPr>
            <w:r w:rsidRPr="0061191A">
              <w:t>Правка деталей и</w:t>
            </w:r>
            <w:r w:rsidR="00736576" w:rsidRPr="0061191A">
              <w:t xml:space="preserve"> </w:t>
            </w:r>
            <w:r w:rsidRPr="0061191A">
              <w:t>узлов простых металлоконструкций</w:t>
            </w:r>
          </w:p>
        </w:tc>
      </w:tr>
      <w:tr w:rsidR="0061191A" w:rsidRPr="0061191A" w14:paraId="2FE1477F" w14:textId="77777777" w:rsidTr="00521822">
        <w:trPr>
          <w:trHeight w:val="20"/>
        </w:trPr>
        <w:tc>
          <w:tcPr>
            <w:tcW w:w="1250" w:type="pct"/>
            <w:vMerge/>
          </w:tcPr>
          <w:p w14:paraId="2FE1477D" w14:textId="77777777" w:rsidR="00521822" w:rsidRPr="0061191A" w:rsidRDefault="00521822" w:rsidP="00AE2371">
            <w:pPr>
              <w:pStyle w:val="af9"/>
            </w:pPr>
          </w:p>
        </w:tc>
        <w:tc>
          <w:tcPr>
            <w:tcW w:w="3750" w:type="pct"/>
          </w:tcPr>
          <w:p w14:paraId="2FE1477E" w14:textId="77777777" w:rsidR="00521822" w:rsidRPr="0061191A" w:rsidRDefault="00521822" w:rsidP="00AE2371">
            <w:pPr>
              <w:pStyle w:val="af9"/>
            </w:pPr>
            <w:r w:rsidRPr="0061191A">
              <w:t>Установка болтов и шпилек в совмещаемые отверстия простых металлоконструкций</w:t>
            </w:r>
          </w:p>
        </w:tc>
      </w:tr>
      <w:tr w:rsidR="0061191A" w:rsidRPr="0061191A" w14:paraId="2FE14782" w14:textId="77777777" w:rsidTr="00521822">
        <w:trPr>
          <w:trHeight w:val="20"/>
        </w:trPr>
        <w:tc>
          <w:tcPr>
            <w:tcW w:w="1250" w:type="pct"/>
            <w:vMerge/>
          </w:tcPr>
          <w:p w14:paraId="2FE14780" w14:textId="77777777" w:rsidR="00521822" w:rsidRPr="0061191A" w:rsidRDefault="00521822" w:rsidP="00AE2371">
            <w:pPr>
              <w:pStyle w:val="af9"/>
            </w:pPr>
          </w:p>
        </w:tc>
        <w:tc>
          <w:tcPr>
            <w:tcW w:w="3750" w:type="pct"/>
          </w:tcPr>
          <w:p w14:paraId="2FE14781" w14:textId="77777777" w:rsidR="00521822" w:rsidRPr="0061191A" w:rsidRDefault="00521822" w:rsidP="00AE2371">
            <w:pPr>
              <w:pStyle w:val="af9"/>
            </w:pPr>
            <w:r w:rsidRPr="0061191A">
              <w:t xml:space="preserve">Прихватка электросваркой деталей простых металлоконструкций в процессе сборки </w:t>
            </w:r>
          </w:p>
        </w:tc>
      </w:tr>
      <w:tr w:rsidR="0061191A" w:rsidRPr="0061191A" w14:paraId="2FE14785" w14:textId="77777777" w:rsidTr="00521822">
        <w:trPr>
          <w:trHeight w:val="20"/>
        </w:trPr>
        <w:tc>
          <w:tcPr>
            <w:tcW w:w="1250" w:type="pct"/>
            <w:vMerge/>
          </w:tcPr>
          <w:p w14:paraId="2FE14783" w14:textId="77777777" w:rsidR="00521822" w:rsidRPr="0061191A" w:rsidRDefault="00521822" w:rsidP="00AE2371">
            <w:pPr>
              <w:pStyle w:val="af9"/>
            </w:pPr>
          </w:p>
        </w:tc>
        <w:tc>
          <w:tcPr>
            <w:tcW w:w="3750" w:type="pct"/>
          </w:tcPr>
          <w:p w14:paraId="2FE14784" w14:textId="77777777" w:rsidR="00521822" w:rsidRPr="0061191A" w:rsidRDefault="00521822" w:rsidP="00AE2371">
            <w:pPr>
              <w:pStyle w:val="af9"/>
            </w:pPr>
            <w:r w:rsidRPr="0061191A">
              <w:t>Сборка простых металлоконструкций по чертежам и эскизам с применением универсально-сборочных и специальных приспособлений</w:t>
            </w:r>
          </w:p>
        </w:tc>
      </w:tr>
      <w:tr w:rsidR="0061191A" w:rsidRPr="0061191A" w14:paraId="2FE14788" w14:textId="77777777" w:rsidTr="00521822">
        <w:trPr>
          <w:trHeight w:val="20"/>
        </w:trPr>
        <w:tc>
          <w:tcPr>
            <w:tcW w:w="1250" w:type="pct"/>
            <w:vMerge/>
          </w:tcPr>
          <w:p w14:paraId="2FE14786" w14:textId="77777777" w:rsidR="00521822" w:rsidRPr="0061191A" w:rsidRDefault="00521822" w:rsidP="00AE2371">
            <w:pPr>
              <w:pStyle w:val="af9"/>
            </w:pPr>
          </w:p>
        </w:tc>
        <w:tc>
          <w:tcPr>
            <w:tcW w:w="3750" w:type="pct"/>
          </w:tcPr>
          <w:p w14:paraId="2FE14787" w14:textId="77777777" w:rsidR="00521822" w:rsidRPr="0061191A" w:rsidRDefault="00521822" w:rsidP="00AE2371">
            <w:pPr>
              <w:pStyle w:val="af9"/>
            </w:pPr>
            <w:r w:rsidRPr="0061191A">
              <w:t>Подготовка поверхностей деталей и простых металлоконструкций под окрашивание</w:t>
            </w:r>
          </w:p>
        </w:tc>
      </w:tr>
      <w:tr w:rsidR="0061191A" w:rsidRPr="0061191A" w14:paraId="2FE1478B" w14:textId="77777777" w:rsidTr="00521822">
        <w:trPr>
          <w:trHeight w:val="20"/>
        </w:trPr>
        <w:tc>
          <w:tcPr>
            <w:tcW w:w="1250" w:type="pct"/>
            <w:vMerge w:val="restart"/>
          </w:tcPr>
          <w:p w14:paraId="2FE14789" w14:textId="77777777" w:rsidR="00521822" w:rsidRPr="0061191A" w:rsidDel="002A1D54" w:rsidRDefault="00521822" w:rsidP="00AE2371">
            <w:pPr>
              <w:pStyle w:val="af9"/>
            </w:pPr>
            <w:r w:rsidRPr="0061191A" w:rsidDel="002A1D54">
              <w:t>Необходимые умения</w:t>
            </w:r>
          </w:p>
        </w:tc>
        <w:tc>
          <w:tcPr>
            <w:tcW w:w="3750" w:type="pct"/>
          </w:tcPr>
          <w:p w14:paraId="2FE1478A" w14:textId="77777777" w:rsidR="00521822" w:rsidRPr="0061191A" w:rsidRDefault="00521822" w:rsidP="00AE2371">
            <w:pPr>
              <w:pStyle w:val="af9"/>
            </w:pPr>
            <w:r w:rsidRPr="0061191A">
              <w:t>Читать и анализировать конструкторскую документацию на простые металлоконструкции</w:t>
            </w:r>
          </w:p>
        </w:tc>
      </w:tr>
      <w:tr w:rsidR="0061191A" w:rsidRPr="0061191A" w14:paraId="2FE1478E" w14:textId="77777777" w:rsidTr="00521822">
        <w:trPr>
          <w:trHeight w:val="20"/>
        </w:trPr>
        <w:tc>
          <w:tcPr>
            <w:tcW w:w="1250" w:type="pct"/>
            <w:vMerge/>
          </w:tcPr>
          <w:p w14:paraId="2FE1478C" w14:textId="77777777" w:rsidR="00521822" w:rsidRPr="0061191A" w:rsidDel="002A1D54" w:rsidRDefault="00521822" w:rsidP="00AE2371">
            <w:pPr>
              <w:pStyle w:val="af9"/>
            </w:pPr>
          </w:p>
        </w:tc>
        <w:tc>
          <w:tcPr>
            <w:tcW w:w="3750" w:type="pct"/>
          </w:tcPr>
          <w:p w14:paraId="2FE1478D" w14:textId="77777777" w:rsidR="00521822" w:rsidRPr="0061191A" w:rsidRDefault="00185B2D" w:rsidP="00AE2371">
            <w:pPr>
              <w:pStyle w:val="af9"/>
            </w:pPr>
            <w:r w:rsidRPr="0061191A">
              <w:t>Читать и а</w:t>
            </w:r>
            <w:r w:rsidR="00521822" w:rsidRPr="0061191A">
              <w:t>нализировать технологическую документацию на простые металлоконструкции</w:t>
            </w:r>
          </w:p>
        </w:tc>
      </w:tr>
      <w:tr w:rsidR="0061191A" w:rsidRPr="0061191A" w14:paraId="2FE14791" w14:textId="77777777" w:rsidTr="00521822">
        <w:trPr>
          <w:trHeight w:val="20"/>
        </w:trPr>
        <w:tc>
          <w:tcPr>
            <w:tcW w:w="1250" w:type="pct"/>
            <w:vMerge/>
          </w:tcPr>
          <w:p w14:paraId="2FE1478F" w14:textId="77777777" w:rsidR="00521822" w:rsidRPr="0061191A" w:rsidDel="002A1D54" w:rsidRDefault="00521822" w:rsidP="00AE2371">
            <w:pPr>
              <w:pStyle w:val="af9"/>
            </w:pPr>
          </w:p>
        </w:tc>
        <w:tc>
          <w:tcPr>
            <w:tcW w:w="37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790" w14:textId="77777777" w:rsidR="00521822" w:rsidRPr="0061191A" w:rsidRDefault="00521822" w:rsidP="00AE2371">
            <w:pPr>
              <w:pStyle w:val="af9"/>
            </w:pPr>
            <w:r w:rsidRPr="0061191A">
              <w:t>Подготавливать рабочее место для рационального и безопасного выполнения работ по сборке простых металлоконструкций</w:t>
            </w:r>
          </w:p>
        </w:tc>
      </w:tr>
      <w:tr w:rsidR="0061191A" w:rsidRPr="0061191A" w14:paraId="2FE14794" w14:textId="77777777" w:rsidTr="00521822">
        <w:trPr>
          <w:trHeight w:val="20"/>
        </w:trPr>
        <w:tc>
          <w:tcPr>
            <w:tcW w:w="1250" w:type="pct"/>
            <w:vMerge/>
          </w:tcPr>
          <w:p w14:paraId="2FE14792" w14:textId="77777777" w:rsidR="00521822" w:rsidRPr="0061191A" w:rsidDel="002A1D54" w:rsidRDefault="00521822" w:rsidP="00AE2371">
            <w:pPr>
              <w:pStyle w:val="af9"/>
            </w:pPr>
          </w:p>
        </w:tc>
        <w:tc>
          <w:tcPr>
            <w:tcW w:w="37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793" w14:textId="77777777" w:rsidR="00521822" w:rsidRPr="0061191A" w:rsidRDefault="00521822" w:rsidP="00AE2371">
            <w:pPr>
              <w:pStyle w:val="af9"/>
            </w:pPr>
            <w:r w:rsidRPr="0061191A">
              <w:t>Выбирать инструменты для производства работ по сборке простых металлоконструкций</w:t>
            </w:r>
          </w:p>
        </w:tc>
      </w:tr>
      <w:tr w:rsidR="0061191A" w:rsidRPr="0061191A" w14:paraId="2FE14797" w14:textId="77777777" w:rsidTr="00521822">
        <w:trPr>
          <w:trHeight w:val="20"/>
        </w:trPr>
        <w:tc>
          <w:tcPr>
            <w:tcW w:w="1250" w:type="pct"/>
            <w:vMerge/>
          </w:tcPr>
          <w:p w14:paraId="2FE14795" w14:textId="77777777" w:rsidR="00521822" w:rsidRPr="0061191A" w:rsidDel="002A1D54" w:rsidRDefault="00521822" w:rsidP="00AE2371">
            <w:pPr>
              <w:pStyle w:val="af9"/>
            </w:pPr>
          </w:p>
        </w:tc>
        <w:tc>
          <w:tcPr>
            <w:tcW w:w="3750" w:type="pct"/>
          </w:tcPr>
          <w:p w14:paraId="2FE14796" w14:textId="77777777" w:rsidR="00521822" w:rsidRPr="0061191A" w:rsidRDefault="00521822" w:rsidP="00AE2371">
            <w:pPr>
              <w:pStyle w:val="af9"/>
            </w:pPr>
            <w:r w:rsidRPr="0061191A">
              <w:t>Использовать слесарно-монтажный инструмент для соединения деталей</w:t>
            </w:r>
          </w:p>
        </w:tc>
      </w:tr>
      <w:tr w:rsidR="0061191A" w:rsidRPr="0061191A" w14:paraId="2FE1479A" w14:textId="77777777" w:rsidTr="00521822">
        <w:trPr>
          <w:trHeight w:val="20"/>
        </w:trPr>
        <w:tc>
          <w:tcPr>
            <w:tcW w:w="1250" w:type="pct"/>
            <w:vMerge/>
          </w:tcPr>
          <w:p w14:paraId="2FE14798" w14:textId="77777777" w:rsidR="00521822" w:rsidRPr="0061191A" w:rsidDel="002A1D54" w:rsidRDefault="00521822" w:rsidP="00AE2371">
            <w:pPr>
              <w:pStyle w:val="af9"/>
            </w:pPr>
          </w:p>
        </w:tc>
        <w:tc>
          <w:tcPr>
            <w:tcW w:w="3750" w:type="pct"/>
          </w:tcPr>
          <w:p w14:paraId="2FE14799" w14:textId="77777777" w:rsidR="00521822" w:rsidRPr="0061191A" w:rsidRDefault="00521822" w:rsidP="00AE2371">
            <w:pPr>
              <w:pStyle w:val="af9"/>
            </w:pPr>
            <w:r w:rsidRPr="0061191A">
              <w:t>Производить прихватку деталей простых металлоконструкций электросваркой в процессе сборки</w:t>
            </w:r>
          </w:p>
        </w:tc>
      </w:tr>
      <w:tr w:rsidR="0061191A" w:rsidRPr="0061191A" w14:paraId="2FE1479D" w14:textId="77777777" w:rsidTr="00521822">
        <w:trPr>
          <w:trHeight w:val="20"/>
        </w:trPr>
        <w:tc>
          <w:tcPr>
            <w:tcW w:w="1250" w:type="pct"/>
            <w:vMerge/>
          </w:tcPr>
          <w:p w14:paraId="2FE1479B" w14:textId="77777777" w:rsidR="00521822" w:rsidRPr="0061191A" w:rsidDel="002A1D54" w:rsidRDefault="00521822" w:rsidP="00AE2371">
            <w:pPr>
              <w:pStyle w:val="af9"/>
            </w:pPr>
          </w:p>
        </w:tc>
        <w:tc>
          <w:tcPr>
            <w:tcW w:w="3750" w:type="pct"/>
          </w:tcPr>
          <w:p w14:paraId="2FE1479C" w14:textId="77777777" w:rsidR="00521822" w:rsidRPr="0061191A" w:rsidRDefault="00521822" w:rsidP="00AE2371">
            <w:pPr>
              <w:pStyle w:val="af9"/>
            </w:pPr>
            <w:r w:rsidRPr="0061191A">
              <w:t>Использовать универсальный измерительный инструмент для контроля собранной конструкции</w:t>
            </w:r>
          </w:p>
        </w:tc>
      </w:tr>
      <w:tr w:rsidR="0061191A" w:rsidRPr="0061191A" w14:paraId="2FE147A0" w14:textId="77777777" w:rsidTr="00521822">
        <w:trPr>
          <w:trHeight w:val="20"/>
        </w:trPr>
        <w:tc>
          <w:tcPr>
            <w:tcW w:w="1250" w:type="pct"/>
            <w:vMerge/>
          </w:tcPr>
          <w:p w14:paraId="2FE1479E" w14:textId="77777777" w:rsidR="00521822" w:rsidRPr="0061191A" w:rsidDel="002A1D54" w:rsidRDefault="00521822" w:rsidP="00AE2371">
            <w:pPr>
              <w:pStyle w:val="af9"/>
            </w:pPr>
          </w:p>
        </w:tc>
        <w:tc>
          <w:tcPr>
            <w:tcW w:w="3750" w:type="pct"/>
          </w:tcPr>
          <w:p w14:paraId="2FE1479F" w14:textId="77777777" w:rsidR="00521822" w:rsidRPr="0061191A" w:rsidRDefault="00521822" w:rsidP="00AE2371">
            <w:pPr>
              <w:pStyle w:val="af9"/>
            </w:pPr>
            <w:r w:rsidRPr="0061191A">
              <w:t>Подготавливать поверхности металлических деталей и узлов под окрашивание</w:t>
            </w:r>
          </w:p>
        </w:tc>
      </w:tr>
      <w:tr w:rsidR="0061191A" w:rsidRPr="0061191A" w14:paraId="2FE147A3" w14:textId="77777777" w:rsidTr="00521822">
        <w:trPr>
          <w:trHeight w:val="20"/>
        </w:trPr>
        <w:tc>
          <w:tcPr>
            <w:tcW w:w="1250" w:type="pct"/>
            <w:vMerge w:val="restart"/>
          </w:tcPr>
          <w:p w14:paraId="2FE147A1" w14:textId="77777777" w:rsidR="00521822" w:rsidRPr="0061191A" w:rsidRDefault="00521822" w:rsidP="00AE2371">
            <w:pPr>
              <w:pStyle w:val="af9"/>
            </w:pPr>
            <w:r w:rsidRPr="0061191A" w:rsidDel="002A1D54">
              <w:t>Необходимые знания</w:t>
            </w:r>
          </w:p>
        </w:tc>
        <w:tc>
          <w:tcPr>
            <w:tcW w:w="37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7A2" w14:textId="77777777" w:rsidR="00521822" w:rsidRPr="0061191A" w:rsidRDefault="00521822" w:rsidP="00AE2371">
            <w:pPr>
              <w:pStyle w:val="af9"/>
              <w:rPr>
                <w:strike/>
              </w:rPr>
            </w:pPr>
            <w:r w:rsidRPr="0061191A">
              <w:t>Требования, предъявляемые к рабочему месту для производства работ по сборке простых металлоконструкций</w:t>
            </w:r>
          </w:p>
        </w:tc>
      </w:tr>
      <w:tr w:rsidR="0061191A" w:rsidRPr="0061191A" w14:paraId="2FE147A6" w14:textId="77777777" w:rsidTr="00521822">
        <w:trPr>
          <w:trHeight w:val="20"/>
        </w:trPr>
        <w:tc>
          <w:tcPr>
            <w:tcW w:w="1250" w:type="pct"/>
            <w:vMerge/>
          </w:tcPr>
          <w:p w14:paraId="2FE147A4" w14:textId="77777777" w:rsidR="00521822" w:rsidRPr="0061191A" w:rsidDel="002A1D54" w:rsidRDefault="00521822" w:rsidP="00AE2371">
            <w:pPr>
              <w:pStyle w:val="af9"/>
            </w:pPr>
          </w:p>
        </w:tc>
        <w:tc>
          <w:tcPr>
            <w:tcW w:w="37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7A5" w14:textId="0B82C566" w:rsidR="00521822" w:rsidRPr="0061191A" w:rsidRDefault="00521822" w:rsidP="00AE2371">
            <w:pPr>
              <w:pStyle w:val="af9"/>
            </w:pPr>
            <w:r w:rsidRPr="0061191A">
              <w:t xml:space="preserve">Виды, конструкция, назначение, возможности и правила использования инструментов и приспособлений для производства работ по сборке простых </w:t>
            </w:r>
            <w:r w:rsidR="009F58E0" w:rsidRPr="0061191A">
              <w:t>металлоконструкций</w:t>
            </w:r>
          </w:p>
        </w:tc>
      </w:tr>
      <w:tr w:rsidR="0061191A" w:rsidRPr="0061191A" w14:paraId="2FE147A9" w14:textId="77777777" w:rsidTr="00521822">
        <w:trPr>
          <w:trHeight w:val="20"/>
        </w:trPr>
        <w:tc>
          <w:tcPr>
            <w:tcW w:w="1250" w:type="pct"/>
            <w:vMerge/>
          </w:tcPr>
          <w:p w14:paraId="2FE147A7" w14:textId="77777777" w:rsidR="00521822" w:rsidRPr="0061191A" w:rsidDel="002A1D54" w:rsidRDefault="00521822" w:rsidP="00AE2371">
            <w:pPr>
              <w:pStyle w:val="af9"/>
            </w:pPr>
          </w:p>
        </w:tc>
        <w:tc>
          <w:tcPr>
            <w:tcW w:w="3750" w:type="pct"/>
          </w:tcPr>
          <w:p w14:paraId="2FE147A8" w14:textId="77777777" w:rsidR="00521822" w:rsidRPr="0061191A" w:rsidRDefault="00521822" w:rsidP="00AE2371">
            <w:pPr>
              <w:pStyle w:val="af9"/>
            </w:pPr>
            <w:r w:rsidRPr="0061191A">
              <w:t>Система допусков и посадок в объеме выполняемой работы</w:t>
            </w:r>
          </w:p>
        </w:tc>
      </w:tr>
      <w:tr w:rsidR="0061191A" w:rsidRPr="0061191A" w14:paraId="2FE147AC" w14:textId="77777777" w:rsidTr="00521822">
        <w:trPr>
          <w:trHeight w:val="20"/>
        </w:trPr>
        <w:tc>
          <w:tcPr>
            <w:tcW w:w="1250" w:type="pct"/>
            <w:vMerge/>
          </w:tcPr>
          <w:p w14:paraId="2FE147AA" w14:textId="77777777" w:rsidR="00521822" w:rsidRPr="0061191A" w:rsidDel="002A1D54" w:rsidRDefault="00521822" w:rsidP="00AE2371">
            <w:pPr>
              <w:pStyle w:val="af9"/>
            </w:pPr>
          </w:p>
        </w:tc>
        <w:tc>
          <w:tcPr>
            <w:tcW w:w="3750" w:type="pct"/>
          </w:tcPr>
          <w:p w14:paraId="2FE147AB" w14:textId="77777777" w:rsidR="00521822" w:rsidRPr="0061191A" w:rsidRDefault="00521822" w:rsidP="00AE2371">
            <w:pPr>
              <w:pStyle w:val="af9"/>
              <w:rPr>
                <w:shd w:val="clear" w:color="auto" w:fill="FFFFFF"/>
              </w:rPr>
            </w:pPr>
            <w:r w:rsidRPr="0061191A">
              <w:t>Наименование и назначение слесарно-монтажного инструмента</w:t>
            </w:r>
          </w:p>
        </w:tc>
      </w:tr>
      <w:tr w:rsidR="0061191A" w:rsidRPr="0061191A" w14:paraId="2FE147AF" w14:textId="77777777" w:rsidTr="00521822">
        <w:trPr>
          <w:trHeight w:val="20"/>
        </w:trPr>
        <w:tc>
          <w:tcPr>
            <w:tcW w:w="1250" w:type="pct"/>
            <w:vMerge/>
          </w:tcPr>
          <w:p w14:paraId="2FE147AD" w14:textId="77777777" w:rsidR="00521822" w:rsidRPr="0061191A" w:rsidDel="002A1D54" w:rsidRDefault="00521822" w:rsidP="00AE2371">
            <w:pPr>
              <w:pStyle w:val="af9"/>
            </w:pPr>
          </w:p>
        </w:tc>
        <w:tc>
          <w:tcPr>
            <w:tcW w:w="3750" w:type="pct"/>
          </w:tcPr>
          <w:p w14:paraId="2FE147AE" w14:textId="77777777" w:rsidR="00521822" w:rsidRPr="0061191A" w:rsidRDefault="00521822" w:rsidP="00AE2371">
            <w:pPr>
              <w:pStyle w:val="af9"/>
            </w:pPr>
            <w:r w:rsidRPr="0061191A">
              <w:t>Правила использования слесарно-монтажного инструмента</w:t>
            </w:r>
          </w:p>
        </w:tc>
      </w:tr>
      <w:tr w:rsidR="0061191A" w:rsidRPr="0061191A" w14:paraId="2FE147B2" w14:textId="77777777" w:rsidTr="00521822">
        <w:trPr>
          <w:trHeight w:val="20"/>
        </w:trPr>
        <w:tc>
          <w:tcPr>
            <w:tcW w:w="1250" w:type="pct"/>
            <w:vMerge/>
          </w:tcPr>
          <w:p w14:paraId="2FE147B0" w14:textId="77777777" w:rsidR="00521822" w:rsidRPr="0061191A" w:rsidDel="002A1D54" w:rsidRDefault="00521822" w:rsidP="00AE2371">
            <w:pPr>
              <w:pStyle w:val="af9"/>
            </w:pPr>
          </w:p>
        </w:tc>
        <w:tc>
          <w:tcPr>
            <w:tcW w:w="3750" w:type="pct"/>
          </w:tcPr>
          <w:p w14:paraId="2FE147B1" w14:textId="77777777" w:rsidR="00521822" w:rsidRPr="0061191A" w:rsidRDefault="00521822" w:rsidP="00AE2371">
            <w:pPr>
              <w:pStyle w:val="af9"/>
            </w:pPr>
            <w:r w:rsidRPr="0061191A">
              <w:t>Методы и приемы сборки</w:t>
            </w:r>
          </w:p>
        </w:tc>
      </w:tr>
      <w:tr w:rsidR="0061191A" w:rsidRPr="0061191A" w14:paraId="2FE147B5" w14:textId="77777777" w:rsidTr="00521822">
        <w:trPr>
          <w:trHeight w:val="20"/>
        </w:trPr>
        <w:tc>
          <w:tcPr>
            <w:tcW w:w="1250" w:type="pct"/>
            <w:vMerge/>
          </w:tcPr>
          <w:p w14:paraId="2FE147B3" w14:textId="77777777" w:rsidR="00521822" w:rsidRPr="0061191A" w:rsidDel="002A1D54" w:rsidRDefault="00521822" w:rsidP="00AE2371">
            <w:pPr>
              <w:pStyle w:val="af9"/>
            </w:pPr>
          </w:p>
        </w:tc>
        <w:tc>
          <w:tcPr>
            <w:tcW w:w="3750" w:type="pct"/>
          </w:tcPr>
          <w:p w14:paraId="2FE147B4" w14:textId="77777777" w:rsidR="00521822" w:rsidRPr="0061191A" w:rsidRDefault="00521822" w:rsidP="00AE2371">
            <w:pPr>
              <w:pStyle w:val="af9"/>
            </w:pPr>
            <w:r w:rsidRPr="0061191A">
              <w:t>Правила выполнения сварных соединений</w:t>
            </w:r>
          </w:p>
        </w:tc>
      </w:tr>
      <w:tr w:rsidR="0061191A" w:rsidRPr="0061191A" w14:paraId="2FE147B8" w14:textId="77777777" w:rsidTr="00521822">
        <w:trPr>
          <w:trHeight w:val="20"/>
        </w:trPr>
        <w:tc>
          <w:tcPr>
            <w:tcW w:w="1250" w:type="pct"/>
            <w:vMerge/>
          </w:tcPr>
          <w:p w14:paraId="2FE147B6" w14:textId="77777777" w:rsidR="00521822" w:rsidRPr="0061191A" w:rsidDel="002A1D54" w:rsidRDefault="00521822" w:rsidP="00AE2371">
            <w:pPr>
              <w:pStyle w:val="af9"/>
            </w:pPr>
          </w:p>
        </w:tc>
        <w:tc>
          <w:tcPr>
            <w:tcW w:w="3750" w:type="pct"/>
          </w:tcPr>
          <w:p w14:paraId="2FE147B7" w14:textId="77777777" w:rsidR="00521822" w:rsidRPr="0061191A" w:rsidRDefault="00521822" w:rsidP="00AE2371">
            <w:pPr>
              <w:pStyle w:val="af9"/>
              <w:rPr>
                <w:shd w:val="clear" w:color="auto" w:fill="FFFFFF"/>
              </w:rPr>
            </w:pPr>
            <w:r w:rsidRPr="0061191A">
              <w:t>Наименование и назначение контрольно-измерительного инструмента</w:t>
            </w:r>
          </w:p>
        </w:tc>
      </w:tr>
      <w:tr w:rsidR="0061191A" w:rsidRPr="0061191A" w14:paraId="2FE147BB" w14:textId="77777777" w:rsidTr="00521822">
        <w:trPr>
          <w:trHeight w:val="20"/>
        </w:trPr>
        <w:tc>
          <w:tcPr>
            <w:tcW w:w="1250" w:type="pct"/>
            <w:vMerge/>
          </w:tcPr>
          <w:p w14:paraId="2FE147B9" w14:textId="77777777" w:rsidR="00521822" w:rsidRPr="0061191A" w:rsidDel="002A1D54" w:rsidRDefault="00521822" w:rsidP="00AE2371">
            <w:pPr>
              <w:pStyle w:val="af9"/>
            </w:pPr>
          </w:p>
        </w:tc>
        <w:tc>
          <w:tcPr>
            <w:tcW w:w="3750" w:type="pct"/>
          </w:tcPr>
          <w:p w14:paraId="2FE147BA" w14:textId="77777777" w:rsidR="00521822" w:rsidRPr="0061191A" w:rsidRDefault="00521822" w:rsidP="00AE2371">
            <w:pPr>
              <w:pStyle w:val="af9"/>
              <w:rPr>
                <w:shd w:val="clear" w:color="auto" w:fill="FFFFFF"/>
              </w:rPr>
            </w:pPr>
            <w:r w:rsidRPr="0061191A">
              <w:t>Правила использования контрольно-измерительного инструмента</w:t>
            </w:r>
          </w:p>
        </w:tc>
      </w:tr>
      <w:tr w:rsidR="0061191A" w:rsidRPr="0061191A" w14:paraId="2FE147BE" w14:textId="77777777" w:rsidTr="00521822">
        <w:trPr>
          <w:trHeight w:val="20"/>
        </w:trPr>
        <w:tc>
          <w:tcPr>
            <w:tcW w:w="1250" w:type="pct"/>
            <w:vMerge/>
          </w:tcPr>
          <w:p w14:paraId="2FE147BC" w14:textId="77777777" w:rsidR="00521822" w:rsidRPr="0061191A" w:rsidDel="002A1D54" w:rsidRDefault="00521822" w:rsidP="00AE2371">
            <w:pPr>
              <w:pStyle w:val="af9"/>
            </w:pPr>
          </w:p>
        </w:tc>
        <w:tc>
          <w:tcPr>
            <w:tcW w:w="3750" w:type="pct"/>
          </w:tcPr>
          <w:p w14:paraId="2FE147BD" w14:textId="77777777" w:rsidR="00521822" w:rsidRPr="0061191A" w:rsidRDefault="00521822" w:rsidP="00AE2371">
            <w:pPr>
              <w:pStyle w:val="af9"/>
            </w:pPr>
            <w:r w:rsidRPr="0061191A">
              <w:t>Методы правки деталей и узлов металлоконструкций</w:t>
            </w:r>
          </w:p>
        </w:tc>
      </w:tr>
      <w:tr w:rsidR="0061191A" w:rsidRPr="0061191A" w14:paraId="2FE147C1" w14:textId="77777777" w:rsidTr="00521822">
        <w:trPr>
          <w:trHeight w:val="20"/>
        </w:trPr>
        <w:tc>
          <w:tcPr>
            <w:tcW w:w="1250" w:type="pct"/>
            <w:vMerge/>
          </w:tcPr>
          <w:p w14:paraId="2FE147BF" w14:textId="77777777" w:rsidR="00521822" w:rsidRPr="0061191A" w:rsidDel="002A1D54" w:rsidRDefault="00521822" w:rsidP="00AE2371">
            <w:pPr>
              <w:pStyle w:val="af9"/>
            </w:pPr>
          </w:p>
        </w:tc>
        <w:tc>
          <w:tcPr>
            <w:tcW w:w="3750" w:type="pct"/>
          </w:tcPr>
          <w:p w14:paraId="2FE147C0" w14:textId="77777777" w:rsidR="00521822" w:rsidRPr="0061191A" w:rsidRDefault="00736576" w:rsidP="00AE2371">
            <w:pPr>
              <w:pStyle w:val="af9"/>
            </w:pPr>
            <w:r w:rsidRPr="0061191A">
              <w:t>Методы подготовки</w:t>
            </w:r>
            <w:r w:rsidR="00521822" w:rsidRPr="0061191A">
              <w:t xml:space="preserve"> поверхностей под окрашивание</w:t>
            </w:r>
          </w:p>
        </w:tc>
      </w:tr>
      <w:tr w:rsidR="0061191A" w:rsidRPr="0061191A" w14:paraId="2FE147C4" w14:textId="77777777" w:rsidTr="00521822">
        <w:trPr>
          <w:trHeight w:val="20"/>
        </w:trPr>
        <w:tc>
          <w:tcPr>
            <w:tcW w:w="1250" w:type="pct"/>
            <w:vMerge/>
          </w:tcPr>
          <w:p w14:paraId="2FE147C2" w14:textId="77777777" w:rsidR="00521822" w:rsidRPr="0061191A" w:rsidDel="002A1D54" w:rsidRDefault="00521822" w:rsidP="00AE2371">
            <w:pPr>
              <w:pStyle w:val="af9"/>
            </w:pPr>
          </w:p>
        </w:tc>
        <w:tc>
          <w:tcPr>
            <w:tcW w:w="3750" w:type="pct"/>
          </w:tcPr>
          <w:p w14:paraId="2FE147C3" w14:textId="77777777" w:rsidR="00521822" w:rsidRPr="0061191A" w:rsidRDefault="00521822" w:rsidP="00AE2371">
            <w:pPr>
              <w:pStyle w:val="af9"/>
              <w:rPr>
                <w:szCs w:val="20"/>
              </w:rPr>
            </w:pPr>
            <w:r w:rsidRPr="0061191A">
              <w:t>Виды и правила применения средств индивидуальной и коллективной защиты при выполнении работ по сборке узлов металлоконструкций</w:t>
            </w:r>
          </w:p>
        </w:tc>
      </w:tr>
      <w:tr w:rsidR="0061191A" w:rsidRPr="0061191A" w14:paraId="2FE147C7" w14:textId="77777777" w:rsidTr="00521822">
        <w:trPr>
          <w:trHeight w:val="20"/>
        </w:trPr>
        <w:tc>
          <w:tcPr>
            <w:tcW w:w="1250" w:type="pct"/>
            <w:vMerge/>
          </w:tcPr>
          <w:p w14:paraId="2FE147C5" w14:textId="77777777" w:rsidR="00521822" w:rsidRPr="0061191A" w:rsidDel="002A1D54" w:rsidRDefault="00521822" w:rsidP="00AE2371">
            <w:pPr>
              <w:pStyle w:val="af9"/>
            </w:pPr>
          </w:p>
        </w:tc>
        <w:tc>
          <w:tcPr>
            <w:tcW w:w="3750" w:type="pct"/>
          </w:tcPr>
          <w:p w14:paraId="2FE147C6" w14:textId="77777777" w:rsidR="00521822" w:rsidRPr="0061191A" w:rsidRDefault="00521822" w:rsidP="00AE2371">
            <w:pPr>
              <w:pStyle w:val="af9"/>
              <w:rPr>
                <w:szCs w:val="20"/>
              </w:rPr>
            </w:pPr>
            <w:r w:rsidRPr="0061191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21822" w:rsidRPr="0061191A" w14:paraId="2FE147CA" w14:textId="77777777" w:rsidTr="00521822">
        <w:trPr>
          <w:trHeight w:val="20"/>
        </w:trPr>
        <w:tc>
          <w:tcPr>
            <w:tcW w:w="1250" w:type="pct"/>
          </w:tcPr>
          <w:p w14:paraId="2FE147C8" w14:textId="77777777" w:rsidR="00521822" w:rsidRPr="0061191A" w:rsidDel="002A1D54" w:rsidRDefault="00521822" w:rsidP="00AE2371">
            <w:pPr>
              <w:pStyle w:val="af9"/>
            </w:pPr>
            <w:r w:rsidRPr="0061191A" w:rsidDel="002A1D54">
              <w:t>Другие характеристики</w:t>
            </w:r>
          </w:p>
        </w:tc>
        <w:tc>
          <w:tcPr>
            <w:tcW w:w="3750" w:type="pct"/>
          </w:tcPr>
          <w:p w14:paraId="2FE147C9" w14:textId="77777777" w:rsidR="00521822" w:rsidRPr="0061191A" w:rsidRDefault="00521822" w:rsidP="00AE2371">
            <w:pPr>
              <w:pStyle w:val="af9"/>
            </w:pPr>
            <w:r w:rsidRPr="0061191A">
              <w:rPr>
                <w:shd w:val="clear" w:color="auto" w:fill="FFFFFF"/>
              </w:rPr>
              <w:t>-</w:t>
            </w:r>
          </w:p>
        </w:tc>
      </w:tr>
    </w:tbl>
    <w:p w14:paraId="2FE147CB" w14:textId="77777777" w:rsidR="00D15C31" w:rsidRPr="0061191A" w:rsidRDefault="00D15C31" w:rsidP="00D15C31">
      <w:bookmarkStart w:id="7" w:name="_Toc35287627"/>
    </w:p>
    <w:p w14:paraId="2FE147CC" w14:textId="77777777" w:rsidR="00F13CB0" w:rsidRPr="0061191A" w:rsidRDefault="00F13CB0" w:rsidP="0040269D">
      <w:pPr>
        <w:pStyle w:val="2"/>
      </w:pPr>
      <w:r w:rsidRPr="0061191A">
        <w:t>3.2. Обобщенная трудовая функция</w:t>
      </w:r>
      <w:bookmarkEnd w:id="7"/>
    </w:p>
    <w:p w14:paraId="2FE147CD" w14:textId="77777777" w:rsidR="00D15C31" w:rsidRPr="0061191A" w:rsidRDefault="00D15C31" w:rsidP="00D15C31"/>
    <w:tbl>
      <w:tblPr>
        <w:tblW w:w="500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4904"/>
        <w:gridCol w:w="663"/>
        <w:gridCol w:w="659"/>
        <w:gridCol w:w="1561"/>
        <w:gridCol w:w="951"/>
      </w:tblGrid>
      <w:tr w:rsidR="00FE0C25" w:rsidRPr="0061191A" w14:paraId="2FE147D4" w14:textId="77777777" w:rsidTr="00D15C31">
        <w:trPr>
          <w:trHeight w:val="20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FE147CE" w14:textId="77777777" w:rsidR="00FE0C25" w:rsidRPr="0061191A" w:rsidRDefault="00FE0C25" w:rsidP="006E251E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4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147CF" w14:textId="77777777" w:rsidR="00FE0C25" w:rsidRPr="0061191A" w:rsidRDefault="004E127E" w:rsidP="004E127E">
            <w:pPr>
              <w:rPr>
                <w:sz w:val="18"/>
                <w:szCs w:val="18"/>
              </w:rPr>
            </w:pPr>
            <w:r w:rsidRPr="0061191A">
              <w:t>Сборка</w:t>
            </w:r>
            <w:r w:rsidR="004E0B0C" w:rsidRPr="0061191A">
              <w:t xml:space="preserve"> металлоконструкций средней сложности</w:t>
            </w:r>
          </w:p>
        </w:tc>
        <w:tc>
          <w:tcPr>
            <w:tcW w:w="32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7D0" w14:textId="77777777" w:rsidR="00FE0C25" w:rsidRPr="0061191A" w:rsidRDefault="00FE0C25" w:rsidP="00BD265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1191A">
              <w:rPr>
                <w:sz w:val="20"/>
                <w:szCs w:val="18"/>
              </w:rPr>
              <w:t>Код</w:t>
            </w:r>
          </w:p>
        </w:tc>
        <w:tc>
          <w:tcPr>
            <w:tcW w:w="3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7D1" w14:textId="77777777" w:rsidR="00FE0C25" w:rsidRPr="0061191A" w:rsidRDefault="007A2388" w:rsidP="006E251E">
            <w:pPr>
              <w:jc w:val="center"/>
              <w:rPr>
                <w:sz w:val="18"/>
                <w:szCs w:val="18"/>
                <w:lang w:val="en-US"/>
              </w:rPr>
            </w:pPr>
            <w:r w:rsidRPr="0061191A">
              <w:rPr>
                <w:lang w:val="en-US"/>
              </w:rPr>
              <w:t>B</w:t>
            </w:r>
          </w:p>
        </w:tc>
        <w:tc>
          <w:tcPr>
            <w:tcW w:w="7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7D2" w14:textId="77777777" w:rsidR="00FE0C25" w:rsidRPr="0061191A" w:rsidRDefault="00FE0C25" w:rsidP="00BD2658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1191A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7D3" w14:textId="77777777" w:rsidR="00FE0C25" w:rsidRPr="0061191A" w:rsidRDefault="006E251E" w:rsidP="006E251E">
            <w:pPr>
              <w:jc w:val="center"/>
              <w:rPr>
                <w:sz w:val="18"/>
                <w:szCs w:val="18"/>
              </w:rPr>
            </w:pPr>
            <w:r w:rsidRPr="0061191A">
              <w:t>3</w:t>
            </w:r>
          </w:p>
        </w:tc>
      </w:tr>
    </w:tbl>
    <w:p w14:paraId="2FE147D5" w14:textId="77777777" w:rsidR="00D15C31" w:rsidRPr="0061191A" w:rsidRDefault="00D15C31"/>
    <w:tbl>
      <w:tblPr>
        <w:tblW w:w="5002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54"/>
        <w:gridCol w:w="1298"/>
        <w:gridCol w:w="390"/>
        <w:gridCol w:w="2960"/>
        <w:gridCol w:w="1098"/>
        <w:gridCol w:w="1906"/>
      </w:tblGrid>
      <w:tr w:rsidR="0061191A" w:rsidRPr="0061191A" w14:paraId="2FE147DC" w14:textId="77777777" w:rsidTr="00D15C31">
        <w:trPr>
          <w:trHeight w:val="20"/>
        </w:trPr>
        <w:tc>
          <w:tcPr>
            <w:tcW w:w="125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FE147D6" w14:textId="77777777" w:rsidR="00FE0C25" w:rsidRPr="0061191A" w:rsidRDefault="00FE0C25" w:rsidP="006E251E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FE147D7" w14:textId="77777777" w:rsidR="00FE0C25" w:rsidRPr="0061191A" w:rsidRDefault="00FE0C25" w:rsidP="006E251E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FE147D8" w14:textId="77777777" w:rsidR="00FE0C25" w:rsidRPr="0061191A" w:rsidRDefault="00FE0C25" w:rsidP="006E251E">
            <w:pPr>
              <w:rPr>
                <w:sz w:val="18"/>
                <w:szCs w:val="18"/>
              </w:rPr>
            </w:pPr>
            <w:r w:rsidRPr="0061191A">
              <w:t>Х</w:t>
            </w:r>
          </w:p>
        </w:tc>
        <w:tc>
          <w:tcPr>
            <w:tcW w:w="14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7D9" w14:textId="77777777" w:rsidR="00FE0C25" w:rsidRPr="0061191A" w:rsidRDefault="00FE0C25" w:rsidP="006E251E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7DA" w14:textId="77777777" w:rsidR="00FE0C25" w:rsidRPr="0061191A" w:rsidRDefault="00FE0C25" w:rsidP="006E251E">
            <w:pPr>
              <w:jc w:val="center"/>
            </w:pPr>
          </w:p>
        </w:tc>
        <w:tc>
          <w:tcPr>
            <w:tcW w:w="93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7DB" w14:textId="77777777" w:rsidR="00FE0C25" w:rsidRPr="0061191A" w:rsidRDefault="00FE0C25" w:rsidP="006E251E">
            <w:pPr>
              <w:jc w:val="center"/>
            </w:pPr>
          </w:p>
        </w:tc>
      </w:tr>
      <w:tr w:rsidR="00FE0C25" w:rsidRPr="0061191A" w14:paraId="2FE147E1" w14:textId="77777777" w:rsidTr="00D15C31">
        <w:trPr>
          <w:trHeight w:val="20"/>
        </w:trPr>
        <w:tc>
          <w:tcPr>
            <w:tcW w:w="1251" w:type="pct"/>
            <w:tcBorders>
              <w:top w:val="nil"/>
              <w:bottom w:val="nil"/>
              <w:right w:val="nil"/>
            </w:tcBorders>
            <w:vAlign w:val="center"/>
          </w:tcPr>
          <w:p w14:paraId="2FE147DD" w14:textId="77777777" w:rsidR="00FE0C25" w:rsidRPr="0061191A" w:rsidRDefault="00FE0C25" w:rsidP="006E251E">
            <w:pPr>
              <w:rPr>
                <w:sz w:val="18"/>
                <w:szCs w:val="18"/>
              </w:rPr>
            </w:pPr>
          </w:p>
        </w:tc>
        <w:tc>
          <w:tcPr>
            <w:tcW w:w="227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FE147DE" w14:textId="77777777" w:rsidR="00FE0C25" w:rsidRPr="0061191A" w:rsidRDefault="00FE0C25" w:rsidP="006E251E">
            <w:pPr>
              <w:rPr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7DF" w14:textId="77777777" w:rsidR="00FE0C25" w:rsidRPr="0061191A" w:rsidRDefault="00FE0C25" w:rsidP="006E251E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93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7E0" w14:textId="77777777" w:rsidR="00FE0C25" w:rsidRPr="0061191A" w:rsidRDefault="00FE0C25" w:rsidP="006E251E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FE147E2" w14:textId="77777777" w:rsidR="00D15C31" w:rsidRPr="0061191A" w:rsidRDefault="00D15C31"/>
    <w:tbl>
      <w:tblPr>
        <w:tblW w:w="5002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52"/>
        <w:gridCol w:w="7647"/>
      </w:tblGrid>
      <w:tr w:rsidR="00FE0C25" w:rsidRPr="0061191A" w14:paraId="2FE147E6" w14:textId="77777777" w:rsidTr="00D15C31">
        <w:trPr>
          <w:trHeight w:val="20"/>
        </w:trPr>
        <w:tc>
          <w:tcPr>
            <w:tcW w:w="1251" w:type="pct"/>
            <w:tcBorders>
              <w:left w:val="single" w:sz="4" w:space="0" w:color="808080"/>
            </w:tcBorders>
          </w:tcPr>
          <w:p w14:paraId="2FE147E3" w14:textId="77777777" w:rsidR="00FE0C25" w:rsidRPr="0061191A" w:rsidRDefault="00FE0C25" w:rsidP="006E251E">
            <w:r w:rsidRPr="0061191A">
              <w:t>Возможные наименования должностей, профессий</w:t>
            </w:r>
          </w:p>
        </w:tc>
        <w:tc>
          <w:tcPr>
            <w:tcW w:w="3749" w:type="pct"/>
            <w:tcBorders>
              <w:right w:val="single" w:sz="4" w:space="0" w:color="808080"/>
            </w:tcBorders>
          </w:tcPr>
          <w:p w14:paraId="2FE147E4" w14:textId="77777777" w:rsidR="002E171D" w:rsidRPr="0061191A" w:rsidRDefault="002E171D" w:rsidP="00FE0C25">
            <w:r w:rsidRPr="0061191A">
              <w:t>Слесарь-сборщик металлоконструкций 3-го разряда</w:t>
            </w:r>
          </w:p>
          <w:p w14:paraId="2FE147E5" w14:textId="77777777" w:rsidR="00FE0C25" w:rsidRPr="0061191A" w:rsidRDefault="00FE0C25" w:rsidP="00FE0C25">
            <w:r w:rsidRPr="0061191A">
              <w:t>Слесарь по сборке металлоконструкций 3-го разряда</w:t>
            </w:r>
          </w:p>
        </w:tc>
      </w:tr>
    </w:tbl>
    <w:p w14:paraId="2FE147E7" w14:textId="77777777" w:rsidR="00D15C31" w:rsidRPr="0061191A" w:rsidRDefault="00D15C31"/>
    <w:tbl>
      <w:tblPr>
        <w:tblW w:w="5002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52"/>
        <w:gridCol w:w="7647"/>
      </w:tblGrid>
      <w:tr w:rsidR="0061191A" w:rsidRPr="0061191A" w14:paraId="2FE147EA" w14:textId="77777777" w:rsidTr="00D15C31">
        <w:trPr>
          <w:trHeight w:val="20"/>
        </w:trPr>
        <w:tc>
          <w:tcPr>
            <w:tcW w:w="1251" w:type="pct"/>
            <w:tcBorders>
              <w:left w:val="single" w:sz="4" w:space="0" w:color="808080"/>
            </w:tcBorders>
          </w:tcPr>
          <w:p w14:paraId="2FE147E8" w14:textId="77777777" w:rsidR="00FE0C25" w:rsidRPr="0061191A" w:rsidRDefault="00FE0C25" w:rsidP="006E251E">
            <w:r w:rsidRPr="0061191A">
              <w:t>Требования к образованию и обучению</w:t>
            </w:r>
          </w:p>
        </w:tc>
        <w:tc>
          <w:tcPr>
            <w:tcW w:w="3749" w:type="pct"/>
            <w:tcBorders>
              <w:right w:val="single" w:sz="4" w:space="0" w:color="808080"/>
            </w:tcBorders>
          </w:tcPr>
          <w:p w14:paraId="2FE147E9" w14:textId="77777777" w:rsidR="00940E06" w:rsidRPr="0061191A" w:rsidRDefault="007A2697" w:rsidP="00940E06">
            <w:pPr>
              <w:contextualSpacing/>
            </w:pPr>
            <w:r w:rsidRPr="0061191A">
              <w:t>Профессиональное обучение –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61191A" w:rsidRPr="0061191A" w14:paraId="2FE147ED" w14:textId="77777777" w:rsidTr="00D15C31">
        <w:trPr>
          <w:trHeight w:val="20"/>
        </w:trPr>
        <w:tc>
          <w:tcPr>
            <w:tcW w:w="1251" w:type="pct"/>
            <w:tcBorders>
              <w:left w:val="single" w:sz="4" w:space="0" w:color="808080"/>
            </w:tcBorders>
          </w:tcPr>
          <w:p w14:paraId="2FE147EB" w14:textId="77777777" w:rsidR="00FE0C25" w:rsidRPr="0061191A" w:rsidRDefault="00FE0C25" w:rsidP="006E251E">
            <w:r w:rsidRPr="0061191A">
              <w:t>Требования к опыту практической работы</w:t>
            </w:r>
          </w:p>
        </w:tc>
        <w:tc>
          <w:tcPr>
            <w:tcW w:w="3749" w:type="pct"/>
            <w:tcBorders>
              <w:right w:val="single" w:sz="4" w:space="0" w:color="808080"/>
            </w:tcBorders>
          </w:tcPr>
          <w:p w14:paraId="2FE147EC" w14:textId="77777777" w:rsidR="00FE0C25" w:rsidRPr="0061191A" w:rsidRDefault="007A2697" w:rsidP="004419EA">
            <w:pPr>
              <w:contextualSpacing/>
            </w:pPr>
            <w:r w:rsidRPr="0061191A">
              <w:t>Не менее шести месяцев слесарем 2-го разряда</w:t>
            </w:r>
          </w:p>
        </w:tc>
      </w:tr>
      <w:tr w:rsidR="0061191A" w:rsidRPr="0061191A" w14:paraId="2FE147F6" w14:textId="77777777" w:rsidTr="00D15C31">
        <w:trPr>
          <w:trHeight w:val="20"/>
        </w:trPr>
        <w:tc>
          <w:tcPr>
            <w:tcW w:w="1251" w:type="pct"/>
            <w:tcBorders>
              <w:left w:val="single" w:sz="4" w:space="0" w:color="808080"/>
            </w:tcBorders>
          </w:tcPr>
          <w:p w14:paraId="2FE147EE" w14:textId="77777777" w:rsidR="000C5644" w:rsidRPr="0061191A" w:rsidRDefault="000C5644" w:rsidP="000C5644">
            <w:r w:rsidRPr="0061191A">
              <w:t>Особые условия допуска к работе</w:t>
            </w:r>
          </w:p>
        </w:tc>
        <w:tc>
          <w:tcPr>
            <w:tcW w:w="3749" w:type="pct"/>
            <w:tcBorders>
              <w:right w:val="single" w:sz="4" w:space="0" w:color="808080"/>
            </w:tcBorders>
          </w:tcPr>
          <w:p w14:paraId="2FE147EF" w14:textId="77777777" w:rsidR="000C5644" w:rsidRPr="0061191A" w:rsidRDefault="000C5644" w:rsidP="000C5644">
            <w:pPr>
              <w:suppressAutoHyphens/>
            </w:pPr>
            <w:r w:rsidRPr="0061191A">
              <w:t>Лица не моложе 18 лет</w:t>
            </w:r>
          </w:p>
          <w:p w14:paraId="2FE147F0" w14:textId="77777777" w:rsidR="000C5644" w:rsidRPr="0061191A" w:rsidRDefault="000C5644" w:rsidP="000C5644">
            <w:r w:rsidRPr="0061191A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2FE147F1" w14:textId="77777777" w:rsidR="000C5644" w:rsidRPr="0061191A" w:rsidRDefault="000C5644" w:rsidP="000C5644">
            <w:r w:rsidRPr="0061191A">
              <w:t>Прохождение обучения мерам пожарной безопасности</w:t>
            </w:r>
          </w:p>
          <w:p w14:paraId="2FE147F2" w14:textId="5D5DC0E6" w:rsidR="000C5644" w:rsidRPr="0061191A" w:rsidRDefault="000C5644" w:rsidP="000C5644">
            <w:r w:rsidRPr="0061191A">
              <w:t xml:space="preserve">Прохождение обучения по охране труда и проверки знания требований </w:t>
            </w:r>
            <w:r w:rsidR="009F58E0" w:rsidRPr="0061191A">
              <w:t>охраны труда</w:t>
            </w:r>
          </w:p>
          <w:p w14:paraId="2FE147F3" w14:textId="77777777" w:rsidR="000C5644" w:rsidRPr="0061191A" w:rsidRDefault="000C5644" w:rsidP="000C5644">
            <w:r w:rsidRPr="0061191A">
              <w:t>Наличие не ниже II группы по электробезопасности</w:t>
            </w:r>
          </w:p>
          <w:p w14:paraId="2FE147F4" w14:textId="77777777" w:rsidR="000C5644" w:rsidRPr="0061191A" w:rsidRDefault="000C5644" w:rsidP="000C5644">
            <w:pPr>
              <w:suppressAutoHyphens/>
            </w:pPr>
            <w:r w:rsidRPr="0061191A">
              <w:rPr>
                <w:shd w:val="clear" w:color="auto" w:fill="FFFFFF"/>
              </w:rPr>
              <w:t xml:space="preserve">Прохождение </w:t>
            </w:r>
            <w:r w:rsidRPr="0061191A">
              <w:t>инструктажа на рабочем месте и проверки навыков по зацепке грузов (при необходимости)</w:t>
            </w:r>
          </w:p>
          <w:p w14:paraId="2FE147F5" w14:textId="77777777" w:rsidR="000C5644" w:rsidRPr="0061191A" w:rsidRDefault="000C5644" w:rsidP="000C5644">
            <w:pPr>
              <w:rPr>
                <w:shd w:val="clear" w:color="auto" w:fill="FFFFFF"/>
              </w:rPr>
            </w:pPr>
            <w:r w:rsidRPr="0061191A">
              <w:t>Наличие удостоверения на право самостоятельной работы с подъемными сооружениями по соответствующим видам деятельности, выданное в порядке, установленном эксплуатирующей организацией (при необходимости)</w:t>
            </w:r>
          </w:p>
        </w:tc>
      </w:tr>
      <w:tr w:rsidR="00FE0C25" w:rsidRPr="0061191A" w14:paraId="2FE147F9" w14:textId="77777777" w:rsidTr="00D15C31">
        <w:trPr>
          <w:trHeight w:val="20"/>
        </w:trPr>
        <w:tc>
          <w:tcPr>
            <w:tcW w:w="1251" w:type="pct"/>
            <w:tcBorders>
              <w:left w:val="single" w:sz="4" w:space="0" w:color="808080"/>
            </w:tcBorders>
          </w:tcPr>
          <w:p w14:paraId="2FE147F7" w14:textId="77777777" w:rsidR="00FE0C25" w:rsidRPr="0061191A" w:rsidRDefault="00FE0C25" w:rsidP="00FE0C25">
            <w:r w:rsidRPr="0061191A">
              <w:t>Другие характеристики</w:t>
            </w:r>
          </w:p>
        </w:tc>
        <w:tc>
          <w:tcPr>
            <w:tcW w:w="3749" w:type="pct"/>
            <w:tcBorders>
              <w:right w:val="single" w:sz="4" w:space="0" w:color="808080"/>
            </w:tcBorders>
          </w:tcPr>
          <w:p w14:paraId="2FE147F8" w14:textId="77777777" w:rsidR="00FE0C25" w:rsidRPr="0061191A" w:rsidRDefault="006E251E" w:rsidP="00FE0C25">
            <w:pPr>
              <w:contextualSpacing/>
              <w:rPr>
                <w:shd w:val="clear" w:color="auto" w:fill="FFFFFF"/>
              </w:rPr>
            </w:pPr>
            <w:r w:rsidRPr="0061191A">
              <w:rPr>
                <w:shd w:val="clear" w:color="auto" w:fill="FFFFFF"/>
              </w:rPr>
              <w:t>-</w:t>
            </w:r>
          </w:p>
        </w:tc>
      </w:tr>
    </w:tbl>
    <w:p w14:paraId="2FE147FA" w14:textId="77777777" w:rsidR="00D15C31" w:rsidRPr="0061191A" w:rsidRDefault="00D15C31"/>
    <w:p w14:paraId="2FE147FB" w14:textId="77777777" w:rsidR="00D15C31" w:rsidRPr="0061191A" w:rsidRDefault="00D15C31">
      <w:r w:rsidRPr="0061191A">
        <w:t>Дополнительные характеристики</w:t>
      </w:r>
    </w:p>
    <w:p w14:paraId="2FE147FC" w14:textId="77777777" w:rsidR="00D15C31" w:rsidRPr="0061191A" w:rsidRDefault="00D15C31"/>
    <w:tbl>
      <w:tblPr>
        <w:tblW w:w="5002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52"/>
        <w:gridCol w:w="1497"/>
        <w:gridCol w:w="6150"/>
      </w:tblGrid>
      <w:tr w:rsidR="0061191A" w:rsidRPr="0061191A" w14:paraId="2FE14800" w14:textId="77777777" w:rsidTr="00CF1DBA">
        <w:trPr>
          <w:trHeight w:val="20"/>
        </w:trPr>
        <w:tc>
          <w:tcPr>
            <w:tcW w:w="1251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2FE147FD" w14:textId="77777777" w:rsidR="00FE0C25" w:rsidRPr="0061191A" w:rsidRDefault="00D53D89" w:rsidP="00FE0C25">
            <w:pPr>
              <w:jc w:val="center"/>
            </w:pPr>
            <w:r w:rsidRPr="0061191A">
              <w:t>Наименование документа</w:t>
            </w:r>
          </w:p>
        </w:tc>
        <w:tc>
          <w:tcPr>
            <w:tcW w:w="734" w:type="pct"/>
            <w:tcBorders>
              <w:bottom w:val="single" w:sz="4" w:space="0" w:color="808080"/>
            </w:tcBorders>
            <w:vAlign w:val="center"/>
          </w:tcPr>
          <w:p w14:paraId="2FE147FE" w14:textId="77777777" w:rsidR="00FE0C25" w:rsidRPr="0061191A" w:rsidRDefault="00BD2658" w:rsidP="00FE0C25">
            <w:pPr>
              <w:jc w:val="center"/>
            </w:pPr>
            <w:r w:rsidRPr="0061191A">
              <w:t>Код</w:t>
            </w:r>
          </w:p>
        </w:tc>
        <w:tc>
          <w:tcPr>
            <w:tcW w:w="3015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2FE147FF" w14:textId="77777777" w:rsidR="00FE0C25" w:rsidRPr="0061191A" w:rsidRDefault="00BD2658" w:rsidP="00FE0C25">
            <w:pPr>
              <w:ind w:firstLine="567"/>
              <w:jc w:val="center"/>
            </w:pPr>
            <w:r w:rsidRPr="0061191A">
              <w:t>Наименование базовой группы, должности (профессии) или специальности</w:t>
            </w:r>
          </w:p>
        </w:tc>
      </w:tr>
      <w:tr w:rsidR="0061191A" w:rsidRPr="0061191A" w14:paraId="2FE14804" w14:textId="77777777" w:rsidTr="00CF1DBA">
        <w:trPr>
          <w:trHeight w:val="20"/>
        </w:trPr>
        <w:tc>
          <w:tcPr>
            <w:tcW w:w="125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FE14801" w14:textId="77777777" w:rsidR="00FE0C25" w:rsidRPr="0061191A" w:rsidRDefault="00FE0C25" w:rsidP="00FE0C25">
            <w:pPr>
              <w:rPr>
                <w:vertAlign w:val="superscript"/>
              </w:rPr>
            </w:pPr>
            <w:r w:rsidRPr="0061191A">
              <w:t>ОКЗ</w:t>
            </w:r>
          </w:p>
        </w:tc>
        <w:tc>
          <w:tcPr>
            <w:tcW w:w="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FE14802" w14:textId="77777777" w:rsidR="00FE0C25" w:rsidRPr="0061191A" w:rsidRDefault="00FE0C25" w:rsidP="00FE0C25">
            <w:r w:rsidRPr="0061191A">
              <w:t>7214</w:t>
            </w:r>
          </w:p>
        </w:tc>
        <w:tc>
          <w:tcPr>
            <w:tcW w:w="301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FE14803" w14:textId="77777777" w:rsidR="00FE0C25" w:rsidRPr="0061191A" w:rsidRDefault="00FE0C25" w:rsidP="00FE0C25">
            <w:r w:rsidRPr="0061191A">
              <w:t>Подготовители конструкционного металла и монтажники</w:t>
            </w:r>
          </w:p>
        </w:tc>
      </w:tr>
      <w:tr w:rsidR="0061191A" w:rsidRPr="0061191A" w14:paraId="2FE14808" w14:textId="77777777" w:rsidTr="00CF1DBA">
        <w:trPr>
          <w:trHeight w:val="20"/>
        </w:trPr>
        <w:tc>
          <w:tcPr>
            <w:tcW w:w="1251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14805" w14:textId="77777777" w:rsidR="00FE0C25" w:rsidRPr="0061191A" w:rsidRDefault="00FE0C25" w:rsidP="00FE0C25">
            <w:r w:rsidRPr="0061191A">
              <w:t>ЕТКС</w:t>
            </w:r>
          </w:p>
        </w:tc>
        <w:tc>
          <w:tcPr>
            <w:tcW w:w="734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14806" w14:textId="77777777" w:rsidR="00FE0C25" w:rsidRPr="0061191A" w:rsidRDefault="00FE0C25" w:rsidP="00FE0C25">
            <w:r w:rsidRPr="0061191A">
              <w:t>§ 140</w:t>
            </w:r>
          </w:p>
        </w:tc>
        <w:tc>
          <w:tcPr>
            <w:tcW w:w="301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14807" w14:textId="77777777" w:rsidR="00FE0C25" w:rsidRPr="0061191A" w:rsidRDefault="00FE0C25" w:rsidP="00FE0C25">
            <w:r w:rsidRPr="0061191A">
              <w:t>Слесарь по сборке металлоконструкций 3-го разряда</w:t>
            </w:r>
          </w:p>
        </w:tc>
      </w:tr>
      <w:tr w:rsidR="00E65FC2" w:rsidRPr="0061191A" w14:paraId="2FE1480C" w14:textId="77777777" w:rsidTr="00CF1DBA">
        <w:trPr>
          <w:trHeight w:val="20"/>
        </w:trPr>
        <w:tc>
          <w:tcPr>
            <w:tcW w:w="1251" w:type="pct"/>
            <w:tcBorders>
              <w:left w:val="single" w:sz="4" w:space="0" w:color="808080"/>
              <w:right w:val="single" w:sz="4" w:space="0" w:color="808080"/>
            </w:tcBorders>
          </w:tcPr>
          <w:p w14:paraId="2FE14809" w14:textId="77777777" w:rsidR="00FE0C25" w:rsidRPr="0061191A" w:rsidRDefault="00FE0C25" w:rsidP="00FE0C25">
            <w:pPr>
              <w:rPr>
                <w:bCs w:val="0"/>
              </w:rPr>
            </w:pPr>
            <w:r w:rsidRPr="0061191A">
              <w:rPr>
                <w:bCs w:val="0"/>
              </w:rPr>
              <w:t>ОКПДТР</w:t>
            </w:r>
          </w:p>
        </w:tc>
        <w:tc>
          <w:tcPr>
            <w:tcW w:w="734" w:type="pct"/>
            <w:tcBorders>
              <w:left w:val="single" w:sz="4" w:space="0" w:color="808080"/>
              <w:right w:val="single" w:sz="4" w:space="0" w:color="808080"/>
            </w:tcBorders>
          </w:tcPr>
          <w:p w14:paraId="2FE1480A" w14:textId="77777777" w:rsidR="00FE0C25" w:rsidRPr="0061191A" w:rsidRDefault="00FE0C25" w:rsidP="00FE0C25">
            <w:r w:rsidRPr="0061191A">
              <w:t>18549</w:t>
            </w:r>
          </w:p>
        </w:tc>
        <w:tc>
          <w:tcPr>
            <w:tcW w:w="3015" w:type="pct"/>
            <w:tcBorders>
              <w:left w:val="single" w:sz="4" w:space="0" w:color="808080"/>
              <w:right w:val="single" w:sz="4" w:space="0" w:color="808080"/>
            </w:tcBorders>
          </w:tcPr>
          <w:p w14:paraId="2FE1480B" w14:textId="77777777" w:rsidR="00FE0C25" w:rsidRPr="0061191A" w:rsidRDefault="00FE0C25" w:rsidP="00FE0C25">
            <w:r w:rsidRPr="0061191A">
              <w:t>Слесарь по сборке металлоконструкций</w:t>
            </w:r>
          </w:p>
        </w:tc>
      </w:tr>
    </w:tbl>
    <w:p w14:paraId="2FE1480E" w14:textId="77777777" w:rsidR="00FE0C25" w:rsidRPr="0061191A" w:rsidRDefault="00FE0C25" w:rsidP="00F34A3E">
      <w:pPr>
        <w:pStyle w:val="3"/>
      </w:pPr>
      <w:r w:rsidRPr="0061191A">
        <w:lastRenderedPageBreak/>
        <w:t>3.2.1.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4131"/>
        <w:gridCol w:w="945"/>
        <w:gridCol w:w="1102"/>
        <w:gridCol w:w="1583"/>
        <w:gridCol w:w="800"/>
      </w:tblGrid>
      <w:tr w:rsidR="004E0B0C" w:rsidRPr="0061191A" w14:paraId="2FE14816" w14:textId="77777777" w:rsidTr="00F34A3E">
        <w:trPr>
          <w:trHeight w:val="278"/>
        </w:trPr>
        <w:tc>
          <w:tcPr>
            <w:tcW w:w="8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FE14810" w14:textId="77777777" w:rsidR="004E0B0C" w:rsidRPr="0061191A" w:rsidRDefault="004E0B0C" w:rsidP="00B27E54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14811" w14:textId="77777777" w:rsidR="004E0B0C" w:rsidRPr="0061191A" w:rsidRDefault="00D15C31" w:rsidP="00B27E54">
            <w:pPr>
              <w:rPr>
                <w:sz w:val="18"/>
                <w:szCs w:val="18"/>
              </w:rPr>
            </w:pPr>
            <w:r w:rsidRPr="0061191A">
              <w:t>Изготовление сложных деталей металлоконструкций</w:t>
            </w:r>
          </w:p>
        </w:tc>
        <w:tc>
          <w:tcPr>
            <w:tcW w:w="4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812" w14:textId="77777777" w:rsidR="004E0B0C" w:rsidRPr="0061191A" w:rsidRDefault="004E0B0C" w:rsidP="00B27E5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1191A">
              <w:rPr>
                <w:sz w:val="20"/>
                <w:szCs w:val="18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813" w14:textId="77777777" w:rsidR="004E0B0C" w:rsidRPr="0061191A" w:rsidRDefault="007A2388" w:rsidP="00B27E54">
            <w:pPr>
              <w:rPr>
                <w:sz w:val="18"/>
                <w:szCs w:val="18"/>
              </w:rPr>
            </w:pPr>
            <w:r w:rsidRPr="0061191A">
              <w:rPr>
                <w:lang w:val="en-US"/>
              </w:rPr>
              <w:t>B</w:t>
            </w:r>
            <w:r w:rsidR="004E0B0C" w:rsidRPr="0061191A">
              <w:t>/01.3</w:t>
            </w:r>
          </w:p>
        </w:tc>
        <w:tc>
          <w:tcPr>
            <w:tcW w:w="7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814" w14:textId="77777777" w:rsidR="004E0B0C" w:rsidRPr="0061191A" w:rsidRDefault="004E0B0C" w:rsidP="00BD2658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1191A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815" w14:textId="77777777" w:rsidR="004E0B0C" w:rsidRPr="0061191A" w:rsidRDefault="004E0B0C" w:rsidP="00B27E54">
            <w:pPr>
              <w:jc w:val="center"/>
              <w:rPr>
                <w:sz w:val="18"/>
                <w:szCs w:val="18"/>
              </w:rPr>
            </w:pPr>
            <w:r w:rsidRPr="0061191A">
              <w:t>3</w:t>
            </w:r>
          </w:p>
        </w:tc>
      </w:tr>
    </w:tbl>
    <w:p w14:paraId="2FE14817" w14:textId="77777777" w:rsidR="00D15C31" w:rsidRPr="0061191A" w:rsidRDefault="00D15C31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4"/>
        <w:gridCol w:w="1251"/>
        <w:gridCol w:w="498"/>
        <w:gridCol w:w="2595"/>
        <w:gridCol w:w="1402"/>
        <w:gridCol w:w="1912"/>
      </w:tblGrid>
      <w:tr w:rsidR="0061191A" w:rsidRPr="0061191A" w14:paraId="2FE1481E" w14:textId="77777777" w:rsidTr="00D15C31">
        <w:trPr>
          <w:trHeight w:val="488"/>
        </w:trPr>
        <w:tc>
          <w:tcPr>
            <w:tcW w:w="124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FE14818" w14:textId="77777777" w:rsidR="004E0B0C" w:rsidRPr="0061191A" w:rsidRDefault="004E0B0C" w:rsidP="00B27E54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FE14819" w14:textId="77777777" w:rsidR="004E0B0C" w:rsidRPr="0061191A" w:rsidRDefault="004E0B0C" w:rsidP="00B27E54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Оригинал</w:t>
            </w:r>
          </w:p>
        </w:tc>
        <w:tc>
          <w:tcPr>
            <w:tcW w:w="24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FE1481A" w14:textId="77777777" w:rsidR="004E0B0C" w:rsidRPr="0061191A" w:rsidRDefault="004E0B0C" w:rsidP="00B27E54">
            <w:pPr>
              <w:rPr>
                <w:sz w:val="18"/>
                <w:szCs w:val="18"/>
              </w:rPr>
            </w:pPr>
            <w:r w:rsidRPr="0061191A">
              <w:t>Х</w:t>
            </w:r>
          </w:p>
        </w:tc>
        <w:tc>
          <w:tcPr>
            <w:tcW w:w="127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81B" w14:textId="77777777" w:rsidR="004E0B0C" w:rsidRPr="0061191A" w:rsidRDefault="004E0B0C" w:rsidP="00B27E54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81C" w14:textId="77777777" w:rsidR="004E0B0C" w:rsidRPr="0061191A" w:rsidRDefault="004E0B0C" w:rsidP="00B27E54">
            <w:pPr>
              <w:jc w:val="center"/>
            </w:pPr>
          </w:p>
        </w:tc>
        <w:tc>
          <w:tcPr>
            <w:tcW w:w="9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81D" w14:textId="77777777" w:rsidR="004E0B0C" w:rsidRPr="0061191A" w:rsidRDefault="004E0B0C" w:rsidP="00B27E54">
            <w:pPr>
              <w:jc w:val="center"/>
            </w:pPr>
          </w:p>
        </w:tc>
      </w:tr>
      <w:tr w:rsidR="004E0B0C" w:rsidRPr="0061191A" w14:paraId="2FE14823" w14:textId="77777777" w:rsidTr="00D15C31">
        <w:trPr>
          <w:trHeight w:val="479"/>
        </w:trPr>
        <w:tc>
          <w:tcPr>
            <w:tcW w:w="1247" w:type="pct"/>
            <w:tcBorders>
              <w:top w:val="nil"/>
              <w:bottom w:val="nil"/>
              <w:right w:val="nil"/>
            </w:tcBorders>
            <w:vAlign w:val="center"/>
          </w:tcPr>
          <w:p w14:paraId="2FE1481F" w14:textId="77777777" w:rsidR="004E0B0C" w:rsidRPr="0061191A" w:rsidRDefault="004E0B0C" w:rsidP="00B27E54">
            <w:pPr>
              <w:rPr>
                <w:sz w:val="18"/>
                <w:szCs w:val="18"/>
              </w:rPr>
            </w:pPr>
          </w:p>
        </w:tc>
        <w:tc>
          <w:tcPr>
            <w:tcW w:w="212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FE14820" w14:textId="77777777" w:rsidR="004E0B0C" w:rsidRPr="0061191A" w:rsidRDefault="004E0B0C" w:rsidP="00B27E54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821" w14:textId="77777777" w:rsidR="004E0B0C" w:rsidRPr="0061191A" w:rsidRDefault="004E0B0C" w:rsidP="00B27E54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93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822" w14:textId="77777777" w:rsidR="004E0B0C" w:rsidRPr="0061191A" w:rsidRDefault="004E0B0C" w:rsidP="00B27E54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FE14824" w14:textId="77777777" w:rsidR="00BD2658" w:rsidRPr="0061191A" w:rsidRDefault="00BD2658"/>
    <w:tbl>
      <w:tblPr>
        <w:tblW w:w="5001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544"/>
        <w:gridCol w:w="7655"/>
      </w:tblGrid>
      <w:tr w:rsidR="0061191A" w:rsidRPr="0061191A" w14:paraId="2FE14827" w14:textId="77777777" w:rsidTr="00521822">
        <w:trPr>
          <w:trHeight w:val="20"/>
        </w:trPr>
        <w:tc>
          <w:tcPr>
            <w:tcW w:w="1247" w:type="pct"/>
            <w:vMerge w:val="restart"/>
          </w:tcPr>
          <w:p w14:paraId="2FE14825" w14:textId="77777777" w:rsidR="00521822" w:rsidRPr="0061191A" w:rsidRDefault="00521822" w:rsidP="00AE2371">
            <w:pPr>
              <w:pStyle w:val="af9"/>
            </w:pPr>
            <w:r w:rsidRPr="0061191A">
              <w:t>Трудовые действия</w:t>
            </w:r>
          </w:p>
        </w:tc>
        <w:tc>
          <w:tcPr>
            <w:tcW w:w="37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826" w14:textId="77777777" w:rsidR="00521822" w:rsidRPr="0061191A" w:rsidRDefault="00521822" w:rsidP="00AE2371">
            <w:pPr>
              <w:pStyle w:val="af9"/>
            </w:pPr>
            <w:r w:rsidRPr="0061191A">
              <w:t>Установление последовательности выполнен</w:t>
            </w:r>
            <w:r w:rsidR="00600872" w:rsidRPr="0061191A">
              <w:t>ия работ по изготовлению сложных</w:t>
            </w:r>
            <w:r w:rsidRPr="0061191A">
              <w:t xml:space="preserve"> деталей</w:t>
            </w:r>
          </w:p>
        </w:tc>
      </w:tr>
      <w:tr w:rsidR="0061191A" w:rsidRPr="0061191A" w14:paraId="2FE1482A" w14:textId="77777777" w:rsidTr="00521822">
        <w:trPr>
          <w:trHeight w:val="20"/>
        </w:trPr>
        <w:tc>
          <w:tcPr>
            <w:tcW w:w="1247" w:type="pct"/>
            <w:vMerge/>
          </w:tcPr>
          <w:p w14:paraId="2FE14828" w14:textId="77777777" w:rsidR="00521822" w:rsidRPr="0061191A" w:rsidRDefault="00521822" w:rsidP="00AE2371">
            <w:pPr>
              <w:pStyle w:val="af9"/>
            </w:pPr>
          </w:p>
        </w:tc>
        <w:tc>
          <w:tcPr>
            <w:tcW w:w="37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829" w14:textId="77777777" w:rsidR="00521822" w:rsidRPr="0061191A" w:rsidRDefault="00521822" w:rsidP="00AE2371">
            <w:pPr>
              <w:pStyle w:val="af9"/>
            </w:pPr>
            <w:r w:rsidRPr="0061191A">
              <w:t>Подготовка рабочег</w:t>
            </w:r>
            <w:r w:rsidR="00600872" w:rsidRPr="0061191A">
              <w:t>о места для изготовления сложных</w:t>
            </w:r>
            <w:r w:rsidRPr="0061191A">
              <w:t xml:space="preserve"> деталей</w:t>
            </w:r>
          </w:p>
        </w:tc>
      </w:tr>
      <w:tr w:rsidR="0061191A" w:rsidRPr="0061191A" w14:paraId="2FE1482D" w14:textId="77777777" w:rsidTr="00521822">
        <w:trPr>
          <w:trHeight w:val="20"/>
        </w:trPr>
        <w:tc>
          <w:tcPr>
            <w:tcW w:w="1247" w:type="pct"/>
            <w:vMerge/>
          </w:tcPr>
          <w:p w14:paraId="2FE1482B" w14:textId="77777777" w:rsidR="00521822" w:rsidRPr="0061191A" w:rsidRDefault="00521822" w:rsidP="00AE2371">
            <w:pPr>
              <w:pStyle w:val="af9"/>
            </w:pPr>
          </w:p>
        </w:tc>
        <w:tc>
          <w:tcPr>
            <w:tcW w:w="37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82C" w14:textId="77777777" w:rsidR="00521822" w:rsidRPr="0061191A" w:rsidRDefault="00521822" w:rsidP="00AE2371">
            <w:pPr>
              <w:pStyle w:val="af9"/>
            </w:pPr>
            <w:r w:rsidRPr="0061191A">
              <w:t xml:space="preserve">Выбор инструментов и приспособлений для изготовления </w:t>
            </w:r>
            <w:r w:rsidR="00600872" w:rsidRPr="0061191A">
              <w:t>сложных</w:t>
            </w:r>
            <w:r w:rsidRPr="0061191A">
              <w:t xml:space="preserve"> деталей</w:t>
            </w:r>
          </w:p>
        </w:tc>
      </w:tr>
      <w:tr w:rsidR="0061191A" w:rsidRPr="0061191A" w14:paraId="2FE14830" w14:textId="77777777" w:rsidTr="00521822">
        <w:trPr>
          <w:trHeight w:val="20"/>
        </w:trPr>
        <w:tc>
          <w:tcPr>
            <w:tcW w:w="1247" w:type="pct"/>
            <w:vMerge/>
          </w:tcPr>
          <w:p w14:paraId="2FE1482E" w14:textId="77777777" w:rsidR="00521822" w:rsidRPr="0061191A" w:rsidRDefault="00521822" w:rsidP="00AE2371">
            <w:pPr>
              <w:pStyle w:val="af9"/>
            </w:pPr>
          </w:p>
        </w:tc>
        <w:tc>
          <w:tcPr>
            <w:tcW w:w="3753" w:type="pct"/>
          </w:tcPr>
          <w:p w14:paraId="2FE1482F" w14:textId="77777777" w:rsidR="00521822" w:rsidRPr="0061191A" w:rsidRDefault="00521822" w:rsidP="00AE2371">
            <w:pPr>
              <w:pStyle w:val="af9"/>
            </w:pPr>
            <w:r w:rsidRPr="0061191A">
              <w:t>Разметка сложных деталей по шаблонам</w:t>
            </w:r>
          </w:p>
        </w:tc>
      </w:tr>
      <w:tr w:rsidR="0061191A" w:rsidRPr="0061191A" w14:paraId="2FE14833" w14:textId="77777777" w:rsidTr="00521822">
        <w:trPr>
          <w:trHeight w:val="20"/>
        </w:trPr>
        <w:tc>
          <w:tcPr>
            <w:tcW w:w="1247" w:type="pct"/>
            <w:vMerge/>
          </w:tcPr>
          <w:p w14:paraId="2FE14831" w14:textId="77777777" w:rsidR="00521822" w:rsidRPr="0061191A" w:rsidRDefault="00521822" w:rsidP="00AE2371">
            <w:pPr>
              <w:pStyle w:val="af9"/>
            </w:pPr>
          </w:p>
        </w:tc>
        <w:tc>
          <w:tcPr>
            <w:tcW w:w="3753" w:type="pct"/>
          </w:tcPr>
          <w:p w14:paraId="2FE14832" w14:textId="77777777" w:rsidR="00521822" w:rsidRPr="0061191A" w:rsidRDefault="00521822" w:rsidP="00AE2371">
            <w:pPr>
              <w:pStyle w:val="af9"/>
            </w:pPr>
            <w:r w:rsidRPr="0061191A">
              <w:t>Разметка сложных деталей по чертежам</w:t>
            </w:r>
          </w:p>
        </w:tc>
      </w:tr>
      <w:tr w:rsidR="0061191A" w:rsidRPr="0061191A" w14:paraId="2FE14836" w14:textId="77777777" w:rsidTr="00521822">
        <w:trPr>
          <w:trHeight w:val="20"/>
        </w:trPr>
        <w:tc>
          <w:tcPr>
            <w:tcW w:w="1247" w:type="pct"/>
            <w:vMerge/>
          </w:tcPr>
          <w:p w14:paraId="2FE14834" w14:textId="77777777" w:rsidR="00521822" w:rsidRPr="0061191A" w:rsidRDefault="00521822" w:rsidP="00AE2371">
            <w:pPr>
              <w:pStyle w:val="af9"/>
            </w:pPr>
          </w:p>
        </w:tc>
        <w:tc>
          <w:tcPr>
            <w:tcW w:w="3753" w:type="pct"/>
          </w:tcPr>
          <w:p w14:paraId="2FE14835" w14:textId="77777777" w:rsidR="00521822" w:rsidRPr="0061191A" w:rsidRDefault="00521822" w:rsidP="00AE2371">
            <w:pPr>
              <w:pStyle w:val="af9"/>
            </w:pPr>
            <w:r w:rsidRPr="0061191A">
              <w:t>Тепловая резка вручную заготовок из листового, сортового и фасонного проката</w:t>
            </w:r>
          </w:p>
        </w:tc>
      </w:tr>
      <w:tr w:rsidR="0061191A" w:rsidRPr="0061191A" w14:paraId="2FE14839" w14:textId="77777777" w:rsidTr="00521822">
        <w:trPr>
          <w:trHeight w:val="20"/>
        </w:trPr>
        <w:tc>
          <w:tcPr>
            <w:tcW w:w="1247" w:type="pct"/>
            <w:vMerge/>
          </w:tcPr>
          <w:p w14:paraId="2FE14837" w14:textId="77777777" w:rsidR="008223B9" w:rsidRPr="0061191A" w:rsidRDefault="008223B9" w:rsidP="00AE2371">
            <w:pPr>
              <w:pStyle w:val="af9"/>
            </w:pPr>
          </w:p>
        </w:tc>
        <w:tc>
          <w:tcPr>
            <w:tcW w:w="3753" w:type="pct"/>
          </w:tcPr>
          <w:p w14:paraId="2FE14838" w14:textId="77777777" w:rsidR="008223B9" w:rsidRPr="0061191A" w:rsidRDefault="008223B9" w:rsidP="00AE2371">
            <w:pPr>
              <w:pStyle w:val="af9"/>
            </w:pPr>
            <w:r w:rsidRPr="0061191A">
              <w:t>Механическая резка вручную заготовок из листового, сортового, фасонного и трубного проката</w:t>
            </w:r>
          </w:p>
        </w:tc>
      </w:tr>
      <w:tr w:rsidR="0061191A" w:rsidRPr="0061191A" w14:paraId="2FE1483C" w14:textId="77777777" w:rsidTr="00521822">
        <w:trPr>
          <w:trHeight w:val="20"/>
        </w:trPr>
        <w:tc>
          <w:tcPr>
            <w:tcW w:w="1247" w:type="pct"/>
            <w:vMerge/>
          </w:tcPr>
          <w:p w14:paraId="2FE1483A" w14:textId="77777777" w:rsidR="008223B9" w:rsidRPr="0061191A" w:rsidRDefault="008223B9" w:rsidP="00AE2371">
            <w:pPr>
              <w:pStyle w:val="af9"/>
            </w:pPr>
          </w:p>
        </w:tc>
        <w:tc>
          <w:tcPr>
            <w:tcW w:w="3753" w:type="pct"/>
          </w:tcPr>
          <w:p w14:paraId="2FE1483B" w14:textId="77777777" w:rsidR="008223B9" w:rsidRPr="0061191A" w:rsidRDefault="008223B9" w:rsidP="00AE2371">
            <w:pPr>
              <w:pStyle w:val="af9"/>
            </w:pPr>
            <w:r w:rsidRPr="0061191A">
              <w:t xml:space="preserve">Нарезание </w:t>
            </w:r>
            <w:proofErr w:type="spellStart"/>
            <w:r w:rsidRPr="0061191A">
              <w:t>резьб</w:t>
            </w:r>
            <w:proofErr w:type="spellEnd"/>
            <w:r w:rsidRPr="0061191A">
              <w:t xml:space="preserve"> вручную переносным механизированным инструментом и на станке</w:t>
            </w:r>
          </w:p>
        </w:tc>
      </w:tr>
      <w:tr w:rsidR="0061191A" w:rsidRPr="0061191A" w14:paraId="2FE1483F" w14:textId="77777777" w:rsidTr="00521822">
        <w:trPr>
          <w:trHeight w:val="20"/>
        </w:trPr>
        <w:tc>
          <w:tcPr>
            <w:tcW w:w="1247" w:type="pct"/>
            <w:vMerge/>
          </w:tcPr>
          <w:p w14:paraId="2FE1483D" w14:textId="77777777" w:rsidR="00521822" w:rsidRPr="0061191A" w:rsidRDefault="00521822" w:rsidP="00AE2371">
            <w:pPr>
              <w:pStyle w:val="af9"/>
            </w:pPr>
          </w:p>
        </w:tc>
        <w:tc>
          <w:tcPr>
            <w:tcW w:w="3753" w:type="pct"/>
          </w:tcPr>
          <w:p w14:paraId="2FE1483E" w14:textId="77777777" w:rsidR="00521822" w:rsidRPr="0061191A" w:rsidRDefault="00521822" w:rsidP="00AE2371">
            <w:pPr>
              <w:pStyle w:val="af9"/>
            </w:pPr>
            <w:r w:rsidRPr="0061191A">
              <w:t>Сверление, рассверливание и развертывание отверстий по разметке на станке и переносным механизированным инструментом</w:t>
            </w:r>
          </w:p>
        </w:tc>
      </w:tr>
      <w:tr w:rsidR="0061191A" w:rsidRPr="0061191A" w14:paraId="2FE14842" w14:textId="77777777" w:rsidTr="00521822">
        <w:trPr>
          <w:trHeight w:val="20"/>
        </w:trPr>
        <w:tc>
          <w:tcPr>
            <w:tcW w:w="1247" w:type="pct"/>
            <w:vMerge/>
          </w:tcPr>
          <w:p w14:paraId="2FE14840" w14:textId="77777777" w:rsidR="00521822" w:rsidRPr="0061191A" w:rsidRDefault="00521822" w:rsidP="00AE2371">
            <w:pPr>
              <w:pStyle w:val="af9"/>
            </w:pPr>
          </w:p>
        </w:tc>
        <w:tc>
          <w:tcPr>
            <w:tcW w:w="3753" w:type="pct"/>
          </w:tcPr>
          <w:p w14:paraId="2FE14841" w14:textId="77777777" w:rsidR="00521822" w:rsidRPr="0061191A" w:rsidRDefault="00521822" w:rsidP="00AE2371">
            <w:pPr>
              <w:pStyle w:val="af9"/>
            </w:pPr>
            <w:r w:rsidRPr="0061191A">
              <w:t>Гибка сложных деталей металлоконструкций</w:t>
            </w:r>
          </w:p>
        </w:tc>
      </w:tr>
      <w:tr w:rsidR="0061191A" w:rsidRPr="0061191A" w14:paraId="2FE14845" w14:textId="77777777" w:rsidTr="00521822">
        <w:trPr>
          <w:trHeight w:val="20"/>
        </w:trPr>
        <w:tc>
          <w:tcPr>
            <w:tcW w:w="1247" w:type="pct"/>
            <w:vMerge/>
          </w:tcPr>
          <w:p w14:paraId="2FE14843" w14:textId="77777777" w:rsidR="00521822" w:rsidRPr="0061191A" w:rsidRDefault="00521822" w:rsidP="00AE2371">
            <w:pPr>
              <w:pStyle w:val="af9"/>
            </w:pPr>
          </w:p>
        </w:tc>
        <w:tc>
          <w:tcPr>
            <w:tcW w:w="3753" w:type="pct"/>
          </w:tcPr>
          <w:p w14:paraId="2FE14844" w14:textId="77777777" w:rsidR="00521822" w:rsidRPr="0061191A" w:rsidRDefault="00521822" w:rsidP="00AE2371">
            <w:pPr>
              <w:pStyle w:val="af9"/>
            </w:pPr>
            <w:r w:rsidRPr="0061191A">
              <w:t>Правка сложных деталей металлоконструкций</w:t>
            </w:r>
          </w:p>
        </w:tc>
      </w:tr>
      <w:tr w:rsidR="0061191A" w:rsidRPr="0061191A" w14:paraId="2FE14848" w14:textId="77777777" w:rsidTr="00521822">
        <w:trPr>
          <w:trHeight w:val="20"/>
        </w:trPr>
        <w:tc>
          <w:tcPr>
            <w:tcW w:w="1247" w:type="pct"/>
            <w:vMerge/>
          </w:tcPr>
          <w:p w14:paraId="2FE14846" w14:textId="77777777" w:rsidR="00521822" w:rsidRPr="0061191A" w:rsidRDefault="00521822" w:rsidP="00AE2371">
            <w:pPr>
              <w:pStyle w:val="af9"/>
            </w:pPr>
          </w:p>
        </w:tc>
        <w:tc>
          <w:tcPr>
            <w:tcW w:w="3753" w:type="pct"/>
          </w:tcPr>
          <w:p w14:paraId="2FE14847" w14:textId="77777777" w:rsidR="00521822" w:rsidRPr="0061191A" w:rsidRDefault="00521822" w:rsidP="00AE2371">
            <w:pPr>
              <w:pStyle w:val="af9"/>
            </w:pPr>
            <w:r w:rsidRPr="0061191A">
              <w:t>Опиливание сложных деталей металлоконструкций</w:t>
            </w:r>
          </w:p>
        </w:tc>
      </w:tr>
      <w:tr w:rsidR="0061191A" w:rsidRPr="0061191A" w14:paraId="2FE1484B" w14:textId="77777777" w:rsidTr="00521822">
        <w:trPr>
          <w:trHeight w:val="20"/>
        </w:trPr>
        <w:tc>
          <w:tcPr>
            <w:tcW w:w="1247" w:type="pct"/>
            <w:vMerge/>
          </w:tcPr>
          <w:p w14:paraId="2FE14849" w14:textId="77777777" w:rsidR="008223B9" w:rsidRPr="0061191A" w:rsidRDefault="008223B9" w:rsidP="00AE2371">
            <w:pPr>
              <w:pStyle w:val="af9"/>
            </w:pPr>
          </w:p>
        </w:tc>
        <w:tc>
          <w:tcPr>
            <w:tcW w:w="3753" w:type="pct"/>
          </w:tcPr>
          <w:p w14:paraId="2FE1484A" w14:textId="77777777" w:rsidR="008223B9" w:rsidRPr="0061191A" w:rsidRDefault="008223B9" w:rsidP="00AE2371">
            <w:pPr>
              <w:pStyle w:val="af9"/>
            </w:pPr>
            <w:r w:rsidRPr="0061191A">
              <w:t>Распиливание отверстий и вырезов в сложных деталях металлоконструкций</w:t>
            </w:r>
          </w:p>
        </w:tc>
      </w:tr>
      <w:tr w:rsidR="0061191A" w:rsidRPr="0061191A" w14:paraId="2FE1484E" w14:textId="77777777" w:rsidTr="00521822">
        <w:trPr>
          <w:trHeight w:val="20"/>
        </w:trPr>
        <w:tc>
          <w:tcPr>
            <w:tcW w:w="1247" w:type="pct"/>
            <w:vMerge/>
          </w:tcPr>
          <w:p w14:paraId="2FE1484C" w14:textId="77777777" w:rsidR="006E6864" w:rsidRPr="0061191A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4D" w14:textId="77777777" w:rsidR="006E6864" w:rsidRPr="0061191A" w:rsidRDefault="006E6864" w:rsidP="00AE2371">
            <w:pPr>
              <w:pStyle w:val="af9"/>
            </w:pPr>
            <w:r w:rsidRPr="0061191A">
              <w:t>Маркировка деталей ударным способом</w:t>
            </w:r>
          </w:p>
        </w:tc>
      </w:tr>
      <w:tr w:rsidR="0061191A" w:rsidRPr="0061191A" w14:paraId="2FE14851" w14:textId="77777777" w:rsidTr="00521822">
        <w:trPr>
          <w:trHeight w:val="20"/>
        </w:trPr>
        <w:tc>
          <w:tcPr>
            <w:tcW w:w="1247" w:type="pct"/>
            <w:vMerge/>
          </w:tcPr>
          <w:p w14:paraId="2FE1484F" w14:textId="77777777" w:rsidR="006E6864" w:rsidRPr="0061191A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50" w14:textId="77777777" w:rsidR="006E6864" w:rsidRPr="0061191A" w:rsidRDefault="006E6864" w:rsidP="00AE2371">
            <w:pPr>
              <w:pStyle w:val="af9"/>
            </w:pPr>
            <w:r w:rsidRPr="0061191A">
              <w:t>Контроль размеров сложных деталей металлоконструкций</w:t>
            </w:r>
          </w:p>
        </w:tc>
      </w:tr>
      <w:tr w:rsidR="0061191A" w:rsidRPr="0061191A" w14:paraId="2FE14854" w14:textId="77777777" w:rsidTr="00521822">
        <w:trPr>
          <w:trHeight w:val="20"/>
        </w:trPr>
        <w:tc>
          <w:tcPr>
            <w:tcW w:w="1247" w:type="pct"/>
            <w:vMerge w:val="restart"/>
          </w:tcPr>
          <w:p w14:paraId="2FE14852" w14:textId="77777777" w:rsidR="006E6864" w:rsidRPr="0061191A" w:rsidDel="002A1D54" w:rsidRDefault="006E6864" w:rsidP="00AE2371">
            <w:pPr>
              <w:pStyle w:val="af9"/>
            </w:pPr>
            <w:r w:rsidRPr="0061191A" w:rsidDel="002A1D54">
              <w:t>Необходимые умения</w:t>
            </w:r>
          </w:p>
        </w:tc>
        <w:tc>
          <w:tcPr>
            <w:tcW w:w="3753" w:type="pct"/>
          </w:tcPr>
          <w:p w14:paraId="2FE14853" w14:textId="77777777" w:rsidR="006E6864" w:rsidRPr="0061191A" w:rsidRDefault="006E6864" w:rsidP="00AE2371">
            <w:pPr>
              <w:pStyle w:val="af9"/>
              <w:rPr>
                <w:strike/>
              </w:rPr>
            </w:pPr>
            <w:r w:rsidRPr="0061191A">
              <w:t>Читать и анализировать конструкторскую документацию на сложные детали</w:t>
            </w:r>
          </w:p>
        </w:tc>
      </w:tr>
      <w:tr w:rsidR="0061191A" w:rsidRPr="0061191A" w14:paraId="2FE14857" w14:textId="77777777" w:rsidTr="00521822">
        <w:trPr>
          <w:trHeight w:val="20"/>
        </w:trPr>
        <w:tc>
          <w:tcPr>
            <w:tcW w:w="1247" w:type="pct"/>
            <w:vMerge/>
          </w:tcPr>
          <w:p w14:paraId="2FE14855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56" w14:textId="77777777" w:rsidR="006E6864" w:rsidRPr="0061191A" w:rsidRDefault="006E6864" w:rsidP="00AE2371">
            <w:pPr>
              <w:pStyle w:val="af9"/>
            </w:pPr>
            <w:r w:rsidRPr="0061191A">
              <w:t>Читать и анализировать технологическую документацию на сложные детали</w:t>
            </w:r>
          </w:p>
        </w:tc>
      </w:tr>
      <w:tr w:rsidR="0061191A" w:rsidRPr="0061191A" w14:paraId="2FE1485A" w14:textId="77777777" w:rsidTr="00621030">
        <w:trPr>
          <w:trHeight w:val="20"/>
        </w:trPr>
        <w:tc>
          <w:tcPr>
            <w:tcW w:w="1247" w:type="pct"/>
            <w:vMerge/>
          </w:tcPr>
          <w:p w14:paraId="2FE14858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859" w14:textId="77777777" w:rsidR="006E6864" w:rsidRPr="0061191A" w:rsidRDefault="006E6864" w:rsidP="00AE2371">
            <w:pPr>
              <w:pStyle w:val="af9"/>
              <w:rPr>
                <w:strike/>
              </w:rPr>
            </w:pPr>
            <w:r w:rsidRPr="0061191A">
              <w:t>Подготавливать рабочее место для рационального и безопасного выполнения работ по изготовлению сложных деталей</w:t>
            </w:r>
          </w:p>
        </w:tc>
      </w:tr>
      <w:tr w:rsidR="0061191A" w:rsidRPr="0061191A" w14:paraId="2FE1485D" w14:textId="77777777" w:rsidTr="00621030">
        <w:trPr>
          <w:trHeight w:val="20"/>
        </w:trPr>
        <w:tc>
          <w:tcPr>
            <w:tcW w:w="1247" w:type="pct"/>
            <w:vMerge/>
          </w:tcPr>
          <w:p w14:paraId="2FE1485B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85C" w14:textId="77777777" w:rsidR="006E6864" w:rsidRPr="0061191A" w:rsidRDefault="006E6864" w:rsidP="00AE2371">
            <w:pPr>
              <w:pStyle w:val="af9"/>
            </w:pPr>
            <w:r w:rsidRPr="0061191A">
              <w:t>Выбирать инструменты и приспособления для производства работ по изготовлению сложных деталей</w:t>
            </w:r>
          </w:p>
        </w:tc>
      </w:tr>
      <w:tr w:rsidR="0061191A" w:rsidRPr="0061191A" w14:paraId="2FE14860" w14:textId="77777777" w:rsidTr="00521822">
        <w:trPr>
          <w:trHeight w:val="20"/>
        </w:trPr>
        <w:tc>
          <w:tcPr>
            <w:tcW w:w="1247" w:type="pct"/>
            <w:vMerge/>
          </w:tcPr>
          <w:p w14:paraId="2FE1485E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5F" w14:textId="77777777" w:rsidR="006E6864" w:rsidRPr="0061191A" w:rsidRDefault="006E6864" w:rsidP="00AE2371">
            <w:pPr>
              <w:pStyle w:val="af9"/>
            </w:pPr>
            <w:r w:rsidRPr="0061191A">
              <w:t>Обрабатывать отверстия на станках</w:t>
            </w:r>
          </w:p>
        </w:tc>
      </w:tr>
      <w:tr w:rsidR="0061191A" w:rsidRPr="0061191A" w14:paraId="2FE14863" w14:textId="77777777" w:rsidTr="00521822">
        <w:trPr>
          <w:trHeight w:val="20"/>
        </w:trPr>
        <w:tc>
          <w:tcPr>
            <w:tcW w:w="1247" w:type="pct"/>
            <w:vMerge/>
          </w:tcPr>
          <w:p w14:paraId="2FE14861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62" w14:textId="77777777" w:rsidR="006E6864" w:rsidRPr="0061191A" w:rsidRDefault="006E6864" w:rsidP="00AE2371">
            <w:pPr>
              <w:pStyle w:val="af9"/>
            </w:pPr>
            <w:r w:rsidRPr="0061191A">
              <w:t>Обрабатывать отверстия переносным механизированным инструментом</w:t>
            </w:r>
          </w:p>
        </w:tc>
      </w:tr>
      <w:tr w:rsidR="0061191A" w:rsidRPr="0061191A" w14:paraId="2FE14866" w14:textId="77777777" w:rsidTr="00521822">
        <w:trPr>
          <w:trHeight w:val="20"/>
        </w:trPr>
        <w:tc>
          <w:tcPr>
            <w:tcW w:w="1247" w:type="pct"/>
            <w:vMerge/>
          </w:tcPr>
          <w:p w14:paraId="2FE14864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65" w14:textId="77777777" w:rsidR="006E6864" w:rsidRPr="0061191A" w:rsidRDefault="006E6864" w:rsidP="00AE2371">
            <w:pPr>
              <w:pStyle w:val="af9"/>
            </w:pPr>
            <w:r w:rsidRPr="0061191A">
              <w:t>Нарезать наружную и внутреннюю резьбу</w:t>
            </w:r>
          </w:p>
        </w:tc>
      </w:tr>
      <w:tr w:rsidR="0061191A" w:rsidRPr="0061191A" w14:paraId="2FE14869" w14:textId="77777777" w:rsidTr="00521822">
        <w:trPr>
          <w:trHeight w:val="20"/>
        </w:trPr>
        <w:tc>
          <w:tcPr>
            <w:tcW w:w="1247" w:type="pct"/>
            <w:vMerge/>
          </w:tcPr>
          <w:p w14:paraId="2FE14867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68" w14:textId="77777777" w:rsidR="006E6864" w:rsidRPr="0061191A" w:rsidRDefault="006E6864" w:rsidP="00AE2371">
            <w:pPr>
              <w:pStyle w:val="af9"/>
            </w:pPr>
            <w:r w:rsidRPr="0061191A">
              <w:t>Нарезать резьбу на станке</w:t>
            </w:r>
          </w:p>
        </w:tc>
      </w:tr>
      <w:tr w:rsidR="0061191A" w:rsidRPr="0061191A" w14:paraId="2FE1486C" w14:textId="77777777" w:rsidTr="00521822">
        <w:trPr>
          <w:trHeight w:val="20"/>
        </w:trPr>
        <w:tc>
          <w:tcPr>
            <w:tcW w:w="1247" w:type="pct"/>
            <w:vMerge/>
          </w:tcPr>
          <w:p w14:paraId="2FE1486A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6B" w14:textId="77777777" w:rsidR="006E6864" w:rsidRPr="0061191A" w:rsidRDefault="006E6864" w:rsidP="00AE2371">
            <w:pPr>
              <w:pStyle w:val="af9"/>
            </w:pPr>
            <w:r w:rsidRPr="0061191A">
              <w:t>Использовать газовый резак для резки проката</w:t>
            </w:r>
          </w:p>
        </w:tc>
      </w:tr>
      <w:tr w:rsidR="0061191A" w:rsidRPr="0061191A" w14:paraId="2FE1486F" w14:textId="77777777" w:rsidTr="00521822">
        <w:trPr>
          <w:trHeight w:val="20"/>
        </w:trPr>
        <w:tc>
          <w:tcPr>
            <w:tcW w:w="1247" w:type="pct"/>
            <w:vMerge/>
          </w:tcPr>
          <w:p w14:paraId="2FE1486D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6E" w14:textId="77777777" w:rsidR="006E6864" w:rsidRPr="0061191A" w:rsidRDefault="006E6864" w:rsidP="00AE2371">
            <w:pPr>
              <w:pStyle w:val="af9"/>
            </w:pPr>
            <w:r w:rsidRPr="0061191A">
              <w:t>Использовать плазменный резак для резки проката</w:t>
            </w:r>
          </w:p>
        </w:tc>
      </w:tr>
      <w:tr w:rsidR="0061191A" w:rsidRPr="0061191A" w14:paraId="2FE14872" w14:textId="77777777" w:rsidTr="00521822">
        <w:trPr>
          <w:trHeight w:val="20"/>
        </w:trPr>
        <w:tc>
          <w:tcPr>
            <w:tcW w:w="1247" w:type="pct"/>
            <w:vMerge/>
          </w:tcPr>
          <w:p w14:paraId="2FE14870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71" w14:textId="77777777" w:rsidR="006E6864" w:rsidRPr="0061191A" w:rsidRDefault="006E6864" w:rsidP="00AE2371">
            <w:pPr>
              <w:pStyle w:val="af9"/>
            </w:pPr>
            <w:r w:rsidRPr="0061191A">
              <w:t>Производить правку деталей механическим способом</w:t>
            </w:r>
          </w:p>
        </w:tc>
      </w:tr>
      <w:tr w:rsidR="0061191A" w:rsidRPr="0061191A" w14:paraId="2FE14875" w14:textId="77777777" w:rsidTr="00521822">
        <w:trPr>
          <w:trHeight w:val="20"/>
        </w:trPr>
        <w:tc>
          <w:tcPr>
            <w:tcW w:w="1247" w:type="pct"/>
            <w:vMerge/>
          </w:tcPr>
          <w:p w14:paraId="2FE14873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74" w14:textId="77777777" w:rsidR="006E6864" w:rsidRPr="0061191A" w:rsidRDefault="006E6864" w:rsidP="00AE2371">
            <w:pPr>
              <w:pStyle w:val="af9"/>
            </w:pPr>
            <w:r w:rsidRPr="0061191A">
              <w:t xml:space="preserve">Производить </w:t>
            </w:r>
            <w:proofErr w:type="spellStart"/>
            <w:r w:rsidRPr="0061191A">
              <w:t>гибку</w:t>
            </w:r>
            <w:proofErr w:type="spellEnd"/>
            <w:r w:rsidRPr="0061191A">
              <w:t xml:space="preserve"> деталей из листового, сортового и профильного проката в холодном состоянии</w:t>
            </w:r>
          </w:p>
        </w:tc>
      </w:tr>
      <w:tr w:rsidR="0061191A" w:rsidRPr="0061191A" w14:paraId="2FE14878" w14:textId="77777777" w:rsidTr="00521822">
        <w:trPr>
          <w:trHeight w:val="20"/>
        </w:trPr>
        <w:tc>
          <w:tcPr>
            <w:tcW w:w="1247" w:type="pct"/>
            <w:vMerge/>
          </w:tcPr>
          <w:p w14:paraId="2FE14876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77" w14:textId="77777777" w:rsidR="006E6864" w:rsidRPr="0061191A" w:rsidRDefault="006E6864" w:rsidP="00AE2371">
            <w:pPr>
              <w:pStyle w:val="af9"/>
            </w:pPr>
            <w:r w:rsidRPr="0061191A">
              <w:t xml:space="preserve">Производить </w:t>
            </w:r>
            <w:proofErr w:type="spellStart"/>
            <w:r w:rsidRPr="0061191A">
              <w:t>гибку</w:t>
            </w:r>
            <w:proofErr w:type="spellEnd"/>
            <w:r w:rsidRPr="0061191A">
              <w:t xml:space="preserve"> труб в холодном состоянии</w:t>
            </w:r>
          </w:p>
        </w:tc>
      </w:tr>
      <w:tr w:rsidR="0061191A" w:rsidRPr="0061191A" w14:paraId="2FE1487B" w14:textId="77777777" w:rsidTr="00521822">
        <w:trPr>
          <w:trHeight w:val="20"/>
        </w:trPr>
        <w:tc>
          <w:tcPr>
            <w:tcW w:w="1247" w:type="pct"/>
            <w:vMerge/>
          </w:tcPr>
          <w:p w14:paraId="2FE14879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7A" w14:textId="77777777" w:rsidR="006E6864" w:rsidRPr="0061191A" w:rsidRDefault="006E6864" w:rsidP="00AE2371">
            <w:pPr>
              <w:pStyle w:val="af9"/>
            </w:pPr>
            <w:r w:rsidRPr="0061191A">
              <w:t>Производить опиливание поверхностей деталей</w:t>
            </w:r>
          </w:p>
        </w:tc>
      </w:tr>
      <w:tr w:rsidR="0061191A" w:rsidRPr="0061191A" w14:paraId="2FE1487E" w14:textId="77777777" w:rsidTr="00521822">
        <w:trPr>
          <w:trHeight w:val="20"/>
        </w:trPr>
        <w:tc>
          <w:tcPr>
            <w:tcW w:w="1247" w:type="pct"/>
            <w:vMerge/>
          </w:tcPr>
          <w:p w14:paraId="2FE1487C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7D" w14:textId="77777777" w:rsidR="006E6864" w:rsidRPr="0061191A" w:rsidRDefault="006E6864" w:rsidP="00AE2371">
            <w:pPr>
              <w:pStyle w:val="af9"/>
            </w:pPr>
            <w:r w:rsidRPr="0061191A">
              <w:t xml:space="preserve">Производить распиливание отверстий и вырезов в деталях </w:t>
            </w:r>
          </w:p>
        </w:tc>
      </w:tr>
      <w:tr w:rsidR="0061191A" w:rsidRPr="0061191A" w14:paraId="2FE14881" w14:textId="77777777" w:rsidTr="00521822">
        <w:trPr>
          <w:trHeight w:val="20"/>
        </w:trPr>
        <w:tc>
          <w:tcPr>
            <w:tcW w:w="1247" w:type="pct"/>
            <w:vMerge/>
          </w:tcPr>
          <w:p w14:paraId="2FE1487F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80" w14:textId="77777777" w:rsidR="006E6864" w:rsidRPr="0061191A" w:rsidRDefault="006E6864" w:rsidP="00AE2371">
            <w:pPr>
              <w:pStyle w:val="af9"/>
            </w:pPr>
            <w:r w:rsidRPr="0061191A">
              <w:t>Использовать ручной инструмент для маркировки деталей ударным способом</w:t>
            </w:r>
          </w:p>
        </w:tc>
      </w:tr>
      <w:tr w:rsidR="0061191A" w:rsidRPr="0061191A" w14:paraId="2FE14884" w14:textId="77777777" w:rsidTr="00521822">
        <w:trPr>
          <w:trHeight w:val="20"/>
        </w:trPr>
        <w:tc>
          <w:tcPr>
            <w:tcW w:w="1247" w:type="pct"/>
            <w:vMerge/>
          </w:tcPr>
          <w:p w14:paraId="2FE14882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83" w14:textId="77777777" w:rsidR="006E6864" w:rsidRPr="0061191A" w:rsidRDefault="006E6864" w:rsidP="00AE2371">
            <w:pPr>
              <w:pStyle w:val="af9"/>
            </w:pPr>
            <w:r w:rsidRPr="0061191A">
              <w:t>Производить консервацию деталей на период межоперационного хранения</w:t>
            </w:r>
          </w:p>
        </w:tc>
      </w:tr>
      <w:tr w:rsidR="0061191A" w:rsidRPr="0061191A" w14:paraId="2FE14887" w14:textId="77777777" w:rsidTr="00521822">
        <w:trPr>
          <w:trHeight w:val="20"/>
        </w:trPr>
        <w:tc>
          <w:tcPr>
            <w:tcW w:w="1247" w:type="pct"/>
            <w:vMerge/>
          </w:tcPr>
          <w:p w14:paraId="2FE14885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86" w14:textId="77777777" w:rsidR="006E6864" w:rsidRPr="0061191A" w:rsidRDefault="006E6864" w:rsidP="00AE2371">
            <w:pPr>
              <w:pStyle w:val="af9"/>
            </w:pPr>
            <w:r w:rsidRPr="0061191A">
              <w:t>Использовать универсальный и специальный измерительный инструмент для контроля размеров деталей</w:t>
            </w:r>
          </w:p>
        </w:tc>
      </w:tr>
      <w:tr w:rsidR="0061191A" w:rsidRPr="0061191A" w14:paraId="2FE1488A" w14:textId="77777777" w:rsidTr="00521822">
        <w:trPr>
          <w:trHeight w:val="20"/>
        </w:trPr>
        <w:tc>
          <w:tcPr>
            <w:tcW w:w="1247" w:type="pct"/>
            <w:vMerge/>
          </w:tcPr>
          <w:p w14:paraId="2FE14888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89" w14:textId="77777777" w:rsidR="006E6864" w:rsidRPr="0061191A" w:rsidRDefault="006E6864" w:rsidP="00AE2371">
            <w:pPr>
              <w:pStyle w:val="af9"/>
            </w:pPr>
            <w:r w:rsidRPr="0061191A">
              <w:t>Использовать универсальный и специальный измерительный инструмент для контроля качества формы поверхностей деталей</w:t>
            </w:r>
          </w:p>
        </w:tc>
      </w:tr>
      <w:tr w:rsidR="0061191A" w:rsidRPr="0061191A" w14:paraId="2FE1488D" w14:textId="77777777" w:rsidTr="00621030">
        <w:trPr>
          <w:trHeight w:val="20"/>
        </w:trPr>
        <w:tc>
          <w:tcPr>
            <w:tcW w:w="1247" w:type="pct"/>
            <w:vMerge w:val="restart"/>
          </w:tcPr>
          <w:p w14:paraId="2FE1488B" w14:textId="77777777" w:rsidR="006E6864" w:rsidRPr="0061191A" w:rsidRDefault="006E6864" w:rsidP="00AE2371">
            <w:pPr>
              <w:pStyle w:val="af9"/>
            </w:pPr>
            <w:r w:rsidRPr="0061191A" w:rsidDel="002A1D54">
              <w:t>Необходимые знания</w:t>
            </w:r>
          </w:p>
        </w:tc>
        <w:tc>
          <w:tcPr>
            <w:tcW w:w="37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88C" w14:textId="77777777" w:rsidR="006E6864" w:rsidRPr="0061191A" w:rsidRDefault="006E6864" w:rsidP="00AE2371">
            <w:pPr>
              <w:pStyle w:val="af9"/>
              <w:rPr>
                <w:strike/>
              </w:rPr>
            </w:pPr>
            <w:r w:rsidRPr="0061191A">
              <w:t>Требования, предъявляемые к рабочему месту для производства работ по изготовлению сложных деталей</w:t>
            </w:r>
          </w:p>
        </w:tc>
      </w:tr>
      <w:tr w:rsidR="0061191A" w:rsidRPr="0061191A" w14:paraId="2FE14890" w14:textId="77777777" w:rsidTr="00621030">
        <w:trPr>
          <w:trHeight w:val="20"/>
        </w:trPr>
        <w:tc>
          <w:tcPr>
            <w:tcW w:w="1247" w:type="pct"/>
            <w:vMerge/>
          </w:tcPr>
          <w:p w14:paraId="2FE1488E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88F" w14:textId="77777777" w:rsidR="006E6864" w:rsidRPr="0061191A" w:rsidRDefault="006E6864" w:rsidP="00AE2371">
            <w:pPr>
              <w:pStyle w:val="af9"/>
            </w:pPr>
            <w:r w:rsidRPr="0061191A">
              <w:t>Виды, конструкция, назначение, возможности и правила использования инструментов и приспособлений для производства работ по изготовлению сложных деталей</w:t>
            </w:r>
          </w:p>
        </w:tc>
      </w:tr>
      <w:tr w:rsidR="0061191A" w:rsidRPr="0061191A" w14:paraId="2FE14893" w14:textId="77777777" w:rsidTr="00521822">
        <w:trPr>
          <w:trHeight w:val="20"/>
        </w:trPr>
        <w:tc>
          <w:tcPr>
            <w:tcW w:w="1247" w:type="pct"/>
            <w:vMerge/>
          </w:tcPr>
          <w:p w14:paraId="2FE14891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92" w14:textId="77777777" w:rsidR="006E6864" w:rsidRPr="0061191A" w:rsidRDefault="006E6864" w:rsidP="00AE2371">
            <w:pPr>
              <w:pStyle w:val="af9"/>
            </w:pPr>
            <w:r w:rsidRPr="0061191A">
              <w:t>Система допусков и посадок в объеме выполняемой работы</w:t>
            </w:r>
          </w:p>
        </w:tc>
      </w:tr>
      <w:tr w:rsidR="0061191A" w:rsidRPr="0061191A" w14:paraId="2FE14896" w14:textId="77777777" w:rsidTr="00521822">
        <w:trPr>
          <w:trHeight w:val="20"/>
        </w:trPr>
        <w:tc>
          <w:tcPr>
            <w:tcW w:w="1247" w:type="pct"/>
            <w:vMerge/>
          </w:tcPr>
          <w:p w14:paraId="2FE14894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95" w14:textId="77777777" w:rsidR="006E6864" w:rsidRPr="0061191A" w:rsidRDefault="006E6864" w:rsidP="00AE2371">
            <w:pPr>
              <w:pStyle w:val="af9"/>
              <w:rPr>
                <w:strike/>
              </w:rPr>
            </w:pPr>
            <w:r w:rsidRPr="0061191A">
              <w:t>Требования к шероховатости поверхностей деталей</w:t>
            </w:r>
          </w:p>
        </w:tc>
      </w:tr>
      <w:tr w:rsidR="0061191A" w:rsidRPr="0061191A" w14:paraId="2FE14899" w14:textId="77777777" w:rsidTr="00521822">
        <w:trPr>
          <w:trHeight w:val="20"/>
        </w:trPr>
        <w:tc>
          <w:tcPr>
            <w:tcW w:w="1247" w:type="pct"/>
            <w:vMerge/>
          </w:tcPr>
          <w:p w14:paraId="2FE14897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98" w14:textId="77777777" w:rsidR="006E6864" w:rsidRPr="0061191A" w:rsidRDefault="006E6864" w:rsidP="00AE2371">
            <w:pPr>
              <w:pStyle w:val="af9"/>
              <w:rPr>
                <w:shd w:val="clear" w:color="auto" w:fill="FFFFFF"/>
              </w:rPr>
            </w:pPr>
            <w:r w:rsidRPr="0061191A">
              <w:t>Наименование и назначение ручного слесарного инструмента</w:t>
            </w:r>
          </w:p>
        </w:tc>
      </w:tr>
      <w:tr w:rsidR="0061191A" w:rsidRPr="0061191A" w14:paraId="2FE1489C" w14:textId="77777777" w:rsidTr="00521822">
        <w:trPr>
          <w:trHeight w:val="20"/>
        </w:trPr>
        <w:tc>
          <w:tcPr>
            <w:tcW w:w="1247" w:type="pct"/>
            <w:vMerge/>
          </w:tcPr>
          <w:p w14:paraId="2FE1489A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9B" w14:textId="77777777" w:rsidR="006E6864" w:rsidRPr="0061191A" w:rsidRDefault="006E6864" w:rsidP="00AE2371">
            <w:pPr>
              <w:pStyle w:val="af9"/>
            </w:pPr>
            <w:r w:rsidRPr="0061191A">
              <w:t>Правила использования ручного слесарного инструмента</w:t>
            </w:r>
          </w:p>
        </w:tc>
      </w:tr>
      <w:tr w:rsidR="0061191A" w:rsidRPr="0061191A" w14:paraId="2FE1489F" w14:textId="77777777" w:rsidTr="00521822">
        <w:trPr>
          <w:trHeight w:val="20"/>
        </w:trPr>
        <w:tc>
          <w:tcPr>
            <w:tcW w:w="1247" w:type="pct"/>
            <w:vMerge/>
          </w:tcPr>
          <w:p w14:paraId="2FE1489D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9E" w14:textId="77777777" w:rsidR="006E6864" w:rsidRPr="0061191A" w:rsidRDefault="006E6864" w:rsidP="00AE2371">
            <w:pPr>
              <w:pStyle w:val="af9"/>
            </w:pPr>
            <w:r w:rsidRPr="0061191A">
              <w:t>Методы и приемы слесарной обработки заготовок деталей</w:t>
            </w:r>
          </w:p>
        </w:tc>
      </w:tr>
      <w:tr w:rsidR="0061191A" w:rsidRPr="0061191A" w14:paraId="2FE148A2" w14:textId="77777777" w:rsidTr="00521822">
        <w:trPr>
          <w:trHeight w:val="20"/>
        </w:trPr>
        <w:tc>
          <w:tcPr>
            <w:tcW w:w="1247" w:type="pct"/>
            <w:vMerge/>
          </w:tcPr>
          <w:p w14:paraId="2FE148A0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A1" w14:textId="77777777" w:rsidR="006E6864" w:rsidRPr="0061191A" w:rsidRDefault="006E6864" w:rsidP="00AE2371">
            <w:pPr>
              <w:pStyle w:val="af9"/>
            </w:pPr>
            <w:r w:rsidRPr="0061191A">
              <w:t>Правила эксплуатации оборудования для тепловой резки проката</w:t>
            </w:r>
          </w:p>
        </w:tc>
      </w:tr>
      <w:tr w:rsidR="0061191A" w:rsidRPr="0061191A" w14:paraId="2FE148A5" w14:textId="77777777" w:rsidTr="00521822">
        <w:trPr>
          <w:trHeight w:val="20"/>
        </w:trPr>
        <w:tc>
          <w:tcPr>
            <w:tcW w:w="1247" w:type="pct"/>
            <w:vMerge/>
          </w:tcPr>
          <w:p w14:paraId="2FE148A3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A4" w14:textId="77777777" w:rsidR="006E6864" w:rsidRPr="0061191A" w:rsidRDefault="006E6864" w:rsidP="00AE2371">
            <w:pPr>
              <w:pStyle w:val="af9"/>
            </w:pPr>
            <w:r w:rsidRPr="0061191A">
              <w:t>Правила эксплуатации оборудования для механической резки проката</w:t>
            </w:r>
          </w:p>
        </w:tc>
      </w:tr>
      <w:tr w:rsidR="0061191A" w:rsidRPr="0061191A" w14:paraId="2FE148A8" w14:textId="77777777" w:rsidTr="00521822">
        <w:trPr>
          <w:trHeight w:val="20"/>
        </w:trPr>
        <w:tc>
          <w:tcPr>
            <w:tcW w:w="1247" w:type="pct"/>
            <w:vMerge/>
          </w:tcPr>
          <w:p w14:paraId="2FE148A6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A7" w14:textId="77777777" w:rsidR="006E6864" w:rsidRPr="0061191A" w:rsidRDefault="006E6864" w:rsidP="00AE2371">
            <w:pPr>
              <w:pStyle w:val="af9"/>
            </w:pPr>
            <w:r w:rsidRPr="0061191A">
              <w:t>Правила эксплуатации механизированного инструмента для обработки отверстий</w:t>
            </w:r>
          </w:p>
        </w:tc>
      </w:tr>
      <w:tr w:rsidR="0061191A" w:rsidRPr="0061191A" w14:paraId="2FE148AB" w14:textId="77777777" w:rsidTr="00521822">
        <w:trPr>
          <w:trHeight w:val="20"/>
        </w:trPr>
        <w:tc>
          <w:tcPr>
            <w:tcW w:w="1247" w:type="pct"/>
            <w:vMerge/>
          </w:tcPr>
          <w:p w14:paraId="2FE148A9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AA" w14:textId="77777777" w:rsidR="006E6864" w:rsidRPr="0061191A" w:rsidRDefault="006E6864" w:rsidP="00AE2371">
            <w:pPr>
              <w:pStyle w:val="af9"/>
            </w:pPr>
            <w:r w:rsidRPr="0061191A">
              <w:t>Правила эксплуатации станков для обработки отверстий</w:t>
            </w:r>
          </w:p>
        </w:tc>
      </w:tr>
      <w:tr w:rsidR="0061191A" w:rsidRPr="0061191A" w14:paraId="2FE148AE" w14:textId="77777777" w:rsidTr="00521822">
        <w:trPr>
          <w:trHeight w:val="20"/>
        </w:trPr>
        <w:tc>
          <w:tcPr>
            <w:tcW w:w="1247" w:type="pct"/>
            <w:vMerge/>
          </w:tcPr>
          <w:p w14:paraId="2FE148AC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AD" w14:textId="77777777" w:rsidR="006E6864" w:rsidRPr="0061191A" w:rsidRDefault="006E6864" w:rsidP="00AE2371">
            <w:pPr>
              <w:pStyle w:val="af9"/>
            </w:pPr>
            <w:r w:rsidRPr="0061191A">
              <w:t>Виды и назначение металлорежущих инструментов для обработки отверстий</w:t>
            </w:r>
          </w:p>
        </w:tc>
      </w:tr>
      <w:tr w:rsidR="0061191A" w:rsidRPr="0061191A" w14:paraId="2FE148B1" w14:textId="77777777" w:rsidTr="00521822">
        <w:trPr>
          <w:trHeight w:val="20"/>
        </w:trPr>
        <w:tc>
          <w:tcPr>
            <w:tcW w:w="1247" w:type="pct"/>
            <w:vMerge/>
          </w:tcPr>
          <w:p w14:paraId="2FE148AF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B0" w14:textId="77777777" w:rsidR="006E6864" w:rsidRPr="0061191A" w:rsidRDefault="006E6864" w:rsidP="00AE2371">
            <w:pPr>
              <w:pStyle w:val="af9"/>
            </w:pPr>
            <w:r w:rsidRPr="0061191A">
              <w:t>Виды и назначение металлорежущих инструментов для нарезания резьбы</w:t>
            </w:r>
          </w:p>
        </w:tc>
      </w:tr>
      <w:tr w:rsidR="0061191A" w:rsidRPr="0061191A" w14:paraId="2FE148B4" w14:textId="77777777" w:rsidTr="00521822">
        <w:trPr>
          <w:trHeight w:val="20"/>
        </w:trPr>
        <w:tc>
          <w:tcPr>
            <w:tcW w:w="1247" w:type="pct"/>
            <w:vMerge/>
          </w:tcPr>
          <w:p w14:paraId="2FE148B2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B3" w14:textId="77777777" w:rsidR="006E6864" w:rsidRPr="0061191A" w:rsidRDefault="006E6864" w:rsidP="00AE2371">
            <w:pPr>
              <w:pStyle w:val="af9"/>
            </w:pPr>
            <w:r w:rsidRPr="0061191A">
              <w:t>Технологические режимы обработки отверстий</w:t>
            </w:r>
          </w:p>
        </w:tc>
      </w:tr>
      <w:tr w:rsidR="0061191A" w:rsidRPr="0061191A" w14:paraId="2FE148B7" w14:textId="77777777" w:rsidTr="00521822">
        <w:trPr>
          <w:trHeight w:val="20"/>
        </w:trPr>
        <w:tc>
          <w:tcPr>
            <w:tcW w:w="1247" w:type="pct"/>
            <w:vMerge/>
          </w:tcPr>
          <w:p w14:paraId="2FE148B5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B6" w14:textId="77777777" w:rsidR="006E6864" w:rsidRPr="0061191A" w:rsidRDefault="006E6864" w:rsidP="00AE2371">
            <w:pPr>
              <w:pStyle w:val="af9"/>
            </w:pPr>
            <w:r w:rsidRPr="0061191A">
              <w:t>Порядок выполнения опиливания особо сложных деталей</w:t>
            </w:r>
          </w:p>
        </w:tc>
      </w:tr>
      <w:tr w:rsidR="0061191A" w:rsidRPr="0061191A" w14:paraId="2FE148BA" w14:textId="77777777" w:rsidTr="00521822">
        <w:trPr>
          <w:trHeight w:val="20"/>
        </w:trPr>
        <w:tc>
          <w:tcPr>
            <w:tcW w:w="1247" w:type="pct"/>
            <w:vMerge/>
          </w:tcPr>
          <w:p w14:paraId="2FE148B8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B9" w14:textId="4A265967" w:rsidR="006E6864" w:rsidRPr="0061191A" w:rsidRDefault="006E6864" w:rsidP="00AE2371">
            <w:pPr>
              <w:pStyle w:val="af9"/>
            </w:pPr>
            <w:r w:rsidRPr="0061191A">
              <w:t xml:space="preserve">Порядок выполнения распиливания отверстий и вырезов </w:t>
            </w:r>
            <w:r w:rsidR="009F58E0" w:rsidRPr="0061191A">
              <w:t>в особо сложных деталях</w:t>
            </w:r>
          </w:p>
        </w:tc>
      </w:tr>
      <w:tr w:rsidR="0061191A" w:rsidRPr="0061191A" w14:paraId="2FE148BD" w14:textId="77777777" w:rsidTr="00521822">
        <w:trPr>
          <w:trHeight w:val="20"/>
        </w:trPr>
        <w:tc>
          <w:tcPr>
            <w:tcW w:w="1247" w:type="pct"/>
            <w:vMerge/>
          </w:tcPr>
          <w:p w14:paraId="2FE148BB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BC" w14:textId="77777777" w:rsidR="006E6864" w:rsidRPr="0061191A" w:rsidRDefault="006E6864" w:rsidP="00AE2371">
            <w:pPr>
              <w:pStyle w:val="af9"/>
              <w:rPr>
                <w:shd w:val="clear" w:color="auto" w:fill="FFFFFF"/>
              </w:rPr>
            </w:pPr>
            <w:r w:rsidRPr="0061191A">
              <w:t>Наименование и назначение контрольно-измерительного инструмента</w:t>
            </w:r>
          </w:p>
        </w:tc>
      </w:tr>
      <w:tr w:rsidR="0061191A" w:rsidRPr="0061191A" w14:paraId="2FE148C0" w14:textId="77777777" w:rsidTr="00521822">
        <w:trPr>
          <w:trHeight w:val="20"/>
        </w:trPr>
        <w:tc>
          <w:tcPr>
            <w:tcW w:w="1247" w:type="pct"/>
            <w:vMerge/>
          </w:tcPr>
          <w:p w14:paraId="2FE148BE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BF" w14:textId="77777777" w:rsidR="006E6864" w:rsidRPr="0061191A" w:rsidRDefault="006E6864" w:rsidP="00AE2371">
            <w:pPr>
              <w:pStyle w:val="af9"/>
              <w:rPr>
                <w:shd w:val="clear" w:color="auto" w:fill="FFFFFF"/>
              </w:rPr>
            </w:pPr>
            <w:r w:rsidRPr="0061191A">
              <w:t>Правила использования контрольно-измерительного инструмента</w:t>
            </w:r>
          </w:p>
        </w:tc>
      </w:tr>
      <w:tr w:rsidR="0061191A" w:rsidRPr="0061191A" w14:paraId="2FE148C3" w14:textId="77777777" w:rsidTr="00521822">
        <w:trPr>
          <w:trHeight w:val="20"/>
        </w:trPr>
        <w:tc>
          <w:tcPr>
            <w:tcW w:w="1247" w:type="pct"/>
            <w:vMerge/>
          </w:tcPr>
          <w:p w14:paraId="2FE148C1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C2" w14:textId="77777777" w:rsidR="006E6864" w:rsidRPr="0061191A" w:rsidRDefault="006E6864" w:rsidP="00AE2371">
            <w:pPr>
              <w:pStyle w:val="af9"/>
              <w:rPr>
                <w:shd w:val="clear" w:color="auto" w:fill="FFFFFF"/>
              </w:rPr>
            </w:pPr>
            <w:r w:rsidRPr="0061191A">
              <w:t>Наименование и назначение слесарных приспособлений</w:t>
            </w:r>
          </w:p>
        </w:tc>
      </w:tr>
      <w:tr w:rsidR="0061191A" w:rsidRPr="0061191A" w14:paraId="2FE148C6" w14:textId="77777777" w:rsidTr="00521822">
        <w:trPr>
          <w:trHeight w:val="20"/>
        </w:trPr>
        <w:tc>
          <w:tcPr>
            <w:tcW w:w="1247" w:type="pct"/>
            <w:vMerge/>
          </w:tcPr>
          <w:p w14:paraId="2FE148C4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C5" w14:textId="77777777" w:rsidR="006E6864" w:rsidRPr="0061191A" w:rsidRDefault="006E6864" w:rsidP="00AE2371">
            <w:pPr>
              <w:pStyle w:val="af9"/>
            </w:pPr>
            <w:r w:rsidRPr="0061191A">
              <w:t>Способы правки деталей и узлов металлоконструкций</w:t>
            </w:r>
          </w:p>
        </w:tc>
      </w:tr>
      <w:tr w:rsidR="0061191A" w:rsidRPr="0061191A" w14:paraId="2FE148C9" w14:textId="77777777" w:rsidTr="00521822">
        <w:trPr>
          <w:trHeight w:val="20"/>
        </w:trPr>
        <w:tc>
          <w:tcPr>
            <w:tcW w:w="1247" w:type="pct"/>
            <w:vMerge/>
          </w:tcPr>
          <w:p w14:paraId="2FE148C7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C8" w14:textId="77777777" w:rsidR="006E6864" w:rsidRPr="0061191A" w:rsidRDefault="006E6864" w:rsidP="00AE2371">
            <w:pPr>
              <w:pStyle w:val="af9"/>
            </w:pPr>
            <w:r w:rsidRPr="0061191A">
              <w:t>Способы гибки деталей</w:t>
            </w:r>
          </w:p>
        </w:tc>
      </w:tr>
      <w:tr w:rsidR="0061191A" w:rsidRPr="0061191A" w14:paraId="2FE148CC" w14:textId="77777777" w:rsidTr="00521822">
        <w:trPr>
          <w:trHeight w:val="20"/>
        </w:trPr>
        <w:tc>
          <w:tcPr>
            <w:tcW w:w="1247" w:type="pct"/>
            <w:vMerge/>
          </w:tcPr>
          <w:p w14:paraId="2FE148CA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CB" w14:textId="77777777" w:rsidR="006E6864" w:rsidRPr="0061191A" w:rsidRDefault="00FC02F3" w:rsidP="00AE2371">
            <w:pPr>
              <w:pStyle w:val="af9"/>
            </w:pPr>
            <w:r w:rsidRPr="0061191A">
              <w:t>Правила маркировки деталей</w:t>
            </w:r>
          </w:p>
        </w:tc>
      </w:tr>
      <w:tr w:rsidR="0061191A" w:rsidRPr="0061191A" w14:paraId="2FE148CF" w14:textId="77777777" w:rsidTr="00521822">
        <w:trPr>
          <w:trHeight w:val="20"/>
        </w:trPr>
        <w:tc>
          <w:tcPr>
            <w:tcW w:w="1247" w:type="pct"/>
            <w:vMerge/>
          </w:tcPr>
          <w:p w14:paraId="2FE148CD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CE" w14:textId="77777777" w:rsidR="006E6864" w:rsidRPr="0061191A" w:rsidRDefault="006E6864" w:rsidP="00AE2371">
            <w:pPr>
              <w:pStyle w:val="af9"/>
            </w:pPr>
            <w:r w:rsidRPr="0061191A">
              <w:t>Способы нарезания резьбы на станках и ручным механизированным инструментом</w:t>
            </w:r>
          </w:p>
        </w:tc>
      </w:tr>
      <w:tr w:rsidR="0061191A" w:rsidRPr="0061191A" w14:paraId="2FE148D2" w14:textId="77777777" w:rsidTr="00521822">
        <w:trPr>
          <w:trHeight w:val="20"/>
        </w:trPr>
        <w:tc>
          <w:tcPr>
            <w:tcW w:w="1247" w:type="pct"/>
            <w:vMerge/>
          </w:tcPr>
          <w:p w14:paraId="2FE148D0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D1" w14:textId="77777777" w:rsidR="006E6864" w:rsidRPr="0061191A" w:rsidRDefault="006E6864" w:rsidP="00AE2371">
            <w:pPr>
              <w:pStyle w:val="af9"/>
            </w:pPr>
            <w:r w:rsidRPr="0061191A">
              <w:t>Наименование и назначение приспособлений для гибки деталей</w:t>
            </w:r>
          </w:p>
        </w:tc>
      </w:tr>
      <w:tr w:rsidR="0061191A" w:rsidRPr="0061191A" w14:paraId="2FE148D5" w14:textId="77777777" w:rsidTr="00521822">
        <w:trPr>
          <w:trHeight w:val="20"/>
        </w:trPr>
        <w:tc>
          <w:tcPr>
            <w:tcW w:w="1247" w:type="pct"/>
            <w:vMerge/>
          </w:tcPr>
          <w:p w14:paraId="2FE148D3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D4" w14:textId="77777777" w:rsidR="006E6864" w:rsidRPr="0061191A" w:rsidRDefault="006E6864" w:rsidP="00AE2371">
            <w:pPr>
              <w:pStyle w:val="af9"/>
            </w:pPr>
            <w:r w:rsidRPr="0061191A">
              <w:t>Технологические возможности оборудования для гибки деталей</w:t>
            </w:r>
          </w:p>
        </w:tc>
      </w:tr>
      <w:tr w:rsidR="0061191A" w:rsidRPr="0061191A" w14:paraId="2FE148D8" w14:textId="77777777" w:rsidTr="00521822">
        <w:trPr>
          <w:trHeight w:val="20"/>
        </w:trPr>
        <w:tc>
          <w:tcPr>
            <w:tcW w:w="1247" w:type="pct"/>
            <w:vMerge/>
          </w:tcPr>
          <w:p w14:paraId="2FE148D6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D7" w14:textId="77777777" w:rsidR="006E6864" w:rsidRPr="0061191A" w:rsidRDefault="006E6864" w:rsidP="00AE2371">
            <w:pPr>
              <w:pStyle w:val="af9"/>
            </w:pPr>
            <w:r w:rsidRPr="0061191A">
              <w:t>Способы заточки слесарного инструмента</w:t>
            </w:r>
          </w:p>
        </w:tc>
      </w:tr>
      <w:tr w:rsidR="0061191A" w:rsidRPr="0061191A" w14:paraId="2FE148DB" w14:textId="77777777" w:rsidTr="00521822">
        <w:trPr>
          <w:trHeight w:val="20"/>
        </w:trPr>
        <w:tc>
          <w:tcPr>
            <w:tcW w:w="1247" w:type="pct"/>
            <w:vMerge/>
          </w:tcPr>
          <w:p w14:paraId="2FE148D9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DA" w14:textId="77777777" w:rsidR="006E6864" w:rsidRPr="0061191A" w:rsidRDefault="006E6864" w:rsidP="00AE2371">
            <w:pPr>
              <w:pStyle w:val="af9"/>
            </w:pPr>
            <w:r w:rsidRPr="0061191A">
              <w:t>Свойства материалов, применяемых в металлоконструкциях</w:t>
            </w:r>
          </w:p>
        </w:tc>
      </w:tr>
      <w:tr w:rsidR="0061191A" w:rsidRPr="0061191A" w14:paraId="2FE148DE" w14:textId="77777777" w:rsidTr="00521822">
        <w:trPr>
          <w:trHeight w:val="20"/>
        </w:trPr>
        <w:tc>
          <w:tcPr>
            <w:tcW w:w="1247" w:type="pct"/>
            <w:vMerge/>
          </w:tcPr>
          <w:p w14:paraId="2FE148DC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DD" w14:textId="77777777" w:rsidR="006E6864" w:rsidRPr="0061191A" w:rsidRDefault="006E6864" w:rsidP="00AE2371">
            <w:pPr>
              <w:pStyle w:val="af9"/>
            </w:pPr>
            <w:r w:rsidRPr="0061191A">
              <w:t>Марки и сортамент материалов, применяемых в металлоконструкциях</w:t>
            </w:r>
          </w:p>
        </w:tc>
      </w:tr>
      <w:tr w:rsidR="0061191A" w:rsidRPr="0061191A" w14:paraId="2FE148E1" w14:textId="77777777" w:rsidTr="00521822">
        <w:trPr>
          <w:trHeight w:val="20"/>
        </w:trPr>
        <w:tc>
          <w:tcPr>
            <w:tcW w:w="1247" w:type="pct"/>
            <w:vMerge/>
          </w:tcPr>
          <w:p w14:paraId="2FE148DF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E0" w14:textId="77777777" w:rsidR="006E6864" w:rsidRPr="0061191A" w:rsidRDefault="006E6864" w:rsidP="00AE2371">
            <w:pPr>
              <w:pStyle w:val="af9"/>
            </w:pPr>
            <w:r w:rsidRPr="0061191A">
              <w:t>Марки инструментальных материалов</w:t>
            </w:r>
          </w:p>
        </w:tc>
      </w:tr>
      <w:tr w:rsidR="0061191A" w:rsidRPr="0061191A" w14:paraId="2FE148E4" w14:textId="77777777" w:rsidTr="00521822">
        <w:trPr>
          <w:trHeight w:val="20"/>
        </w:trPr>
        <w:tc>
          <w:tcPr>
            <w:tcW w:w="1247" w:type="pct"/>
            <w:vMerge/>
          </w:tcPr>
          <w:p w14:paraId="2FE148E2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E3" w14:textId="77777777" w:rsidR="006E6864" w:rsidRPr="0061191A" w:rsidRDefault="006E6864" w:rsidP="00AE2371">
            <w:pPr>
              <w:pStyle w:val="af9"/>
            </w:pPr>
            <w:r w:rsidRPr="0061191A">
              <w:t>Виды, свойства и назначение консервирующих составов</w:t>
            </w:r>
          </w:p>
        </w:tc>
      </w:tr>
      <w:tr w:rsidR="0061191A" w:rsidRPr="0061191A" w14:paraId="2FE148E7" w14:textId="77777777" w:rsidTr="00521822">
        <w:trPr>
          <w:trHeight w:val="20"/>
        </w:trPr>
        <w:tc>
          <w:tcPr>
            <w:tcW w:w="1247" w:type="pct"/>
            <w:vMerge/>
          </w:tcPr>
          <w:p w14:paraId="2FE148E5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E6" w14:textId="77777777" w:rsidR="006E6864" w:rsidRPr="0061191A" w:rsidRDefault="006E6864" w:rsidP="00AE2371">
            <w:pPr>
              <w:pStyle w:val="af9"/>
              <w:rPr>
                <w:szCs w:val="20"/>
              </w:rPr>
            </w:pPr>
            <w:r w:rsidRPr="0061191A">
              <w:t>Виды и правила применения средств индивидуальной и коллективной защиты при изготовлении деталей средней сложности</w:t>
            </w:r>
          </w:p>
        </w:tc>
      </w:tr>
      <w:tr w:rsidR="0061191A" w:rsidRPr="0061191A" w14:paraId="2FE148EA" w14:textId="77777777" w:rsidTr="00521822">
        <w:trPr>
          <w:trHeight w:val="20"/>
        </w:trPr>
        <w:tc>
          <w:tcPr>
            <w:tcW w:w="1247" w:type="pct"/>
            <w:vMerge/>
          </w:tcPr>
          <w:p w14:paraId="2FE148E8" w14:textId="77777777" w:rsidR="006E6864" w:rsidRPr="0061191A" w:rsidDel="002A1D54" w:rsidRDefault="006E6864" w:rsidP="00AE2371">
            <w:pPr>
              <w:pStyle w:val="af9"/>
            </w:pPr>
          </w:p>
        </w:tc>
        <w:tc>
          <w:tcPr>
            <w:tcW w:w="3753" w:type="pct"/>
          </w:tcPr>
          <w:p w14:paraId="2FE148E9" w14:textId="77777777" w:rsidR="006E6864" w:rsidRPr="0061191A" w:rsidRDefault="006E6864" w:rsidP="00AE2371">
            <w:pPr>
              <w:pStyle w:val="af9"/>
              <w:rPr>
                <w:szCs w:val="20"/>
              </w:rPr>
            </w:pPr>
            <w:r w:rsidRPr="0061191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6E6864" w:rsidRPr="0061191A" w14:paraId="2FE148ED" w14:textId="77777777" w:rsidTr="00521822">
        <w:trPr>
          <w:trHeight w:val="20"/>
        </w:trPr>
        <w:tc>
          <w:tcPr>
            <w:tcW w:w="1247" w:type="pct"/>
          </w:tcPr>
          <w:p w14:paraId="2FE148EB" w14:textId="77777777" w:rsidR="006E6864" w:rsidRPr="0061191A" w:rsidDel="002A1D54" w:rsidRDefault="006E6864" w:rsidP="00AE2371">
            <w:pPr>
              <w:pStyle w:val="af9"/>
            </w:pPr>
            <w:r w:rsidRPr="0061191A" w:rsidDel="002A1D54">
              <w:lastRenderedPageBreak/>
              <w:t>Другие характеристики</w:t>
            </w:r>
          </w:p>
        </w:tc>
        <w:tc>
          <w:tcPr>
            <w:tcW w:w="3753" w:type="pct"/>
          </w:tcPr>
          <w:p w14:paraId="2FE148EC" w14:textId="77777777" w:rsidR="006E6864" w:rsidRPr="0061191A" w:rsidRDefault="006E6864" w:rsidP="00AE2371">
            <w:pPr>
              <w:pStyle w:val="af9"/>
            </w:pPr>
            <w:r w:rsidRPr="0061191A">
              <w:t>-</w:t>
            </w:r>
          </w:p>
        </w:tc>
      </w:tr>
    </w:tbl>
    <w:p w14:paraId="2FE148EF" w14:textId="77777777" w:rsidR="00EA23E7" w:rsidRPr="0061191A" w:rsidRDefault="00EA23E7" w:rsidP="00F34A3E">
      <w:pPr>
        <w:pStyle w:val="3"/>
        <w:rPr>
          <w:bCs/>
        </w:rPr>
      </w:pPr>
      <w:r w:rsidRPr="0061191A">
        <w:t>3.2.2.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4237"/>
        <w:gridCol w:w="945"/>
        <w:gridCol w:w="1102"/>
        <w:gridCol w:w="1583"/>
        <w:gridCol w:w="804"/>
      </w:tblGrid>
      <w:tr w:rsidR="00EA23E7" w:rsidRPr="0061191A" w14:paraId="2FE148F7" w14:textId="77777777" w:rsidTr="00BD2658"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FE148F1" w14:textId="77777777" w:rsidR="00EA23E7" w:rsidRPr="0061191A" w:rsidRDefault="00EA23E7" w:rsidP="00B27E54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0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148F2" w14:textId="77777777" w:rsidR="00EA23E7" w:rsidRPr="0061191A" w:rsidRDefault="004E127E" w:rsidP="00B27E54">
            <w:pPr>
              <w:rPr>
                <w:sz w:val="18"/>
                <w:szCs w:val="18"/>
              </w:rPr>
            </w:pPr>
            <w:r w:rsidRPr="0061191A">
              <w:t>Сборка</w:t>
            </w:r>
            <w:r w:rsidR="00EA23E7" w:rsidRPr="0061191A">
              <w:t xml:space="preserve"> металлоконструкций средней сложности </w:t>
            </w:r>
            <w:r w:rsidRPr="0061191A">
              <w:t xml:space="preserve">и </w:t>
            </w:r>
            <w:r w:rsidR="00EB6D5B" w:rsidRPr="0061191A">
              <w:t>узлов</w:t>
            </w:r>
            <w:r w:rsidRPr="0061191A">
              <w:t xml:space="preserve"> сложных</w:t>
            </w:r>
            <w:r w:rsidR="002A475A" w:rsidRPr="0061191A">
              <w:t xml:space="preserve"> </w:t>
            </w:r>
            <w:r w:rsidR="00EB6D5B" w:rsidRPr="0061191A">
              <w:t xml:space="preserve">металлоконструкций </w:t>
            </w:r>
            <w:r w:rsidR="00EA23E7" w:rsidRPr="0061191A">
              <w:t>под сварку и клепку</w:t>
            </w:r>
          </w:p>
        </w:tc>
        <w:tc>
          <w:tcPr>
            <w:tcW w:w="4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8F3" w14:textId="77777777" w:rsidR="00EA23E7" w:rsidRPr="0061191A" w:rsidRDefault="00EA23E7" w:rsidP="00B27E5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1191A">
              <w:rPr>
                <w:sz w:val="20"/>
                <w:szCs w:val="18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8F4" w14:textId="77777777" w:rsidR="00EA23E7" w:rsidRPr="0061191A" w:rsidRDefault="007A2388" w:rsidP="00EA23E7">
            <w:pPr>
              <w:rPr>
                <w:sz w:val="18"/>
                <w:szCs w:val="18"/>
              </w:rPr>
            </w:pPr>
            <w:r w:rsidRPr="0061191A">
              <w:rPr>
                <w:lang w:val="en-US"/>
              </w:rPr>
              <w:t>B</w:t>
            </w:r>
            <w:r w:rsidR="00EA23E7" w:rsidRPr="0061191A">
              <w:t>/02.3</w:t>
            </w:r>
          </w:p>
        </w:tc>
        <w:tc>
          <w:tcPr>
            <w:tcW w:w="7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8F5" w14:textId="77777777" w:rsidR="00EA23E7" w:rsidRPr="0061191A" w:rsidRDefault="00EA23E7" w:rsidP="00BD2658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1191A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8F6" w14:textId="77777777" w:rsidR="00EA23E7" w:rsidRPr="0061191A" w:rsidRDefault="00EA23E7" w:rsidP="00B27E54">
            <w:pPr>
              <w:jc w:val="center"/>
              <w:rPr>
                <w:sz w:val="18"/>
                <w:szCs w:val="18"/>
              </w:rPr>
            </w:pPr>
            <w:r w:rsidRPr="0061191A">
              <w:t>3</w:t>
            </w:r>
          </w:p>
        </w:tc>
      </w:tr>
    </w:tbl>
    <w:p w14:paraId="2FE148F8" w14:textId="77777777" w:rsidR="0040269D" w:rsidRPr="0061191A" w:rsidRDefault="0040269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52"/>
        <w:gridCol w:w="1214"/>
        <w:gridCol w:w="498"/>
        <w:gridCol w:w="2626"/>
        <w:gridCol w:w="1402"/>
        <w:gridCol w:w="1910"/>
      </w:tblGrid>
      <w:tr w:rsidR="0061191A" w:rsidRPr="0061191A" w14:paraId="2FE148FF" w14:textId="77777777" w:rsidTr="00626282">
        <w:trPr>
          <w:trHeight w:val="488"/>
        </w:trPr>
        <w:tc>
          <w:tcPr>
            <w:tcW w:w="125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FE148F9" w14:textId="77777777" w:rsidR="00EA23E7" w:rsidRPr="0061191A" w:rsidRDefault="00EA23E7" w:rsidP="00B27E54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FE148FA" w14:textId="77777777" w:rsidR="00EA23E7" w:rsidRPr="0061191A" w:rsidRDefault="00EA23E7" w:rsidP="00B27E54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Оригинал</w:t>
            </w:r>
          </w:p>
        </w:tc>
        <w:tc>
          <w:tcPr>
            <w:tcW w:w="24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FE148FB" w14:textId="77777777" w:rsidR="00EA23E7" w:rsidRPr="0061191A" w:rsidRDefault="00EA23E7" w:rsidP="00B27E54">
            <w:pPr>
              <w:rPr>
                <w:sz w:val="18"/>
                <w:szCs w:val="18"/>
              </w:rPr>
            </w:pPr>
            <w:r w:rsidRPr="0061191A">
              <w:t>Х</w:t>
            </w:r>
          </w:p>
        </w:tc>
        <w:tc>
          <w:tcPr>
            <w:tcW w:w="12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8FC" w14:textId="77777777" w:rsidR="00EA23E7" w:rsidRPr="0061191A" w:rsidRDefault="00EA23E7" w:rsidP="00B27E54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8FD" w14:textId="77777777" w:rsidR="00EA23E7" w:rsidRPr="0061191A" w:rsidRDefault="00EA23E7" w:rsidP="00B27E54">
            <w:pPr>
              <w:jc w:val="center"/>
            </w:pPr>
          </w:p>
        </w:tc>
        <w:tc>
          <w:tcPr>
            <w:tcW w:w="9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8FE" w14:textId="77777777" w:rsidR="00EA23E7" w:rsidRPr="0061191A" w:rsidRDefault="00EA23E7" w:rsidP="00B27E54">
            <w:pPr>
              <w:jc w:val="center"/>
            </w:pPr>
          </w:p>
        </w:tc>
      </w:tr>
      <w:tr w:rsidR="00EA23E7" w:rsidRPr="0061191A" w14:paraId="2FE14904" w14:textId="77777777" w:rsidTr="00626282">
        <w:trPr>
          <w:trHeight w:val="479"/>
        </w:trPr>
        <w:tc>
          <w:tcPr>
            <w:tcW w:w="1251" w:type="pct"/>
            <w:tcBorders>
              <w:top w:val="nil"/>
              <w:bottom w:val="nil"/>
              <w:right w:val="nil"/>
            </w:tcBorders>
            <w:vAlign w:val="center"/>
          </w:tcPr>
          <w:p w14:paraId="2FE14900" w14:textId="77777777" w:rsidR="00EA23E7" w:rsidRPr="0061191A" w:rsidRDefault="00EA23E7" w:rsidP="00B27E54">
            <w:pPr>
              <w:rPr>
                <w:sz w:val="18"/>
                <w:szCs w:val="18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FE14901" w14:textId="77777777" w:rsidR="00EA23E7" w:rsidRPr="0061191A" w:rsidRDefault="00EA23E7" w:rsidP="00B27E54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902" w14:textId="77777777" w:rsidR="00EA23E7" w:rsidRPr="0061191A" w:rsidRDefault="00EA23E7" w:rsidP="00B27E54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93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903" w14:textId="77777777" w:rsidR="00EA23E7" w:rsidRPr="0061191A" w:rsidRDefault="00EA23E7" w:rsidP="00B27E54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FE14905" w14:textId="77777777" w:rsidR="00BD2658" w:rsidRPr="0061191A" w:rsidRDefault="00BD2658"/>
    <w:tbl>
      <w:tblPr>
        <w:tblW w:w="5001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552"/>
        <w:gridCol w:w="7647"/>
      </w:tblGrid>
      <w:tr w:rsidR="0061191A" w:rsidRPr="0061191A" w14:paraId="2FE14908" w14:textId="77777777" w:rsidTr="00621030">
        <w:trPr>
          <w:trHeight w:val="20"/>
        </w:trPr>
        <w:tc>
          <w:tcPr>
            <w:tcW w:w="1251" w:type="pct"/>
            <w:vMerge w:val="restart"/>
          </w:tcPr>
          <w:p w14:paraId="2FE14906" w14:textId="77777777" w:rsidR="00621030" w:rsidRPr="0061191A" w:rsidRDefault="00621030" w:rsidP="00AE2371">
            <w:pPr>
              <w:pStyle w:val="af9"/>
            </w:pPr>
            <w:r w:rsidRPr="0061191A">
              <w:t>Трудовые действия</w:t>
            </w:r>
          </w:p>
        </w:tc>
        <w:tc>
          <w:tcPr>
            <w:tcW w:w="37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907" w14:textId="77777777" w:rsidR="00621030" w:rsidRPr="0061191A" w:rsidRDefault="00621030" w:rsidP="00AE2371">
            <w:pPr>
              <w:pStyle w:val="af9"/>
            </w:pPr>
            <w:r w:rsidRPr="0061191A">
              <w:t>Установление последовательности выполнения работ сборки металлоконструкций средней сложности и узлов сложных металлоконструкций под сварку и клепку</w:t>
            </w:r>
          </w:p>
        </w:tc>
      </w:tr>
      <w:tr w:rsidR="0061191A" w:rsidRPr="0061191A" w14:paraId="2FE1490B" w14:textId="77777777" w:rsidTr="00621030">
        <w:trPr>
          <w:trHeight w:val="20"/>
        </w:trPr>
        <w:tc>
          <w:tcPr>
            <w:tcW w:w="1251" w:type="pct"/>
            <w:vMerge/>
          </w:tcPr>
          <w:p w14:paraId="2FE14909" w14:textId="77777777" w:rsidR="00621030" w:rsidRPr="0061191A" w:rsidRDefault="00621030" w:rsidP="00AE2371">
            <w:pPr>
              <w:pStyle w:val="af9"/>
            </w:pPr>
          </w:p>
        </w:tc>
        <w:tc>
          <w:tcPr>
            <w:tcW w:w="37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90A" w14:textId="77777777" w:rsidR="00621030" w:rsidRPr="0061191A" w:rsidRDefault="00621030" w:rsidP="00AE2371">
            <w:pPr>
              <w:pStyle w:val="af9"/>
            </w:pPr>
            <w:r w:rsidRPr="0061191A">
              <w:t>Подготовка рабочего места для сборки металлоконструкций средней сложности и узлов сложных металлоконструкций под сварку и клепку</w:t>
            </w:r>
          </w:p>
        </w:tc>
      </w:tr>
      <w:tr w:rsidR="0061191A" w:rsidRPr="0061191A" w14:paraId="2FE1490E" w14:textId="77777777" w:rsidTr="00621030">
        <w:trPr>
          <w:trHeight w:val="20"/>
        </w:trPr>
        <w:tc>
          <w:tcPr>
            <w:tcW w:w="1251" w:type="pct"/>
            <w:vMerge/>
          </w:tcPr>
          <w:p w14:paraId="2FE1490C" w14:textId="77777777" w:rsidR="00621030" w:rsidRPr="0061191A" w:rsidRDefault="00621030" w:rsidP="00AE2371">
            <w:pPr>
              <w:pStyle w:val="af9"/>
            </w:pPr>
          </w:p>
        </w:tc>
        <w:tc>
          <w:tcPr>
            <w:tcW w:w="37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90D" w14:textId="77777777" w:rsidR="00621030" w:rsidRPr="0061191A" w:rsidRDefault="00621030" w:rsidP="00AE2371">
            <w:pPr>
              <w:pStyle w:val="af9"/>
            </w:pPr>
            <w:r w:rsidRPr="0061191A">
              <w:t>Выбор инструментов и приспособлений для сборки металлоконструкций средней сложности и узлов сложных металлоконструкций под сварку и клепку</w:t>
            </w:r>
          </w:p>
        </w:tc>
      </w:tr>
      <w:tr w:rsidR="0061191A" w:rsidRPr="0061191A" w14:paraId="2FE14911" w14:textId="77777777" w:rsidTr="00621030">
        <w:trPr>
          <w:trHeight w:val="20"/>
        </w:trPr>
        <w:tc>
          <w:tcPr>
            <w:tcW w:w="1251" w:type="pct"/>
            <w:vMerge/>
          </w:tcPr>
          <w:p w14:paraId="2FE1490F" w14:textId="77777777" w:rsidR="00621030" w:rsidRPr="0061191A" w:rsidRDefault="00621030" w:rsidP="00AE2371">
            <w:pPr>
              <w:pStyle w:val="af9"/>
            </w:pPr>
          </w:p>
        </w:tc>
        <w:tc>
          <w:tcPr>
            <w:tcW w:w="3749" w:type="pct"/>
          </w:tcPr>
          <w:p w14:paraId="2FE14910" w14:textId="77777777" w:rsidR="00621030" w:rsidRPr="0061191A" w:rsidRDefault="00621030" w:rsidP="00AE2371">
            <w:pPr>
              <w:pStyle w:val="af9"/>
            </w:pPr>
            <w:r w:rsidRPr="0061191A">
              <w:t>Правка деталей и узлов мета</w:t>
            </w:r>
            <w:r w:rsidR="00736576" w:rsidRPr="0061191A">
              <w:t>ллоконструкций</w:t>
            </w:r>
          </w:p>
        </w:tc>
      </w:tr>
      <w:tr w:rsidR="0061191A" w:rsidRPr="0061191A" w14:paraId="2FE14914" w14:textId="77777777" w:rsidTr="00621030">
        <w:trPr>
          <w:trHeight w:val="20"/>
        </w:trPr>
        <w:tc>
          <w:tcPr>
            <w:tcW w:w="1251" w:type="pct"/>
            <w:vMerge/>
          </w:tcPr>
          <w:p w14:paraId="2FE14912" w14:textId="77777777" w:rsidR="00621030" w:rsidRPr="0061191A" w:rsidRDefault="00621030" w:rsidP="00AE2371">
            <w:pPr>
              <w:pStyle w:val="af9"/>
            </w:pPr>
          </w:p>
        </w:tc>
        <w:tc>
          <w:tcPr>
            <w:tcW w:w="3749" w:type="pct"/>
          </w:tcPr>
          <w:p w14:paraId="2FE14913" w14:textId="77777777" w:rsidR="00621030" w:rsidRPr="0061191A" w:rsidRDefault="00621030" w:rsidP="00AE2371">
            <w:pPr>
              <w:pStyle w:val="af9"/>
            </w:pPr>
            <w:r w:rsidRPr="0061191A">
              <w:t>Подгонка уплотнительных поверхностей узлов металлоконструкций средней сложности</w:t>
            </w:r>
          </w:p>
        </w:tc>
      </w:tr>
      <w:tr w:rsidR="0061191A" w:rsidRPr="0061191A" w14:paraId="2FE14917" w14:textId="77777777" w:rsidTr="00621030">
        <w:trPr>
          <w:trHeight w:val="20"/>
        </w:trPr>
        <w:tc>
          <w:tcPr>
            <w:tcW w:w="1251" w:type="pct"/>
            <w:vMerge/>
          </w:tcPr>
          <w:p w14:paraId="2FE14915" w14:textId="77777777" w:rsidR="00621030" w:rsidRPr="0061191A" w:rsidRDefault="00621030" w:rsidP="00AE2371">
            <w:pPr>
              <w:pStyle w:val="af9"/>
            </w:pPr>
          </w:p>
        </w:tc>
        <w:tc>
          <w:tcPr>
            <w:tcW w:w="3749" w:type="pct"/>
          </w:tcPr>
          <w:p w14:paraId="2FE14916" w14:textId="77777777" w:rsidR="00621030" w:rsidRPr="0061191A" w:rsidRDefault="00621030" w:rsidP="00AE2371">
            <w:pPr>
              <w:pStyle w:val="af9"/>
            </w:pPr>
            <w:r w:rsidRPr="0061191A">
              <w:t xml:space="preserve">Прихватка электросваркой деталей узлов металлоконструкций средней сложности в процессе сборки </w:t>
            </w:r>
          </w:p>
        </w:tc>
      </w:tr>
      <w:tr w:rsidR="0061191A" w:rsidRPr="0061191A" w14:paraId="2FE1491A" w14:textId="77777777" w:rsidTr="00621030">
        <w:trPr>
          <w:trHeight w:val="20"/>
        </w:trPr>
        <w:tc>
          <w:tcPr>
            <w:tcW w:w="1251" w:type="pct"/>
            <w:vMerge/>
          </w:tcPr>
          <w:p w14:paraId="2FE14918" w14:textId="77777777" w:rsidR="00621030" w:rsidRPr="0061191A" w:rsidRDefault="00621030" w:rsidP="00AE2371">
            <w:pPr>
              <w:pStyle w:val="af9"/>
            </w:pPr>
          </w:p>
        </w:tc>
        <w:tc>
          <w:tcPr>
            <w:tcW w:w="3749" w:type="pct"/>
          </w:tcPr>
          <w:p w14:paraId="2FE14919" w14:textId="77777777" w:rsidR="00621030" w:rsidRPr="0061191A" w:rsidRDefault="00621030" w:rsidP="00AE2371">
            <w:pPr>
              <w:pStyle w:val="af9"/>
            </w:pPr>
            <w:r w:rsidRPr="0061191A">
              <w:t>Разметка мест под установку простых базовых деталей и узлов металлоконструкций средней сложности</w:t>
            </w:r>
          </w:p>
        </w:tc>
      </w:tr>
      <w:tr w:rsidR="0061191A" w:rsidRPr="0061191A" w14:paraId="2FE1491D" w14:textId="77777777" w:rsidTr="00621030">
        <w:trPr>
          <w:trHeight w:val="20"/>
        </w:trPr>
        <w:tc>
          <w:tcPr>
            <w:tcW w:w="1251" w:type="pct"/>
            <w:vMerge/>
          </w:tcPr>
          <w:p w14:paraId="2FE1491B" w14:textId="77777777" w:rsidR="00621030" w:rsidRPr="0061191A" w:rsidRDefault="00621030" w:rsidP="00AE2371">
            <w:pPr>
              <w:pStyle w:val="af9"/>
            </w:pPr>
          </w:p>
        </w:tc>
        <w:tc>
          <w:tcPr>
            <w:tcW w:w="3749" w:type="pct"/>
          </w:tcPr>
          <w:p w14:paraId="2FE1491C" w14:textId="77777777" w:rsidR="00621030" w:rsidRPr="0061191A" w:rsidRDefault="00621030" w:rsidP="00AE2371">
            <w:pPr>
              <w:pStyle w:val="af9"/>
            </w:pPr>
            <w:r w:rsidRPr="0061191A">
              <w:t>Сборка узлов металлоконструкций</w:t>
            </w:r>
            <w:r w:rsidR="002A475A" w:rsidRPr="0061191A">
              <w:t xml:space="preserve"> </w:t>
            </w:r>
            <w:r w:rsidRPr="0061191A">
              <w:t>средней сложности по чертежам и эскизам с применением универсально-сборочных и специальных приспособлений</w:t>
            </w:r>
          </w:p>
        </w:tc>
      </w:tr>
      <w:tr w:rsidR="0061191A" w:rsidRPr="0061191A" w14:paraId="2FE14920" w14:textId="77777777" w:rsidTr="00621030">
        <w:trPr>
          <w:trHeight w:val="20"/>
        </w:trPr>
        <w:tc>
          <w:tcPr>
            <w:tcW w:w="1251" w:type="pct"/>
            <w:vMerge/>
          </w:tcPr>
          <w:p w14:paraId="2FE1491E" w14:textId="77777777" w:rsidR="00621030" w:rsidRPr="0061191A" w:rsidRDefault="00621030" w:rsidP="00AE2371">
            <w:pPr>
              <w:pStyle w:val="af9"/>
            </w:pPr>
          </w:p>
        </w:tc>
        <w:tc>
          <w:tcPr>
            <w:tcW w:w="3749" w:type="pct"/>
          </w:tcPr>
          <w:p w14:paraId="2FE1491F" w14:textId="77777777" w:rsidR="00621030" w:rsidRPr="0061191A" w:rsidRDefault="00736576" w:rsidP="00AE2371">
            <w:pPr>
              <w:pStyle w:val="af9"/>
            </w:pPr>
            <w:r w:rsidRPr="0061191A">
              <w:t xml:space="preserve">Сборка </w:t>
            </w:r>
            <w:r w:rsidR="00621030" w:rsidRPr="0061191A">
              <w:t>узлов металлоконструкци</w:t>
            </w:r>
            <w:r w:rsidRPr="0061191A">
              <w:t xml:space="preserve">й средней сложности </w:t>
            </w:r>
            <w:r w:rsidR="00621030" w:rsidRPr="0061191A">
              <w:t>с применением универсально-сборочных и специальных приспособлений и шаблонов</w:t>
            </w:r>
          </w:p>
        </w:tc>
      </w:tr>
      <w:tr w:rsidR="0061191A" w:rsidRPr="0061191A" w14:paraId="2FE14926" w14:textId="77777777" w:rsidTr="00621030">
        <w:trPr>
          <w:trHeight w:val="20"/>
        </w:trPr>
        <w:tc>
          <w:tcPr>
            <w:tcW w:w="1251" w:type="pct"/>
            <w:vMerge/>
          </w:tcPr>
          <w:p w14:paraId="2FE14924" w14:textId="77777777" w:rsidR="00621030" w:rsidRPr="0061191A" w:rsidRDefault="00621030" w:rsidP="00AE2371">
            <w:pPr>
              <w:pStyle w:val="af9"/>
            </w:pPr>
          </w:p>
        </w:tc>
        <w:tc>
          <w:tcPr>
            <w:tcW w:w="3749" w:type="pct"/>
          </w:tcPr>
          <w:p w14:paraId="2FE14925" w14:textId="77777777" w:rsidR="00621030" w:rsidRPr="0061191A" w:rsidRDefault="00621030" w:rsidP="00AE2371">
            <w:pPr>
              <w:pStyle w:val="af9"/>
            </w:pPr>
            <w:r w:rsidRPr="0061191A">
              <w:t xml:space="preserve">Контроль геометрических параметров </w:t>
            </w:r>
            <w:r w:rsidR="00736576" w:rsidRPr="0061191A">
              <w:t xml:space="preserve">металлоконструкций средней сложности и </w:t>
            </w:r>
            <w:r w:rsidRPr="0061191A">
              <w:t xml:space="preserve">узлов </w:t>
            </w:r>
            <w:r w:rsidR="00736576" w:rsidRPr="0061191A">
              <w:t xml:space="preserve">сложных </w:t>
            </w:r>
            <w:r w:rsidRPr="0061191A">
              <w:t>металлоконструкций</w:t>
            </w:r>
          </w:p>
        </w:tc>
      </w:tr>
      <w:tr w:rsidR="0061191A" w:rsidRPr="0061191A" w14:paraId="2FE14929" w14:textId="77777777" w:rsidTr="00621030">
        <w:trPr>
          <w:trHeight w:val="20"/>
        </w:trPr>
        <w:tc>
          <w:tcPr>
            <w:tcW w:w="1251" w:type="pct"/>
            <w:vMerge w:val="restart"/>
          </w:tcPr>
          <w:p w14:paraId="2FE14927" w14:textId="77777777" w:rsidR="00621030" w:rsidRPr="0061191A" w:rsidDel="002A1D54" w:rsidRDefault="00621030" w:rsidP="00AE2371">
            <w:pPr>
              <w:pStyle w:val="af9"/>
            </w:pPr>
            <w:r w:rsidRPr="0061191A" w:rsidDel="002A1D54">
              <w:t>Необходимые умения</w:t>
            </w:r>
          </w:p>
        </w:tc>
        <w:tc>
          <w:tcPr>
            <w:tcW w:w="3749" w:type="pct"/>
          </w:tcPr>
          <w:p w14:paraId="2FE14928" w14:textId="17444506" w:rsidR="00621030" w:rsidRPr="0061191A" w:rsidRDefault="00621030" w:rsidP="00AE2371">
            <w:pPr>
              <w:pStyle w:val="af9"/>
            </w:pPr>
            <w:r w:rsidRPr="0061191A">
              <w:t>Читать и анализировать конструкторскую документацию на</w:t>
            </w:r>
            <w:r w:rsidR="009F58E0">
              <w:t xml:space="preserve"> </w:t>
            </w:r>
            <w:r w:rsidRPr="0061191A">
              <w:t>металлоконструкции средней сложности и узлов сложных металлоконструкций</w:t>
            </w:r>
          </w:p>
        </w:tc>
      </w:tr>
      <w:tr w:rsidR="0061191A" w:rsidRPr="0061191A" w14:paraId="2FE1492C" w14:textId="77777777" w:rsidTr="00621030">
        <w:trPr>
          <w:trHeight w:val="20"/>
        </w:trPr>
        <w:tc>
          <w:tcPr>
            <w:tcW w:w="1251" w:type="pct"/>
            <w:vMerge/>
          </w:tcPr>
          <w:p w14:paraId="2FE1492A" w14:textId="77777777" w:rsidR="00621030" w:rsidRPr="0061191A" w:rsidDel="002A1D54" w:rsidRDefault="00621030" w:rsidP="00AE2371">
            <w:pPr>
              <w:pStyle w:val="af9"/>
            </w:pPr>
          </w:p>
        </w:tc>
        <w:tc>
          <w:tcPr>
            <w:tcW w:w="3749" w:type="pct"/>
          </w:tcPr>
          <w:p w14:paraId="2FE1492B" w14:textId="77777777" w:rsidR="00621030" w:rsidRPr="0061191A" w:rsidRDefault="00185B2D" w:rsidP="00AE2371">
            <w:pPr>
              <w:pStyle w:val="af9"/>
            </w:pPr>
            <w:r w:rsidRPr="0061191A">
              <w:t>Читать и а</w:t>
            </w:r>
            <w:r w:rsidR="00621030" w:rsidRPr="0061191A">
              <w:t>нализировать технологическую документацию на металлоконструкции средней сложности и узлов сложных металлоконструкций</w:t>
            </w:r>
          </w:p>
        </w:tc>
      </w:tr>
      <w:tr w:rsidR="0061191A" w:rsidRPr="0061191A" w14:paraId="2FE1492F" w14:textId="77777777" w:rsidTr="00621030">
        <w:trPr>
          <w:trHeight w:val="20"/>
        </w:trPr>
        <w:tc>
          <w:tcPr>
            <w:tcW w:w="1251" w:type="pct"/>
            <w:vMerge/>
          </w:tcPr>
          <w:p w14:paraId="2FE1492D" w14:textId="77777777" w:rsidR="00621030" w:rsidRPr="0061191A" w:rsidDel="002A1D54" w:rsidRDefault="00621030" w:rsidP="00AE2371">
            <w:pPr>
              <w:pStyle w:val="af9"/>
            </w:pPr>
          </w:p>
        </w:tc>
        <w:tc>
          <w:tcPr>
            <w:tcW w:w="37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92E" w14:textId="77777777" w:rsidR="00621030" w:rsidRPr="0061191A" w:rsidRDefault="00621030" w:rsidP="00AE2371">
            <w:pPr>
              <w:pStyle w:val="af9"/>
            </w:pPr>
            <w:r w:rsidRPr="0061191A">
              <w:t>Подготавливать рабочее место для рационального и безопасного выполнения работ по сборке металлоконструкций средней сложности и узлов сложных металлоконструкций</w:t>
            </w:r>
          </w:p>
        </w:tc>
      </w:tr>
      <w:tr w:rsidR="0061191A" w:rsidRPr="0061191A" w14:paraId="2FE14932" w14:textId="77777777" w:rsidTr="00621030">
        <w:trPr>
          <w:trHeight w:val="20"/>
        </w:trPr>
        <w:tc>
          <w:tcPr>
            <w:tcW w:w="1251" w:type="pct"/>
            <w:vMerge/>
          </w:tcPr>
          <w:p w14:paraId="2FE14930" w14:textId="77777777" w:rsidR="00621030" w:rsidRPr="0061191A" w:rsidDel="002A1D54" w:rsidRDefault="00621030" w:rsidP="00AE2371">
            <w:pPr>
              <w:pStyle w:val="af9"/>
            </w:pPr>
          </w:p>
        </w:tc>
        <w:tc>
          <w:tcPr>
            <w:tcW w:w="37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931" w14:textId="77777777" w:rsidR="00621030" w:rsidRPr="0061191A" w:rsidRDefault="00621030" w:rsidP="00AE2371">
            <w:pPr>
              <w:pStyle w:val="af9"/>
            </w:pPr>
            <w:r w:rsidRPr="0061191A">
              <w:t xml:space="preserve">Выбирать инструменты </w:t>
            </w:r>
            <w:r w:rsidR="00185B2D" w:rsidRPr="0061191A">
              <w:t xml:space="preserve">и приспособления </w:t>
            </w:r>
            <w:r w:rsidRPr="0061191A">
              <w:t>для производства работ по сборке простых металлоконструкций</w:t>
            </w:r>
          </w:p>
        </w:tc>
      </w:tr>
      <w:tr w:rsidR="0061191A" w:rsidRPr="0061191A" w14:paraId="2FE14935" w14:textId="77777777" w:rsidTr="00621030">
        <w:trPr>
          <w:trHeight w:val="20"/>
        </w:trPr>
        <w:tc>
          <w:tcPr>
            <w:tcW w:w="1251" w:type="pct"/>
            <w:vMerge/>
          </w:tcPr>
          <w:p w14:paraId="2FE14933" w14:textId="77777777" w:rsidR="00621030" w:rsidRPr="0061191A" w:rsidDel="002A1D54" w:rsidRDefault="00621030" w:rsidP="00AE2371">
            <w:pPr>
              <w:pStyle w:val="af9"/>
            </w:pPr>
          </w:p>
        </w:tc>
        <w:tc>
          <w:tcPr>
            <w:tcW w:w="3749" w:type="pct"/>
          </w:tcPr>
          <w:p w14:paraId="2FE14934" w14:textId="77777777" w:rsidR="00621030" w:rsidRPr="0061191A" w:rsidRDefault="00621030" w:rsidP="00AE2371">
            <w:pPr>
              <w:pStyle w:val="af9"/>
            </w:pPr>
            <w:r w:rsidRPr="0061191A">
              <w:t>Использовать технологическое оборудование для правки деталей и узлов</w:t>
            </w:r>
          </w:p>
        </w:tc>
      </w:tr>
      <w:tr w:rsidR="0061191A" w:rsidRPr="0061191A" w14:paraId="2FE14938" w14:textId="77777777" w:rsidTr="00621030">
        <w:trPr>
          <w:trHeight w:val="20"/>
        </w:trPr>
        <w:tc>
          <w:tcPr>
            <w:tcW w:w="1251" w:type="pct"/>
            <w:vMerge/>
          </w:tcPr>
          <w:p w14:paraId="2FE14936" w14:textId="77777777" w:rsidR="00621030" w:rsidRPr="0061191A" w:rsidDel="002A1D54" w:rsidRDefault="00621030" w:rsidP="00AE2371">
            <w:pPr>
              <w:pStyle w:val="af9"/>
            </w:pPr>
          </w:p>
        </w:tc>
        <w:tc>
          <w:tcPr>
            <w:tcW w:w="3749" w:type="pct"/>
          </w:tcPr>
          <w:p w14:paraId="2FE14937" w14:textId="77777777" w:rsidR="00621030" w:rsidRPr="0061191A" w:rsidRDefault="00621030" w:rsidP="00AE2371">
            <w:pPr>
              <w:pStyle w:val="af9"/>
            </w:pPr>
            <w:r w:rsidRPr="0061191A">
              <w:t>Использовать ручной и механизированный слесарный инструмент для опиливания и притирки поверхностей</w:t>
            </w:r>
          </w:p>
        </w:tc>
      </w:tr>
      <w:tr w:rsidR="0061191A" w:rsidRPr="0061191A" w14:paraId="2FE1493B" w14:textId="77777777" w:rsidTr="00621030">
        <w:trPr>
          <w:trHeight w:val="20"/>
        </w:trPr>
        <w:tc>
          <w:tcPr>
            <w:tcW w:w="1251" w:type="pct"/>
            <w:vMerge/>
          </w:tcPr>
          <w:p w14:paraId="2FE14939" w14:textId="77777777" w:rsidR="00621030" w:rsidRPr="0061191A" w:rsidDel="002A1D54" w:rsidRDefault="00621030" w:rsidP="00AE2371">
            <w:pPr>
              <w:pStyle w:val="af9"/>
            </w:pPr>
          </w:p>
        </w:tc>
        <w:tc>
          <w:tcPr>
            <w:tcW w:w="3749" w:type="pct"/>
          </w:tcPr>
          <w:p w14:paraId="2FE1493A" w14:textId="77777777" w:rsidR="00621030" w:rsidRPr="0061191A" w:rsidRDefault="00621030" w:rsidP="00AE2371">
            <w:pPr>
              <w:pStyle w:val="af9"/>
            </w:pPr>
            <w:r w:rsidRPr="0061191A">
              <w:t>Использовать ручной слесарный инструмент для разметки</w:t>
            </w:r>
          </w:p>
        </w:tc>
      </w:tr>
      <w:tr w:rsidR="0061191A" w:rsidRPr="0061191A" w14:paraId="2FE1493E" w14:textId="77777777" w:rsidTr="00621030">
        <w:trPr>
          <w:trHeight w:val="20"/>
        </w:trPr>
        <w:tc>
          <w:tcPr>
            <w:tcW w:w="1251" w:type="pct"/>
            <w:vMerge/>
          </w:tcPr>
          <w:p w14:paraId="2FE1493C" w14:textId="77777777" w:rsidR="00621030" w:rsidRPr="0061191A" w:rsidDel="002A1D54" w:rsidRDefault="00621030" w:rsidP="00AE2371">
            <w:pPr>
              <w:pStyle w:val="af9"/>
            </w:pPr>
          </w:p>
        </w:tc>
        <w:tc>
          <w:tcPr>
            <w:tcW w:w="3749" w:type="pct"/>
          </w:tcPr>
          <w:p w14:paraId="2FE1493D" w14:textId="77777777" w:rsidR="00621030" w:rsidRPr="0061191A" w:rsidRDefault="00621030" w:rsidP="00AE2371">
            <w:pPr>
              <w:pStyle w:val="af9"/>
            </w:pPr>
            <w:r w:rsidRPr="0061191A">
              <w:t>Использовать слесарно-монтажный инструмент для соединения деталей</w:t>
            </w:r>
          </w:p>
        </w:tc>
      </w:tr>
      <w:tr w:rsidR="0061191A" w:rsidRPr="0061191A" w14:paraId="2FE14941" w14:textId="77777777" w:rsidTr="00621030">
        <w:trPr>
          <w:trHeight w:val="20"/>
        </w:trPr>
        <w:tc>
          <w:tcPr>
            <w:tcW w:w="1251" w:type="pct"/>
            <w:vMerge/>
          </w:tcPr>
          <w:p w14:paraId="2FE1493F" w14:textId="77777777" w:rsidR="00621030" w:rsidRPr="0061191A" w:rsidDel="002A1D54" w:rsidRDefault="00621030" w:rsidP="00AE2371">
            <w:pPr>
              <w:pStyle w:val="af9"/>
            </w:pPr>
          </w:p>
        </w:tc>
        <w:tc>
          <w:tcPr>
            <w:tcW w:w="3749" w:type="pct"/>
          </w:tcPr>
          <w:p w14:paraId="2FE14940" w14:textId="77777777" w:rsidR="00621030" w:rsidRPr="0061191A" w:rsidRDefault="00621030" w:rsidP="00AE2371">
            <w:pPr>
              <w:pStyle w:val="af9"/>
            </w:pPr>
            <w:r w:rsidRPr="0061191A">
              <w:t>Производить прихватку деталей узлов металлоконструкций</w:t>
            </w:r>
            <w:r w:rsidR="00736576" w:rsidRPr="0061191A">
              <w:t xml:space="preserve"> </w:t>
            </w:r>
            <w:r w:rsidRPr="0061191A">
              <w:t>электросваркой в процессе сборки</w:t>
            </w:r>
          </w:p>
        </w:tc>
      </w:tr>
      <w:tr w:rsidR="0061191A" w:rsidRPr="0061191A" w14:paraId="2FE14944" w14:textId="77777777" w:rsidTr="00621030">
        <w:trPr>
          <w:trHeight w:val="20"/>
        </w:trPr>
        <w:tc>
          <w:tcPr>
            <w:tcW w:w="1251" w:type="pct"/>
            <w:vMerge/>
          </w:tcPr>
          <w:p w14:paraId="2FE14942" w14:textId="77777777" w:rsidR="00621030" w:rsidRPr="0061191A" w:rsidDel="002A1D54" w:rsidRDefault="00621030" w:rsidP="00AE2371">
            <w:pPr>
              <w:pStyle w:val="af9"/>
            </w:pPr>
          </w:p>
        </w:tc>
        <w:tc>
          <w:tcPr>
            <w:tcW w:w="3749" w:type="pct"/>
          </w:tcPr>
          <w:p w14:paraId="2FE14943" w14:textId="77777777" w:rsidR="00621030" w:rsidRPr="0061191A" w:rsidRDefault="00621030" w:rsidP="00AE2371">
            <w:pPr>
              <w:pStyle w:val="af9"/>
            </w:pPr>
            <w:r w:rsidRPr="0061191A">
              <w:t>Выбирать схемы строповки элементов металлоконструкций</w:t>
            </w:r>
          </w:p>
        </w:tc>
      </w:tr>
      <w:tr w:rsidR="0061191A" w:rsidRPr="0061191A" w14:paraId="2FE14947" w14:textId="77777777" w:rsidTr="00621030">
        <w:trPr>
          <w:trHeight w:val="20"/>
        </w:trPr>
        <w:tc>
          <w:tcPr>
            <w:tcW w:w="1251" w:type="pct"/>
            <w:vMerge/>
          </w:tcPr>
          <w:p w14:paraId="2FE14945" w14:textId="77777777" w:rsidR="00621030" w:rsidRPr="0061191A" w:rsidDel="002A1D54" w:rsidRDefault="00621030" w:rsidP="00AE2371">
            <w:pPr>
              <w:pStyle w:val="af9"/>
            </w:pPr>
          </w:p>
        </w:tc>
        <w:tc>
          <w:tcPr>
            <w:tcW w:w="3749" w:type="pct"/>
          </w:tcPr>
          <w:p w14:paraId="2FE14946" w14:textId="77777777" w:rsidR="00621030" w:rsidRPr="0061191A" w:rsidRDefault="00621030" w:rsidP="00AE2371">
            <w:pPr>
              <w:pStyle w:val="af9"/>
            </w:pPr>
            <w:r w:rsidRPr="0061191A">
              <w:t xml:space="preserve">Использовать универсальный измерительный инструмент для контроля </w:t>
            </w:r>
            <w:r w:rsidR="00736576" w:rsidRPr="0061191A">
              <w:t xml:space="preserve">формы и размеров </w:t>
            </w:r>
            <w:r w:rsidRPr="0061191A">
              <w:t>собранной конструкции</w:t>
            </w:r>
          </w:p>
        </w:tc>
      </w:tr>
      <w:tr w:rsidR="0061191A" w:rsidRPr="0061191A" w14:paraId="2FE1494A" w14:textId="77777777" w:rsidTr="00621030">
        <w:trPr>
          <w:trHeight w:val="20"/>
        </w:trPr>
        <w:tc>
          <w:tcPr>
            <w:tcW w:w="1251" w:type="pct"/>
            <w:vMerge w:val="restart"/>
          </w:tcPr>
          <w:p w14:paraId="2FE14948" w14:textId="77777777" w:rsidR="00621030" w:rsidRPr="0061191A" w:rsidRDefault="00621030" w:rsidP="00AE2371">
            <w:pPr>
              <w:pStyle w:val="af9"/>
            </w:pPr>
            <w:r w:rsidRPr="0061191A" w:rsidDel="002A1D54">
              <w:t>Необходимые знания</w:t>
            </w:r>
          </w:p>
        </w:tc>
        <w:tc>
          <w:tcPr>
            <w:tcW w:w="37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949" w14:textId="77777777" w:rsidR="00621030" w:rsidRPr="0061191A" w:rsidRDefault="00621030" w:rsidP="00AE2371">
            <w:pPr>
              <w:pStyle w:val="af9"/>
              <w:rPr>
                <w:strike/>
              </w:rPr>
            </w:pPr>
            <w:r w:rsidRPr="0061191A">
              <w:t>Требования, предъявляемые к рабочему месту для производства работ по сборке металлоконструкций средней сложности и узлов сложных металлоконструкций</w:t>
            </w:r>
          </w:p>
        </w:tc>
      </w:tr>
      <w:tr w:rsidR="0061191A" w:rsidRPr="0061191A" w14:paraId="2FE1494D" w14:textId="77777777" w:rsidTr="00621030">
        <w:trPr>
          <w:trHeight w:val="20"/>
        </w:trPr>
        <w:tc>
          <w:tcPr>
            <w:tcW w:w="1251" w:type="pct"/>
            <w:vMerge/>
          </w:tcPr>
          <w:p w14:paraId="2FE1494B" w14:textId="77777777" w:rsidR="00621030" w:rsidRPr="0061191A" w:rsidDel="002A1D54" w:rsidRDefault="00621030" w:rsidP="00AE2371">
            <w:pPr>
              <w:pStyle w:val="af9"/>
            </w:pPr>
          </w:p>
        </w:tc>
        <w:tc>
          <w:tcPr>
            <w:tcW w:w="37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94C" w14:textId="6A0A8410" w:rsidR="00621030" w:rsidRPr="0061191A" w:rsidRDefault="00621030" w:rsidP="00AE2371">
            <w:pPr>
              <w:pStyle w:val="af9"/>
            </w:pPr>
            <w:r w:rsidRPr="0061191A">
              <w:t xml:space="preserve">Виды, конструкция, назначение, возможности и правила использования инструментов и приспособлений для производства работ по сборке </w:t>
            </w:r>
            <w:r w:rsidR="009F58E0" w:rsidRPr="0061191A">
              <w:t>металлоконструкций</w:t>
            </w:r>
            <w:r w:rsidRPr="0061191A">
              <w:t xml:space="preserve"> средней сложности и узлов сложных металлоконструкций</w:t>
            </w:r>
          </w:p>
        </w:tc>
      </w:tr>
      <w:tr w:rsidR="0061191A" w:rsidRPr="0061191A" w14:paraId="2FE14950" w14:textId="77777777" w:rsidTr="00621030">
        <w:trPr>
          <w:trHeight w:val="20"/>
        </w:trPr>
        <w:tc>
          <w:tcPr>
            <w:tcW w:w="1251" w:type="pct"/>
            <w:vMerge/>
          </w:tcPr>
          <w:p w14:paraId="2FE1494E" w14:textId="77777777" w:rsidR="00621030" w:rsidRPr="0061191A" w:rsidDel="002A1D54" w:rsidRDefault="00621030" w:rsidP="00AE2371">
            <w:pPr>
              <w:pStyle w:val="af9"/>
            </w:pPr>
          </w:p>
        </w:tc>
        <w:tc>
          <w:tcPr>
            <w:tcW w:w="3749" w:type="pct"/>
          </w:tcPr>
          <w:p w14:paraId="2FE1494F" w14:textId="77777777" w:rsidR="00621030" w:rsidRPr="0061191A" w:rsidRDefault="00621030" w:rsidP="00AE2371">
            <w:pPr>
              <w:pStyle w:val="af9"/>
            </w:pPr>
            <w:r w:rsidRPr="0061191A">
              <w:t>Система допусков и посадок в объеме выполняемой работы</w:t>
            </w:r>
          </w:p>
        </w:tc>
      </w:tr>
      <w:tr w:rsidR="0061191A" w:rsidRPr="0061191A" w14:paraId="2FE14953" w14:textId="77777777" w:rsidTr="00621030">
        <w:trPr>
          <w:trHeight w:val="20"/>
        </w:trPr>
        <w:tc>
          <w:tcPr>
            <w:tcW w:w="1251" w:type="pct"/>
            <w:vMerge/>
          </w:tcPr>
          <w:p w14:paraId="2FE14951" w14:textId="77777777" w:rsidR="00621030" w:rsidRPr="0061191A" w:rsidDel="002A1D54" w:rsidRDefault="00621030" w:rsidP="00AE2371">
            <w:pPr>
              <w:pStyle w:val="af9"/>
            </w:pPr>
          </w:p>
        </w:tc>
        <w:tc>
          <w:tcPr>
            <w:tcW w:w="3749" w:type="pct"/>
          </w:tcPr>
          <w:p w14:paraId="2FE14952" w14:textId="77777777" w:rsidR="00621030" w:rsidRPr="0061191A" w:rsidRDefault="00621030" w:rsidP="00AE2371">
            <w:pPr>
              <w:pStyle w:val="af9"/>
              <w:rPr>
                <w:strike/>
              </w:rPr>
            </w:pPr>
            <w:r w:rsidRPr="0061191A">
              <w:t>Способы правки деталей и узлов металлоконструкций</w:t>
            </w:r>
          </w:p>
        </w:tc>
      </w:tr>
      <w:tr w:rsidR="0061191A" w:rsidRPr="0061191A" w14:paraId="2FE14956" w14:textId="77777777" w:rsidTr="00621030">
        <w:trPr>
          <w:trHeight w:val="20"/>
        </w:trPr>
        <w:tc>
          <w:tcPr>
            <w:tcW w:w="1251" w:type="pct"/>
            <w:vMerge/>
          </w:tcPr>
          <w:p w14:paraId="2FE14954" w14:textId="77777777" w:rsidR="00621030" w:rsidRPr="0061191A" w:rsidDel="002A1D54" w:rsidRDefault="00621030" w:rsidP="00AE2371">
            <w:pPr>
              <w:pStyle w:val="af9"/>
            </w:pPr>
          </w:p>
        </w:tc>
        <w:tc>
          <w:tcPr>
            <w:tcW w:w="3749" w:type="pct"/>
          </w:tcPr>
          <w:p w14:paraId="2FE14955" w14:textId="77777777" w:rsidR="00621030" w:rsidRPr="0061191A" w:rsidRDefault="00621030" w:rsidP="00AE2371">
            <w:pPr>
              <w:pStyle w:val="af9"/>
            </w:pPr>
            <w:r w:rsidRPr="0061191A">
              <w:t>Наименование и назначение приспособлений для правки деталей</w:t>
            </w:r>
          </w:p>
        </w:tc>
      </w:tr>
      <w:tr w:rsidR="0061191A" w:rsidRPr="0061191A" w14:paraId="2FE14959" w14:textId="77777777" w:rsidTr="00621030">
        <w:trPr>
          <w:trHeight w:val="20"/>
        </w:trPr>
        <w:tc>
          <w:tcPr>
            <w:tcW w:w="1251" w:type="pct"/>
            <w:vMerge/>
          </w:tcPr>
          <w:p w14:paraId="2FE14957" w14:textId="77777777" w:rsidR="00621030" w:rsidRPr="0061191A" w:rsidDel="002A1D54" w:rsidRDefault="00621030" w:rsidP="00AE2371">
            <w:pPr>
              <w:pStyle w:val="af9"/>
            </w:pPr>
          </w:p>
        </w:tc>
        <w:tc>
          <w:tcPr>
            <w:tcW w:w="3749" w:type="pct"/>
          </w:tcPr>
          <w:p w14:paraId="2FE14958" w14:textId="77777777" w:rsidR="00621030" w:rsidRPr="0061191A" w:rsidRDefault="00621030" w:rsidP="00AE2371">
            <w:pPr>
              <w:pStyle w:val="af9"/>
            </w:pPr>
            <w:r w:rsidRPr="0061191A">
              <w:t>Способы разметки деталей и узлов</w:t>
            </w:r>
          </w:p>
        </w:tc>
      </w:tr>
      <w:tr w:rsidR="0061191A" w:rsidRPr="0061191A" w14:paraId="2FE1495C" w14:textId="77777777" w:rsidTr="00621030">
        <w:trPr>
          <w:trHeight w:val="20"/>
        </w:trPr>
        <w:tc>
          <w:tcPr>
            <w:tcW w:w="1251" w:type="pct"/>
            <w:vMerge/>
          </w:tcPr>
          <w:p w14:paraId="2FE1495A" w14:textId="77777777" w:rsidR="00621030" w:rsidRPr="0061191A" w:rsidDel="002A1D54" w:rsidRDefault="00621030" w:rsidP="00AE2371">
            <w:pPr>
              <w:pStyle w:val="af9"/>
            </w:pPr>
          </w:p>
        </w:tc>
        <w:tc>
          <w:tcPr>
            <w:tcW w:w="3749" w:type="pct"/>
          </w:tcPr>
          <w:p w14:paraId="2FE1495B" w14:textId="77777777" w:rsidR="00621030" w:rsidRPr="0061191A" w:rsidRDefault="00621030" w:rsidP="00AE2371">
            <w:pPr>
              <w:pStyle w:val="af9"/>
              <w:rPr>
                <w:shd w:val="clear" w:color="auto" w:fill="FFFFFF"/>
              </w:rPr>
            </w:pPr>
            <w:r w:rsidRPr="0061191A">
              <w:t>Наименование и назначение слесарно-монтажного инструмента</w:t>
            </w:r>
          </w:p>
        </w:tc>
      </w:tr>
      <w:tr w:rsidR="0061191A" w:rsidRPr="0061191A" w14:paraId="2FE1495F" w14:textId="77777777" w:rsidTr="00621030">
        <w:trPr>
          <w:trHeight w:val="20"/>
        </w:trPr>
        <w:tc>
          <w:tcPr>
            <w:tcW w:w="1251" w:type="pct"/>
            <w:vMerge/>
          </w:tcPr>
          <w:p w14:paraId="2FE1495D" w14:textId="77777777" w:rsidR="00621030" w:rsidRPr="0061191A" w:rsidDel="002A1D54" w:rsidRDefault="00621030" w:rsidP="00AE2371">
            <w:pPr>
              <w:pStyle w:val="af9"/>
            </w:pPr>
          </w:p>
        </w:tc>
        <w:tc>
          <w:tcPr>
            <w:tcW w:w="3749" w:type="pct"/>
          </w:tcPr>
          <w:p w14:paraId="2FE1495E" w14:textId="77777777" w:rsidR="00621030" w:rsidRPr="0061191A" w:rsidRDefault="00621030" w:rsidP="00AE2371">
            <w:pPr>
              <w:pStyle w:val="af9"/>
            </w:pPr>
            <w:r w:rsidRPr="0061191A">
              <w:t>Правила использования слесарно-монтажного инструмента</w:t>
            </w:r>
          </w:p>
        </w:tc>
      </w:tr>
      <w:tr w:rsidR="0061191A" w:rsidRPr="0061191A" w14:paraId="2FE14962" w14:textId="77777777" w:rsidTr="00621030">
        <w:trPr>
          <w:trHeight w:val="20"/>
        </w:trPr>
        <w:tc>
          <w:tcPr>
            <w:tcW w:w="1251" w:type="pct"/>
            <w:vMerge/>
          </w:tcPr>
          <w:p w14:paraId="2FE14960" w14:textId="77777777" w:rsidR="00621030" w:rsidRPr="0061191A" w:rsidDel="002A1D54" w:rsidRDefault="00621030" w:rsidP="00AE2371">
            <w:pPr>
              <w:pStyle w:val="af9"/>
            </w:pPr>
          </w:p>
        </w:tc>
        <w:tc>
          <w:tcPr>
            <w:tcW w:w="3749" w:type="pct"/>
          </w:tcPr>
          <w:p w14:paraId="2FE14961" w14:textId="77777777" w:rsidR="00621030" w:rsidRPr="0061191A" w:rsidRDefault="00621030" w:rsidP="00AE2371">
            <w:pPr>
              <w:pStyle w:val="af9"/>
            </w:pPr>
            <w:r w:rsidRPr="0061191A">
              <w:t>Технологические методы и приемы сборки</w:t>
            </w:r>
          </w:p>
        </w:tc>
      </w:tr>
      <w:tr w:rsidR="0061191A" w:rsidRPr="0061191A" w14:paraId="2FE14965" w14:textId="77777777" w:rsidTr="00621030">
        <w:trPr>
          <w:trHeight w:val="20"/>
        </w:trPr>
        <w:tc>
          <w:tcPr>
            <w:tcW w:w="1251" w:type="pct"/>
            <w:vMerge/>
          </w:tcPr>
          <w:p w14:paraId="2FE14963" w14:textId="77777777" w:rsidR="00621030" w:rsidRPr="0061191A" w:rsidDel="002A1D54" w:rsidRDefault="00621030" w:rsidP="00AE2371">
            <w:pPr>
              <w:pStyle w:val="af9"/>
            </w:pPr>
          </w:p>
        </w:tc>
        <w:tc>
          <w:tcPr>
            <w:tcW w:w="3749" w:type="pct"/>
          </w:tcPr>
          <w:p w14:paraId="2FE14964" w14:textId="77777777" w:rsidR="00621030" w:rsidRPr="0061191A" w:rsidRDefault="00621030" w:rsidP="00AE2371">
            <w:pPr>
              <w:pStyle w:val="af9"/>
            </w:pPr>
            <w:r w:rsidRPr="0061191A">
              <w:t>Правила выполнения сварных соединений</w:t>
            </w:r>
          </w:p>
        </w:tc>
      </w:tr>
      <w:tr w:rsidR="0061191A" w:rsidRPr="0061191A" w14:paraId="2FE14968" w14:textId="77777777" w:rsidTr="00621030">
        <w:trPr>
          <w:trHeight w:val="20"/>
        </w:trPr>
        <w:tc>
          <w:tcPr>
            <w:tcW w:w="1251" w:type="pct"/>
            <w:vMerge/>
          </w:tcPr>
          <w:p w14:paraId="2FE14966" w14:textId="77777777" w:rsidR="00736576" w:rsidRPr="0061191A" w:rsidDel="002A1D54" w:rsidRDefault="00736576" w:rsidP="00AE2371">
            <w:pPr>
              <w:pStyle w:val="af9"/>
            </w:pPr>
          </w:p>
        </w:tc>
        <w:tc>
          <w:tcPr>
            <w:tcW w:w="3749" w:type="pct"/>
          </w:tcPr>
          <w:p w14:paraId="2FE14967" w14:textId="77777777" w:rsidR="00736576" w:rsidRPr="0061191A" w:rsidRDefault="00736576" w:rsidP="00AE2371">
            <w:pPr>
              <w:pStyle w:val="af9"/>
            </w:pPr>
            <w:r w:rsidRPr="0061191A">
              <w:t>Виды, характеристики и назначение оборудования для проведения сварочных работ</w:t>
            </w:r>
          </w:p>
        </w:tc>
      </w:tr>
      <w:tr w:rsidR="0061191A" w:rsidRPr="0061191A" w14:paraId="2FE1496B" w14:textId="77777777" w:rsidTr="00621030">
        <w:trPr>
          <w:trHeight w:val="20"/>
        </w:trPr>
        <w:tc>
          <w:tcPr>
            <w:tcW w:w="1251" w:type="pct"/>
            <w:vMerge/>
          </w:tcPr>
          <w:p w14:paraId="2FE14969" w14:textId="77777777" w:rsidR="00736576" w:rsidRPr="0061191A" w:rsidDel="002A1D54" w:rsidRDefault="00736576" w:rsidP="00AE2371">
            <w:pPr>
              <w:pStyle w:val="af9"/>
            </w:pPr>
          </w:p>
        </w:tc>
        <w:tc>
          <w:tcPr>
            <w:tcW w:w="3749" w:type="pct"/>
          </w:tcPr>
          <w:p w14:paraId="2FE1496A" w14:textId="77777777" w:rsidR="00736576" w:rsidRPr="0061191A" w:rsidRDefault="00736576" w:rsidP="00AE2371">
            <w:pPr>
              <w:pStyle w:val="af9"/>
              <w:rPr>
                <w:shd w:val="clear" w:color="auto" w:fill="FFFFFF"/>
              </w:rPr>
            </w:pPr>
            <w:r w:rsidRPr="0061191A">
              <w:t>Наименование и назначение контрольно-измерительного инструмента</w:t>
            </w:r>
          </w:p>
        </w:tc>
      </w:tr>
      <w:tr w:rsidR="0061191A" w:rsidRPr="0061191A" w14:paraId="2FE1496E" w14:textId="77777777" w:rsidTr="00621030">
        <w:trPr>
          <w:trHeight w:val="20"/>
        </w:trPr>
        <w:tc>
          <w:tcPr>
            <w:tcW w:w="1251" w:type="pct"/>
            <w:vMerge/>
          </w:tcPr>
          <w:p w14:paraId="2FE1496C" w14:textId="77777777" w:rsidR="00736576" w:rsidRPr="0061191A" w:rsidDel="002A1D54" w:rsidRDefault="00736576" w:rsidP="00AE2371">
            <w:pPr>
              <w:pStyle w:val="af9"/>
            </w:pPr>
          </w:p>
        </w:tc>
        <w:tc>
          <w:tcPr>
            <w:tcW w:w="3749" w:type="pct"/>
          </w:tcPr>
          <w:p w14:paraId="2FE1496D" w14:textId="77777777" w:rsidR="00736576" w:rsidRPr="0061191A" w:rsidRDefault="00736576" w:rsidP="00AE2371">
            <w:pPr>
              <w:pStyle w:val="af9"/>
              <w:rPr>
                <w:shd w:val="clear" w:color="auto" w:fill="FFFFFF"/>
              </w:rPr>
            </w:pPr>
            <w:r w:rsidRPr="0061191A">
              <w:t>Правила использования контрольно-измерительного инструмента</w:t>
            </w:r>
          </w:p>
        </w:tc>
      </w:tr>
      <w:tr w:rsidR="0061191A" w:rsidRPr="0061191A" w14:paraId="2FE14971" w14:textId="77777777" w:rsidTr="00621030">
        <w:trPr>
          <w:trHeight w:val="20"/>
        </w:trPr>
        <w:tc>
          <w:tcPr>
            <w:tcW w:w="1251" w:type="pct"/>
            <w:vMerge/>
          </w:tcPr>
          <w:p w14:paraId="2FE1496F" w14:textId="77777777" w:rsidR="00736576" w:rsidRPr="0061191A" w:rsidDel="002A1D54" w:rsidRDefault="00736576" w:rsidP="00AE2371">
            <w:pPr>
              <w:pStyle w:val="af9"/>
            </w:pPr>
          </w:p>
        </w:tc>
        <w:tc>
          <w:tcPr>
            <w:tcW w:w="3749" w:type="pct"/>
          </w:tcPr>
          <w:p w14:paraId="2FE14970" w14:textId="77777777" w:rsidR="00736576" w:rsidRPr="0061191A" w:rsidRDefault="00736576" w:rsidP="00AE2371">
            <w:pPr>
              <w:pStyle w:val="af9"/>
            </w:pPr>
            <w:r w:rsidRPr="0061191A">
              <w:t>Схемы строповки грузов</w:t>
            </w:r>
          </w:p>
        </w:tc>
      </w:tr>
      <w:tr w:rsidR="0061191A" w:rsidRPr="0061191A" w14:paraId="2FE14974" w14:textId="77777777" w:rsidTr="00621030">
        <w:trPr>
          <w:trHeight w:val="20"/>
        </w:trPr>
        <w:tc>
          <w:tcPr>
            <w:tcW w:w="1251" w:type="pct"/>
            <w:vMerge/>
          </w:tcPr>
          <w:p w14:paraId="2FE14972" w14:textId="77777777" w:rsidR="00736576" w:rsidRPr="0061191A" w:rsidDel="002A1D54" w:rsidRDefault="00736576" w:rsidP="00AE2371">
            <w:pPr>
              <w:pStyle w:val="af9"/>
            </w:pPr>
          </w:p>
        </w:tc>
        <w:tc>
          <w:tcPr>
            <w:tcW w:w="3749" w:type="pct"/>
          </w:tcPr>
          <w:p w14:paraId="2FE14973" w14:textId="77777777" w:rsidR="00736576" w:rsidRPr="0061191A" w:rsidRDefault="00736576" w:rsidP="00AE2371">
            <w:pPr>
              <w:pStyle w:val="af9"/>
            </w:pPr>
            <w:r w:rsidRPr="0061191A">
              <w:t>Правила выбора стропов</w:t>
            </w:r>
          </w:p>
        </w:tc>
      </w:tr>
      <w:tr w:rsidR="0061191A" w:rsidRPr="0061191A" w14:paraId="2FE14977" w14:textId="77777777" w:rsidTr="00621030">
        <w:trPr>
          <w:trHeight w:val="20"/>
        </w:trPr>
        <w:tc>
          <w:tcPr>
            <w:tcW w:w="1251" w:type="pct"/>
            <w:vMerge/>
          </w:tcPr>
          <w:p w14:paraId="2FE14975" w14:textId="77777777" w:rsidR="00736576" w:rsidRPr="0061191A" w:rsidDel="002A1D54" w:rsidRDefault="00736576" w:rsidP="00AE2371">
            <w:pPr>
              <w:pStyle w:val="af9"/>
            </w:pPr>
          </w:p>
        </w:tc>
        <w:tc>
          <w:tcPr>
            <w:tcW w:w="3749" w:type="pct"/>
          </w:tcPr>
          <w:p w14:paraId="2FE14976" w14:textId="77777777" w:rsidR="00736576" w:rsidRPr="0061191A" w:rsidRDefault="00736576" w:rsidP="00AE2371">
            <w:pPr>
              <w:pStyle w:val="af9"/>
            </w:pPr>
            <w:r w:rsidRPr="0061191A">
              <w:t>Система знаковой сигнализации при работе с машинистом крана</w:t>
            </w:r>
          </w:p>
        </w:tc>
      </w:tr>
      <w:tr w:rsidR="0061191A" w:rsidRPr="0061191A" w14:paraId="2FE1497A" w14:textId="77777777" w:rsidTr="00621030">
        <w:trPr>
          <w:trHeight w:val="20"/>
        </w:trPr>
        <w:tc>
          <w:tcPr>
            <w:tcW w:w="1251" w:type="pct"/>
            <w:vMerge/>
          </w:tcPr>
          <w:p w14:paraId="2FE14978" w14:textId="77777777" w:rsidR="00736576" w:rsidRPr="0061191A" w:rsidDel="002A1D54" w:rsidRDefault="00736576" w:rsidP="00AE2371">
            <w:pPr>
              <w:pStyle w:val="af9"/>
            </w:pPr>
          </w:p>
        </w:tc>
        <w:tc>
          <w:tcPr>
            <w:tcW w:w="3749" w:type="pct"/>
          </w:tcPr>
          <w:p w14:paraId="2FE14979" w14:textId="77777777" w:rsidR="00736576" w:rsidRPr="0061191A" w:rsidRDefault="00736576" w:rsidP="00AE2371">
            <w:pPr>
              <w:pStyle w:val="af9"/>
              <w:rPr>
                <w:szCs w:val="20"/>
              </w:rPr>
            </w:pPr>
            <w:r w:rsidRPr="0061191A">
              <w:t>Виды и правила применения средств индивидуальной и коллективной защиты при сборке сложных узлов и узлов средней сложности</w:t>
            </w:r>
          </w:p>
        </w:tc>
      </w:tr>
      <w:tr w:rsidR="0061191A" w:rsidRPr="0061191A" w14:paraId="2FE1497D" w14:textId="77777777" w:rsidTr="00621030">
        <w:trPr>
          <w:trHeight w:val="20"/>
        </w:trPr>
        <w:tc>
          <w:tcPr>
            <w:tcW w:w="1251" w:type="pct"/>
            <w:vMerge/>
          </w:tcPr>
          <w:p w14:paraId="2FE1497B" w14:textId="77777777" w:rsidR="00736576" w:rsidRPr="0061191A" w:rsidDel="002A1D54" w:rsidRDefault="00736576" w:rsidP="00AE2371">
            <w:pPr>
              <w:pStyle w:val="af9"/>
            </w:pPr>
          </w:p>
        </w:tc>
        <w:tc>
          <w:tcPr>
            <w:tcW w:w="3749" w:type="pct"/>
          </w:tcPr>
          <w:p w14:paraId="2FE1497C" w14:textId="77777777" w:rsidR="00736576" w:rsidRPr="0061191A" w:rsidRDefault="00736576" w:rsidP="00AE2371">
            <w:pPr>
              <w:pStyle w:val="af9"/>
              <w:rPr>
                <w:szCs w:val="20"/>
              </w:rPr>
            </w:pPr>
            <w:r w:rsidRPr="0061191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736576" w:rsidRPr="0061191A" w14:paraId="2FE14980" w14:textId="77777777" w:rsidTr="00621030">
        <w:trPr>
          <w:trHeight w:val="20"/>
        </w:trPr>
        <w:tc>
          <w:tcPr>
            <w:tcW w:w="1251" w:type="pct"/>
          </w:tcPr>
          <w:p w14:paraId="2FE1497E" w14:textId="77777777" w:rsidR="00736576" w:rsidRPr="0061191A" w:rsidDel="002A1D54" w:rsidRDefault="00736576" w:rsidP="00AE2371">
            <w:pPr>
              <w:pStyle w:val="af9"/>
            </w:pPr>
            <w:r w:rsidRPr="0061191A" w:rsidDel="002A1D54">
              <w:t>Другие характеристики</w:t>
            </w:r>
          </w:p>
        </w:tc>
        <w:tc>
          <w:tcPr>
            <w:tcW w:w="3749" w:type="pct"/>
          </w:tcPr>
          <w:p w14:paraId="2FE1497F" w14:textId="77777777" w:rsidR="00736576" w:rsidRPr="0061191A" w:rsidRDefault="00736576" w:rsidP="00AE2371">
            <w:pPr>
              <w:pStyle w:val="af9"/>
            </w:pPr>
            <w:r w:rsidRPr="0061191A">
              <w:rPr>
                <w:shd w:val="clear" w:color="auto" w:fill="FFFFFF"/>
              </w:rPr>
              <w:t>-</w:t>
            </w:r>
          </w:p>
        </w:tc>
      </w:tr>
    </w:tbl>
    <w:p w14:paraId="2FE14982" w14:textId="77777777" w:rsidR="00084D62" w:rsidRPr="0061191A" w:rsidRDefault="00084D62" w:rsidP="00F34A3E">
      <w:pPr>
        <w:pStyle w:val="3"/>
        <w:rPr>
          <w:bCs/>
        </w:rPr>
      </w:pPr>
      <w:r w:rsidRPr="0061191A">
        <w:t>3.2.3.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4237"/>
        <w:gridCol w:w="945"/>
        <w:gridCol w:w="1102"/>
        <w:gridCol w:w="1583"/>
        <w:gridCol w:w="804"/>
      </w:tblGrid>
      <w:tr w:rsidR="00084D62" w:rsidRPr="0061191A" w14:paraId="2FE1498A" w14:textId="77777777" w:rsidTr="00BD2658">
        <w:trPr>
          <w:trHeight w:val="20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FE14984" w14:textId="77777777" w:rsidR="00084D62" w:rsidRPr="0061191A" w:rsidRDefault="00084D62" w:rsidP="00B27E54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0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14985" w14:textId="77777777" w:rsidR="00084D62" w:rsidRPr="0061191A" w:rsidRDefault="006B0E5C" w:rsidP="00974107">
            <w:pPr>
              <w:rPr>
                <w:sz w:val="18"/>
                <w:szCs w:val="18"/>
              </w:rPr>
            </w:pPr>
            <w:r w:rsidRPr="0061191A">
              <w:t>Подготовка к и</w:t>
            </w:r>
            <w:r w:rsidR="00084D62" w:rsidRPr="0061191A">
              <w:t>спытания</w:t>
            </w:r>
            <w:r w:rsidRPr="0061191A">
              <w:t>м</w:t>
            </w:r>
            <w:r w:rsidR="002A475A" w:rsidRPr="0061191A">
              <w:t xml:space="preserve"> </w:t>
            </w:r>
            <w:r w:rsidR="00084D62" w:rsidRPr="0061191A">
              <w:t>мета</w:t>
            </w:r>
            <w:r w:rsidR="00974107" w:rsidRPr="0061191A">
              <w:t>ллоконструкций</w:t>
            </w:r>
            <w:r w:rsidR="00084D62" w:rsidRPr="0061191A">
              <w:t>, работающих под давлением</w:t>
            </w:r>
          </w:p>
        </w:tc>
        <w:tc>
          <w:tcPr>
            <w:tcW w:w="4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986" w14:textId="77777777" w:rsidR="00084D62" w:rsidRPr="0061191A" w:rsidRDefault="00084D62" w:rsidP="00B27E5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1191A">
              <w:rPr>
                <w:sz w:val="20"/>
                <w:szCs w:val="18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987" w14:textId="77777777" w:rsidR="00084D62" w:rsidRPr="0061191A" w:rsidRDefault="007A2388" w:rsidP="00084D62">
            <w:pPr>
              <w:rPr>
                <w:sz w:val="18"/>
                <w:szCs w:val="18"/>
              </w:rPr>
            </w:pPr>
            <w:r w:rsidRPr="0061191A">
              <w:rPr>
                <w:lang w:val="en-US"/>
              </w:rPr>
              <w:t>B</w:t>
            </w:r>
            <w:r w:rsidR="00084D62" w:rsidRPr="0061191A">
              <w:t>/03.3</w:t>
            </w:r>
          </w:p>
        </w:tc>
        <w:tc>
          <w:tcPr>
            <w:tcW w:w="7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988" w14:textId="77777777" w:rsidR="00084D62" w:rsidRPr="0061191A" w:rsidRDefault="00084D62" w:rsidP="00BD2658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1191A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989" w14:textId="77777777" w:rsidR="00084D62" w:rsidRPr="0061191A" w:rsidRDefault="00084D62" w:rsidP="00B27E54">
            <w:pPr>
              <w:jc w:val="center"/>
              <w:rPr>
                <w:sz w:val="18"/>
                <w:szCs w:val="18"/>
              </w:rPr>
            </w:pPr>
            <w:r w:rsidRPr="0061191A">
              <w:t>3</w:t>
            </w:r>
          </w:p>
        </w:tc>
      </w:tr>
    </w:tbl>
    <w:p w14:paraId="2FE1498B" w14:textId="77777777" w:rsidR="0040269D" w:rsidRPr="0061191A" w:rsidRDefault="0040269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50"/>
        <w:gridCol w:w="1222"/>
        <w:gridCol w:w="498"/>
        <w:gridCol w:w="2624"/>
        <w:gridCol w:w="1402"/>
        <w:gridCol w:w="1906"/>
      </w:tblGrid>
      <w:tr w:rsidR="0061191A" w:rsidRPr="0061191A" w14:paraId="2FE14992" w14:textId="77777777" w:rsidTr="00EF124E">
        <w:trPr>
          <w:trHeight w:val="20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FE1498C" w14:textId="77777777" w:rsidR="00084D62" w:rsidRPr="0061191A" w:rsidRDefault="00084D62" w:rsidP="00B27E54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FE1498D" w14:textId="77777777" w:rsidR="00084D62" w:rsidRPr="0061191A" w:rsidRDefault="00084D62" w:rsidP="00B27E54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Оригинал</w:t>
            </w:r>
          </w:p>
        </w:tc>
        <w:tc>
          <w:tcPr>
            <w:tcW w:w="24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FE1498E" w14:textId="77777777" w:rsidR="00084D62" w:rsidRPr="0061191A" w:rsidRDefault="00084D62" w:rsidP="00B27E54">
            <w:pPr>
              <w:rPr>
                <w:sz w:val="18"/>
                <w:szCs w:val="18"/>
              </w:rPr>
            </w:pPr>
            <w:r w:rsidRPr="0061191A">
              <w:t>Х</w:t>
            </w:r>
          </w:p>
        </w:tc>
        <w:tc>
          <w:tcPr>
            <w:tcW w:w="12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98F" w14:textId="77777777" w:rsidR="00084D62" w:rsidRPr="0061191A" w:rsidRDefault="00084D62" w:rsidP="00B27E54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990" w14:textId="77777777" w:rsidR="00084D62" w:rsidRPr="0061191A" w:rsidRDefault="00084D62" w:rsidP="00B27E54">
            <w:pPr>
              <w:jc w:val="center"/>
            </w:pPr>
          </w:p>
        </w:tc>
        <w:tc>
          <w:tcPr>
            <w:tcW w:w="93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991" w14:textId="77777777" w:rsidR="00084D62" w:rsidRPr="0061191A" w:rsidRDefault="00084D62" w:rsidP="00B27E54">
            <w:pPr>
              <w:jc w:val="center"/>
            </w:pPr>
          </w:p>
        </w:tc>
      </w:tr>
      <w:tr w:rsidR="00084D62" w:rsidRPr="0061191A" w14:paraId="2FE14997" w14:textId="77777777" w:rsidTr="00EF124E">
        <w:trPr>
          <w:trHeight w:val="20"/>
        </w:trPr>
        <w:tc>
          <w:tcPr>
            <w:tcW w:w="1250" w:type="pct"/>
            <w:tcBorders>
              <w:top w:val="nil"/>
              <w:bottom w:val="nil"/>
              <w:right w:val="nil"/>
            </w:tcBorders>
            <w:vAlign w:val="center"/>
          </w:tcPr>
          <w:p w14:paraId="2FE14993" w14:textId="77777777" w:rsidR="00084D62" w:rsidRPr="0061191A" w:rsidRDefault="00084D62" w:rsidP="00B27E54">
            <w:pPr>
              <w:rPr>
                <w:sz w:val="18"/>
                <w:szCs w:val="18"/>
              </w:rPr>
            </w:pPr>
          </w:p>
        </w:tc>
        <w:tc>
          <w:tcPr>
            <w:tcW w:w="212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FE14994" w14:textId="77777777" w:rsidR="00084D62" w:rsidRPr="0061191A" w:rsidRDefault="00084D62" w:rsidP="00B27E54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995" w14:textId="77777777" w:rsidR="00084D62" w:rsidRPr="0061191A" w:rsidRDefault="00084D62" w:rsidP="00B27E54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93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996" w14:textId="77777777" w:rsidR="00084D62" w:rsidRPr="0061191A" w:rsidRDefault="00084D62" w:rsidP="00B27E54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FE14998" w14:textId="77777777" w:rsidR="00BD2658" w:rsidRPr="0061191A" w:rsidRDefault="00BD2658"/>
    <w:tbl>
      <w:tblPr>
        <w:tblW w:w="5001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550"/>
        <w:gridCol w:w="7649"/>
      </w:tblGrid>
      <w:tr w:rsidR="0061191A" w:rsidRPr="0061191A" w14:paraId="2FE1499B" w14:textId="77777777" w:rsidTr="00185B2D">
        <w:trPr>
          <w:trHeight w:val="20"/>
        </w:trPr>
        <w:tc>
          <w:tcPr>
            <w:tcW w:w="1250" w:type="pct"/>
            <w:vMerge w:val="restart"/>
          </w:tcPr>
          <w:p w14:paraId="2FE14999" w14:textId="77777777" w:rsidR="00185B2D" w:rsidRPr="0061191A" w:rsidRDefault="00185B2D" w:rsidP="00AE2371">
            <w:pPr>
              <w:pStyle w:val="af9"/>
            </w:pPr>
            <w:r w:rsidRPr="0061191A">
              <w:t>Трудовые действия</w:t>
            </w:r>
          </w:p>
        </w:tc>
        <w:tc>
          <w:tcPr>
            <w:tcW w:w="37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99A" w14:textId="77777777" w:rsidR="00185B2D" w:rsidRPr="0061191A" w:rsidRDefault="00185B2D" w:rsidP="00AE2371">
            <w:pPr>
              <w:pStyle w:val="af9"/>
            </w:pPr>
            <w:r w:rsidRPr="0061191A">
              <w:t>Установление последовательности выполнения работ по подготовке к испытаниям конструкций, работающих под давлением</w:t>
            </w:r>
          </w:p>
        </w:tc>
      </w:tr>
      <w:tr w:rsidR="0061191A" w:rsidRPr="0061191A" w14:paraId="2FE1499E" w14:textId="77777777" w:rsidTr="00185B2D">
        <w:trPr>
          <w:trHeight w:val="20"/>
        </w:trPr>
        <w:tc>
          <w:tcPr>
            <w:tcW w:w="1250" w:type="pct"/>
            <w:vMerge/>
          </w:tcPr>
          <w:p w14:paraId="2FE1499C" w14:textId="77777777" w:rsidR="00185B2D" w:rsidRPr="0061191A" w:rsidRDefault="00185B2D" w:rsidP="00AE2371">
            <w:pPr>
              <w:pStyle w:val="af9"/>
            </w:pPr>
          </w:p>
        </w:tc>
        <w:tc>
          <w:tcPr>
            <w:tcW w:w="37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99D" w14:textId="77777777" w:rsidR="00185B2D" w:rsidRPr="0061191A" w:rsidRDefault="00185B2D" w:rsidP="00AE2371">
            <w:pPr>
              <w:pStyle w:val="af9"/>
              <w:rPr>
                <w:strike/>
              </w:rPr>
            </w:pPr>
            <w:r w:rsidRPr="0061191A">
              <w:t>Подготовка рабочего места для подготовки к испытаниям конструкций, работающих под давлением</w:t>
            </w:r>
          </w:p>
        </w:tc>
      </w:tr>
      <w:tr w:rsidR="0061191A" w:rsidRPr="0061191A" w14:paraId="2FE149A1" w14:textId="77777777" w:rsidTr="00185B2D">
        <w:trPr>
          <w:trHeight w:val="20"/>
        </w:trPr>
        <w:tc>
          <w:tcPr>
            <w:tcW w:w="1250" w:type="pct"/>
            <w:vMerge/>
          </w:tcPr>
          <w:p w14:paraId="2FE1499F" w14:textId="77777777" w:rsidR="00185B2D" w:rsidRPr="0061191A" w:rsidRDefault="00185B2D" w:rsidP="00AE2371">
            <w:pPr>
              <w:pStyle w:val="af9"/>
            </w:pPr>
          </w:p>
        </w:tc>
        <w:tc>
          <w:tcPr>
            <w:tcW w:w="37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9A0" w14:textId="77777777" w:rsidR="00185B2D" w:rsidRPr="0061191A" w:rsidRDefault="00185B2D" w:rsidP="00AE2371">
            <w:pPr>
              <w:pStyle w:val="af9"/>
            </w:pPr>
            <w:r w:rsidRPr="0061191A">
              <w:t>Выбор инструментов и приспособлений для по подготовке к испытаниям конструкций, работающих под давлением</w:t>
            </w:r>
          </w:p>
        </w:tc>
      </w:tr>
      <w:tr w:rsidR="0061191A" w:rsidRPr="0061191A" w14:paraId="2FE149A4" w14:textId="77777777" w:rsidTr="00185B2D">
        <w:trPr>
          <w:trHeight w:val="20"/>
        </w:trPr>
        <w:tc>
          <w:tcPr>
            <w:tcW w:w="1250" w:type="pct"/>
            <w:vMerge/>
          </w:tcPr>
          <w:p w14:paraId="2FE149A2" w14:textId="77777777" w:rsidR="00185B2D" w:rsidRPr="0061191A" w:rsidRDefault="00185B2D" w:rsidP="00AE2371">
            <w:pPr>
              <w:pStyle w:val="af9"/>
            </w:pPr>
          </w:p>
        </w:tc>
        <w:tc>
          <w:tcPr>
            <w:tcW w:w="3750" w:type="pct"/>
          </w:tcPr>
          <w:p w14:paraId="2FE149A3" w14:textId="77777777" w:rsidR="00185B2D" w:rsidRPr="0061191A" w:rsidRDefault="00185B2D" w:rsidP="00AE2371">
            <w:pPr>
              <w:pStyle w:val="af9"/>
            </w:pPr>
            <w:r w:rsidRPr="0061191A">
              <w:t>Подготовка металлоконструкций к гидравлическим испытаниям</w:t>
            </w:r>
          </w:p>
        </w:tc>
      </w:tr>
      <w:tr w:rsidR="0061191A" w:rsidRPr="0061191A" w14:paraId="2FE149A7" w14:textId="77777777" w:rsidTr="00185B2D">
        <w:trPr>
          <w:trHeight w:val="20"/>
        </w:trPr>
        <w:tc>
          <w:tcPr>
            <w:tcW w:w="1250" w:type="pct"/>
            <w:vMerge/>
          </w:tcPr>
          <w:p w14:paraId="2FE149A5" w14:textId="77777777" w:rsidR="00185B2D" w:rsidRPr="0061191A" w:rsidRDefault="00185B2D" w:rsidP="00AE2371">
            <w:pPr>
              <w:pStyle w:val="af9"/>
            </w:pPr>
          </w:p>
        </w:tc>
        <w:tc>
          <w:tcPr>
            <w:tcW w:w="3750" w:type="pct"/>
          </w:tcPr>
          <w:p w14:paraId="2FE149A6" w14:textId="77777777" w:rsidR="00185B2D" w:rsidRPr="0061191A" w:rsidRDefault="00185B2D" w:rsidP="00AE2371">
            <w:pPr>
              <w:pStyle w:val="af9"/>
            </w:pPr>
            <w:r w:rsidRPr="0061191A">
              <w:t>Подготовка металлоконструкций к пневматическим испытаниям</w:t>
            </w:r>
          </w:p>
        </w:tc>
      </w:tr>
      <w:tr w:rsidR="0061191A" w:rsidRPr="0061191A" w14:paraId="2FE149AA" w14:textId="77777777" w:rsidTr="00185B2D">
        <w:trPr>
          <w:trHeight w:val="20"/>
        </w:trPr>
        <w:tc>
          <w:tcPr>
            <w:tcW w:w="1250" w:type="pct"/>
            <w:vMerge/>
          </w:tcPr>
          <w:p w14:paraId="2FE149A8" w14:textId="77777777" w:rsidR="00247157" w:rsidRPr="0061191A" w:rsidRDefault="00247157" w:rsidP="00AE2371">
            <w:pPr>
              <w:pStyle w:val="af9"/>
            </w:pPr>
          </w:p>
        </w:tc>
        <w:tc>
          <w:tcPr>
            <w:tcW w:w="3750" w:type="pct"/>
          </w:tcPr>
          <w:p w14:paraId="2FE149A9" w14:textId="77777777" w:rsidR="00247157" w:rsidRPr="0061191A" w:rsidRDefault="00247157" w:rsidP="00AE2371">
            <w:pPr>
              <w:pStyle w:val="af9"/>
            </w:pPr>
            <w:r w:rsidRPr="0061191A">
              <w:t xml:space="preserve">Устранение </w:t>
            </w:r>
            <w:r w:rsidRPr="00AE2371">
              <w:t>дефектов</w:t>
            </w:r>
            <w:r w:rsidRPr="0061191A">
              <w:t>, обнаруженных после испытания мета</w:t>
            </w:r>
            <w:r w:rsidR="00974107" w:rsidRPr="0061191A">
              <w:t>ллоконструкций</w:t>
            </w:r>
          </w:p>
        </w:tc>
      </w:tr>
      <w:tr w:rsidR="0061191A" w:rsidRPr="0061191A" w14:paraId="2FE149AD" w14:textId="77777777" w:rsidTr="00185B2D">
        <w:trPr>
          <w:trHeight w:val="20"/>
        </w:trPr>
        <w:tc>
          <w:tcPr>
            <w:tcW w:w="1250" w:type="pct"/>
            <w:vMerge w:val="restart"/>
          </w:tcPr>
          <w:p w14:paraId="2FE149AB" w14:textId="77777777" w:rsidR="00185B2D" w:rsidRPr="0061191A" w:rsidDel="002A1D54" w:rsidRDefault="00185B2D" w:rsidP="00AE2371">
            <w:pPr>
              <w:pStyle w:val="af9"/>
            </w:pPr>
            <w:r w:rsidRPr="0061191A" w:rsidDel="002A1D54">
              <w:t>Необходимые умения</w:t>
            </w:r>
          </w:p>
        </w:tc>
        <w:tc>
          <w:tcPr>
            <w:tcW w:w="3750" w:type="pct"/>
          </w:tcPr>
          <w:p w14:paraId="2FE149AC" w14:textId="77777777" w:rsidR="00185B2D" w:rsidRPr="0061191A" w:rsidRDefault="00185B2D" w:rsidP="00AE2371">
            <w:pPr>
              <w:pStyle w:val="af9"/>
            </w:pPr>
            <w:r w:rsidRPr="0061191A">
              <w:t>Читать и анализировать конструкторскую документацию на конструкции, работающие под давлением</w:t>
            </w:r>
          </w:p>
        </w:tc>
      </w:tr>
      <w:tr w:rsidR="0061191A" w:rsidRPr="0061191A" w14:paraId="2FE149B0" w14:textId="77777777" w:rsidTr="00185B2D">
        <w:trPr>
          <w:trHeight w:val="20"/>
        </w:trPr>
        <w:tc>
          <w:tcPr>
            <w:tcW w:w="1250" w:type="pct"/>
            <w:vMerge/>
          </w:tcPr>
          <w:p w14:paraId="2FE149AE" w14:textId="77777777" w:rsidR="00185B2D" w:rsidRPr="0061191A" w:rsidDel="002A1D54" w:rsidRDefault="00185B2D" w:rsidP="00AE2371">
            <w:pPr>
              <w:pStyle w:val="af9"/>
            </w:pPr>
          </w:p>
        </w:tc>
        <w:tc>
          <w:tcPr>
            <w:tcW w:w="3750" w:type="pct"/>
          </w:tcPr>
          <w:p w14:paraId="2FE149AF" w14:textId="02B7C1D7" w:rsidR="00185B2D" w:rsidRPr="0061191A" w:rsidRDefault="00185B2D" w:rsidP="00AE2371">
            <w:pPr>
              <w:pStyle w:val="af9"/>
            </w:pPr>
            <w:r w:rsidRPr="0061191A">
              <w:t xml:space="preserve">Читать и анализировать технологическую </w:t>
            </w:r>
            <w:r w:rsidR="009F58E0" w:rsidRPr="0061191A">
              <w:t>документацию на</w:t>
            </w:r>
            <w:r w:rsidRPr="0061191A">
              <w:t xml:space="preserve"> </w:t>
            </w:r>
            <w:r w:rsidR="00556E19" w:rsidRPr="0061191A">
              <w:t>подготовку к испытаниям конструкций, работающих под давлением</w:t>
            </w:r>
          </w:p>
        </w:tc>
      </w:tr>
      <w:tr w:rsidR="0061191A" w:rsidRPr="0061191A" w14:paraId="2FE149B3" w14:textId="77777777" w:rsidTr="00185B2D">
        <w:trPr>
          <w:trHeight w:val="20"/>
        </w:trPr>
        <w:tc>
          <w:tcPr>
            <w:tcW w:w="1250" w:type="pct"/>
            <w:vMerge/>
          </w:tcPr>
          <w:p w14:paraId="2FE149B1" w14:textId="77777777" w:rsidR="00185B2D" w:rsidRPr="0061191A" w:rsidDel="002A1D54" w:rsidRDefault="00185B2D" w:rsidP="00AE2371">
            <w:pPr>
              <w:pStyle w:val="af9"/>
            </w:pPr>
          </w:p>
        </w:tc>
        <w:tc>
          <w:tcPr>
            <w:tcW w:w="37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9B2" w14:textId="77777777" w:rsidR="00185B2D" w:rsidRPr="0061191A" w:rsidRDefault="00185B2D" w:rsidP="00AE2371">
            <w:pPr>
              <w:pStyle w:val="af9"/>
            </w:pPr>
            <w:r w:rsidRPr="0061191A">
              <w:t xml:space="preserve">Подготавливать рабочее место для рационального и безопасного выполнения работ по </w:t>
            </w:r>
            <w:r w:rsidR="00556E19" w:rsidRPr="0061191A">
              <w:t>подготовке к испытаниям конструкций, работающих под давлением</w:t>
            </w:r>
          </w:p>
        </w:tc>
      </w:tr>
      <w:tr w:rsidR="0061191A" w:rsidRPr="0061191A" w14:paraId="2FE149B6" w14:textId="77777777" w:rsidTr="00185B2D">
        <w:trPr>
          <w:trHeight w:val="20"/>
        </w:trPr>
        <w:tc>
          <w:tcPr>
            <w:tcW w:w="1250" w:type="pct"/>
            <w:vMerge/>
          </w:tcPr>
          <w:p w14:paraId="2FE149B4" w14:textId="77777777" w:rsidR="00185B2D" w:rsidRPr="0061191A" w:rsidDel="002A1D54" w:rsidRDefault="00185B2D" w:rsidP="00AE2371">
            <w:pPr>
              <w:pStyle w:val="af9"/>
            </w:pPr>
          </w:p>
        </w:tc>
        <w:tc>
          <w:tcPr>
            <w:tcW w:w="37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9B5" w14:textId="77777777" w:rsidR="00185B2D" w:rsidRPr="0061191A" w:rsidRDefault="00185B2D" w:rsidP="00AE2371">
            <w:pPr>
              <w:pStyle w:val="af9"/>
            </w:pPr>
            <w:r w:rsidRPr="0061191A">
              <w:t>Выбирать инструменты и оснастку для производства работ по подготовке к испытаниям конструкций, работающих под давлением</w:t>
            </w:r>
          </w:p>
        </w:tc>
      </w:tr>
      <w:tr w:rsidR="0061191A" w:rsidRPr="0061191A" w14:paraId="2FE149B9" w14:textId="77777777" w:rsidTr="00185B2D">
        <w:trPr>
          <w:trHeight w:val="20"/>
        </w:trPr>
        <w:tc>
          <w:tcPr>
            <w:tcW w:w="1250" w:type="pct"/>
            <w:vMerge/>
          </w:tcPr>
          <w:p w14:paraId="2FE149B7" w14:textId="77777777" w:rsidR="00556E19" w:rsidRPr="0061191A" w:rsidDel="002A1D54" w:rsidRDefault="00556E19" w:rsidP="00AE2371">
            <w:pPr>
              <w:pStyle w:val="af9"/>
            </w:pPr>
          </w:p>
        </w:tc>
        <w:tc>
          <w:tcPr>
            <w:tcW w:w="37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9B8" w14:textId="77777777" w:rsidR="00556E19" w:rsidRPr="0061191A" w:rsidRDefault="00556E19" w:rsidP="00AE2371">
            <w:pPr>
              <w:pStyle w:val="af9"/>
            </w:pPr>
            <w:r w:rsidRPr="0061191A">
              <w:t>Производить глушение отверстий на герметичном контуре конструкции</w:t>
            </w:r>
          </w:p>
        </w:tc>
      </w:tr>
      <w:tr w:rsidR="0061191A" w:rsidRPr="0061191A" w14:paraId="2FE149BC" w14:textId="77777777" w:rsidTr="00185B2D">
        <w:trPr>
          <w:trHeight w:val="20"/>
        </w:trPr>
        <w:tc>
          <w:tcPr>
            <w:tcW w:w="1250" w:type="pct"/>
            <w:vMerge/>
          </w:tcPr>
          <w:p w14:paraId="2FE149BA" w14:textId="77777777" w:rsidR="00247157" w:rsidRPr="0061191A" w:rsidDel="002A1D54" w:rsidRDefault="00247157" w:rsidP="00AE2371">
            <w:pPr>
              <w:pStyle w:val="af9"/>
            </w:pPr>
          </w:p>
        </w:tc>
        <w:tc>
          <w:tcPr>
            <w:tcW w:w="3750" w:type="pct"/>
          </w:tcPr>
          <w:p w14:paraId="2FE149BB" w14:textId="77777777" w:rsidR="00247157" w:rsidRPr="0061191A" w:rsidRDefault="00247157" w:rsidP="00AE2371">
            <w:pPr>
              <w:pStyle w:val="af9"/>
            </w:pPr>
            <w:r w:rsidRPr="0061191A">
              <w:t>Монтировать оснастку для гидравлических и пневматических испытаний</w:t>
            </w:r>
          </w:p>
        </w:tc>
      </w:tr>
      <w:tr w:rsidR="0061191A" w:rsidRPr="0061191A" w14:paraId="2FE149BF" w14:textId="77777777" w:rsidTr="00185B2D">
        <w:trPr>
          <w:trHeight w:val="20"/>
        </w:trPr>
        <w:tc>
          <w:tcPr>
            <w:tcW w:w="1250" w:type="pct"/>
            <w:vMerge/>
          </w:tcPr>
          <w:p w14:paraId="2FE149BD" w14:textId="77777777" w:rsidR="00247157" w:rsidRPr="0061191A" w:rsidDel="002A1D54" w:rsidRDefault="00247157" w:rsidP="00AE2371">
            <w:pPr>
              <w:pStyle w:val="af9"/>
            </w:pPr>
          </w:p>
        </w:tc>
        <w:tc>
          <w:tcPr>
            <w:tcW w:w="3750" w:type="pct"/>
          </w:tcPr>
          <w:p w14:paraId="2FE149BE" w14:textId="77777777" w:rsidR="00247157" w:rsidRPr="0061191A" w:rsidRDefault="00B74D42" w:rsidP="00AE2371">
            <w:pPr>
              <w:pStyle w:val="af9"/>
            </w:pPr>
            <w:r w:rsidRPr="0061191A">
              <w:t xml:space="preserve">Подготавливать </w:t>
            </w:r>
            <w:r w:rsidR="00247157" w:rsidRPr="0061191A">
              <w:t>металлоконструкци</w:t>
            </w:r>
            <w:r w:rsidRPr="0061191A">
              <w:t>и</w:t>
            </w:r>
            <w:r w:rsidR="00247157" w:rsidRPr="0061191A">
              <w:t xml:space="preserve"> к гидравлическим и пневматическим испытаниям</w:t>
            </w:r>
          </w:p>
        </w:tc>
      </w:tr>
      <w:tr w:rsidR="0061191A" w:rsidRPr="0061191A" w14:paraId="2FE149C2" w14:textId="77777777" w:rsidTr="00185B2D">
        <w:trPr>
          <w:trHeight w:val="20"/>
        </w:trPr>
        <w:tc>
          <w:tcPr>
            <w:tcW w:w="1250" w:type="pct"/>
            <w:vMerge/>
          </w:tcPr>
          <w:p w14:paraId="2FE149C0" w14:textId="77777777" w:rsidR="00247157" w:rsidRPr="0061191A" w:rsidDel="002A1D54" w:rsidRDefault="00247157" w:rsidP="00AE2371">
            <w:pPr>
              <w:pStyle w:val="af9"/>
            </w:pPr>
          </w:p>
        </w:tc>
        <w:tc>
          <w:tcPr>
            <w:tcW w:w="3750" w:type="pct"/>
          </w:tcPr>
          <w:p w14:paraId="2FE149C1" w14:textId="77777777" w:rsidR="00247157" w:rsidRPr="0061191A" w:rsidRDefault="00247157" w:rsidP="00AE2371">
            <w:pPr>
              <w:pStyle w:val="af9"/>
            </w:pPr>
            <w:r w:rsidRPr="0061191A">
              <w:t>Устран</w:t>
            </w:r>
            <w:r w:rsidR="00B74D42" w:rsidRPr="0061191A">
              <w:t xml:space="preserve">ять дефекты герметичности </w:t>
            </w:r>
            <w:r w:rsidRPr="0061191A">
              <w:t>мета</w:t>
            </w:r>
            <w:r w:rsidR="00B74D42" w:rsidRPr="0061191A">
              <w:t>ллоконструкций</w:t>
            </w:r>
          </w:p>
        </w:tc>
      </w:tr>
      <w:tr w:rsidR="0061191A" w:rsidRPr="0061191A" w14:paraId="2FE149C5" w14:textId="77777777" w:rsidTr="007A4329">
        <w:trPr>
          <w:trHeight w:val="20"/>
        </w:trPr>
        <w:tc>
          <w:tcPr>
            <w:tcW w:w="1250" w:type="pct"/>
            <w:vMerge w:val="restart"/>
          </w:tcPr>
          <w:p w14:paraId="2FE149C3" w14:textId="77777777" w:rsidR="00556E19" w:rsidRPr="0061191A" w:rsidRDefault="00556E19" w:rsidP="00AE2371">
            <w:pPr>
              <w:pStyle w:val="af9"/>
            </w:pPr>
            <w:r w:rsidRPr="0061191A" w:rsidDel="002A1D54">
              <w:t>Необходимые знания</w:t>
            </w:r>
          </w:p>
        </w:tc>
        <w:tc>
          <w:tcPr>
            <w:tcW w:w="37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9C4" w14:textId="77777777" w:rsidR="00556E19" w:rsidRPr="0061191A" w:rsidRDefault="00556E19" w:rsidP="00AE2371">
            <w:pPr>
              <w:pStyle w:val="af9"/>
              <w:rPr>
                <w:strike/>
              </w:rPr>
            </w:pPr>
            <w:r w:rsidRPr="0061191A">
              <w:t>Требования, предъявляемые к рабочему месту для производства работ по подготовке к испытаниям конструкций, работающих под давлением</w:t>
            </w:r>
          </w:p>
        </w:tc>
      </w:tr>
      <w:tr w:rsidR="0061191A" w:rsidRPr="0061191A" w14:paraId="2FE149C8" w14:textId="77777777" w:rsidTr="007A4329">
        <w:trPr>
          <w:trHeight w:val="20"/>
        </w:trPr>
        <w:tc>
          <w:tcPr>
            <w:tcW w:w="1250" w:type="pct"/>
            <w:vMerge/>
          </w:tcPr>
          <w:p w14:paraId="2FE149C6" w14:textId="77777777" w:rsidR="00556E19" w:rsidRPr="0061191A" w:rsidDel="002A1D54" w:rsidRDefault="00556E19" w:rsidP="00AE2371">
            <w:pPr>
              <w:pStyle w:val="af9"/>
            </w:pPr>
          </w:p>
        </w:tc>
        <w:tc>
          <w:tcPr>
            <w:tcW w:w="37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9C7" w14:textId="77777777" w:rsidR="00556E19" w:rsidRPr="0061191A" w:rsidRDefault="00556E19" w:rsidP="00AE2371">
            <w:pPr>
              <w:pStyle w:val="af9"/>
            </w:pPr>
            <w:r w:rsidRPr="0061191A">
              <w:t>Виды, конструкция, назначение, возможности и правила использования инструментов и приспособлений для производства работ по подготовке к испытаниям конструкций, работающих под давлением</w:t>
            </w:r>
          </w:p>
        </w:tc>
      </w:tr>
      <w:tr w:rsidR="0061191A" w:rsidRPr="0061191A" w14:paraId="2FE149CB" w14:textId="77777777" w:rsidTr="00185B2D">
        <w:trPr>
          <w:trHeight w:val="20"/>
        </w:trPr>
        <w:tc>
          <w:tcPr>
            <w:tcW w:w="1250" w:type="pct"/>
            <w:vMerge/>
          </w:tcPr>
          <w:p w14:paraId="2FE149C9" w14:textId="77777777" w:rsidR="00556E19" w:rsidRPr="0061191A" w:rsidDel="002A1D54" w:rsidRDefault="00556E19" w:rsidP="00AE2371">
            <w:pPr>
              <w:pStyle w:val="af9"/>
            </w:pPr>
          </w:p>
        </w:tc>
        <w:tc>
          <w:tcPr>
            <w:tcW w:w="3750" w:type="pct"/>
          </w:tcPr>
          <w:p w14:paraId="2FE149CA" w14:textId="77777777" w:rsidR="00556E19" w:rsidRPr="0061191A" w:rsidRDefault="00556E19" w:rsidP="00AE2371">
            <w:pPr>
              <w:pStyle w:val="af9"/>
            </w:pPr>
            <w:r w:rsidRPr="0061191A">
              <w:t>Методы гидравлических испытаний</w:t>
            </w:r>
          </w:p>
        </w:tc>
      </w:tr>
      <w:tr w:rsidR="0061191A" w:rsidRPr="0061191A" w14:paraId="2FE149CE" w14:textId="77777777" w:rsidTr="00185B2D">
        <w:trPr>
          <w:trHeight w:val="20"/>
        </w:trPr>
        <w:tc>
          <w:tcPr>
            <w:tcW w:w="1250" w:type="pct"/>
            <w:vMerge/>
          </w:tcPr>
          <w:p w14:paraId="2FE149CC" w14:textId="77777777" w:rsidR="00556E19" w:rsidRPr="0061191A" w:rsidDel="002A1D54" w:rsidRDefault="00556E19" w:rsidP="00AE2371">
            <w:pPr>
              <w:pStyle w:val="af9"/>
            </w:pPr>
          </w:p>
        </w:tc>
        <w:tc>
          <w:tcPr>
            <w:tcW w:w="3750" w:type="pct"/>
          </w:tcPr>
          <w:p w14:paraId="2FE149CD" w14:textId="77777777" w:rsidR="00556E19" w:rsidRPr="0061191A" w:rsidRDefault="00556E19" w:rsidP="00AE2371">
            <w:pPr>
              <w:pStyle w:val="af9"/>
            </w:pPr>
            <w:r w:rsidRPr="0061191A">
              <w:t>Методы пневматических испытаний</w:t>
            </w:r>
          </w:p>
        </w:tc>
      </w:tr>
      <w:tr w:rsidR="0061191A" w:rsidRPr="0061191A" w14:paraId="2FE149D1" w14:textId="77777777" w:rsidTr="00185B2D">
        <w:trPr>
          <w:trHeight w:val="20"/>
        </w:trPr>
        <w:tc>
          <w:tcPr>
            <w:tcW w:w="1250" w:type="pct"/>
            <w:vMerge/>
          </w:tcPr>
          <w:p w14:paraId="2FE149CF" w14:textId="77777777" w:rsidR="00247157" w:rsidRPr="0061191A" w:rsidDel="002A1D54" w:rsidRDefault="00247157" w:rsidP="00AE2371">
            <w:pPr>
              <w:pStyle w:val="af9"/>
            </w:pPr>
          </w:p>
        </w:tc>
        <w:tc>
          <w:tcPr>
            <w:tcW w:w="3750" w:type="pct"/>
          </w:tcPr>
          <w:p w14:paraId="2FE149D0" w14:textId="77777777" w:rsidR="00247157" w:rsidRPr="0061191A" w:rsidRDefault="00247157" w:rsidP="00AE2371">
            <w:pPr>
              <w:pStyle w:val="af9"/>
            </w:pPr>
            <w:r w:rsidRPr="0061191A">
              <w:t>Последовательность действий при гидравлических и пневматических испытаниях</w:t>
            </w:r>
          </w:p>
        </w:tc>
      </w:tr>
      <w:tr w:rsidR="0061191A" w:rsidRPr="0061191A" w14:paraId="2FE149D4" w14:textId="77777777" w:rsidTr="00185B2D">
        <w:trPr>
          <w:trHeight w:val="20"/>
        </w:trPr>
        <w:tc>
          <w:tcPr>
            <w:tcW w:w="1250" w:type="pct"/>
            <w:vMerge/>
          </w:tcPr>
          <w:p w14:paraId="2FE149D2" w14:textId="77777777" w:rsidR="00556E19" w:rsidRPr="0061191A" w:rsidDel="002A1D54" w:rsidRDefault="00556E19" w:rsidP="00AE2371">
            <w:pPr>
              <w:pStyle w:val="af9"/>
            </w:pPr>
          </w:p>
        </w:tc>
        <w:tc>
          <w:tcPr>
            <w:tcW w:w="3750" w:type="pct"/>
          </w:tcPr>
          <w:p w14:paraId="2FE149D3" w14:textId="77777777" w:rsidR="00556E19" w:rsidRPr="0061191A" w:rsidRDefault="00556E19" w:rsidP="00AE2371">
            <w:pPr>
              <w:pStyle w:val="af9"/>
            </w:pPr>
            <w:r w:rsidRPr="0061191A">
              <w:t>Виды заглушек, устанавливаемых на герметичный контур конструкции</w:t>
            </w:r>
          </w:p>
        </w:tc>
      </w:tr>
      <w:tr w:rsidR="0061191A" w:rsidRPr="0061191A" w14:paraId="2FE149D7" w14:textId="77777777" w:rsidTr="00185B2D">
        <w:trPr>
          <w:trHeight w:val="20"/>
        </w:trPr>
        <w:tc>
          <w:tcPr>
            <w:tcW w:w="1250" w:type="pct"/>
            <w:vMerge/>
          </w:tcPr>
          <w:p w14:paraId="2FE149D5" w14:textId="77777777" w:rsidR="00247157" w:rsidRPr="0061191A" w:rsidDel="002A1D54" w:rsidRDefault="00247157" w:rsidP="00AE2371">
            <w:pPr>
              <w:pStyle w:val="af9"/>
            </w:pPr>
          </w:p>
        </w:tc>
        <w:tc>
          <w:tcPr>
            <w:tcW w:w="3750" w:type="pct"/>
          </w:tcPr>
          <w:p w14:paraId="2FE149D6" w14:textId="77777777" w:rsidR="00247157" w:rsidRPr="0061191A" w:rsidRDefault="00247157" w:rsidP="00AE2371">
            <w:pPr>
              <w:pStyle w:val="af9"/>
            </w:pPr>
            <w:r w:rsidRPr="0061191A">
              <w:t>Методы контроля герметичности при гидравлических испытаниях</w:t>
            </w:r>
          </w:p>
        </w:tc>
      </w:tr>
      <w:tr w:rsidR="0061191A" w:rsidRPr="0061191A" w14:paraId="2FE149DA" w14:textId="77777777" w:rsidTr="00185B2D">
        <w:trPr>
          <w:trHeight w:val="20"/>
        </w:trPr>
        <w:tc>
          <w:tcPr>
            <w:tcW w:w="1250" w:type="pct"/>
            <w:vMerge/>
          </w:tcPr>
          <w:p w14:paraId="2FE149D8" w14:textId="77777777" w:rsidR="00247157" w:rsidRPr="0061191A" w:rsidDel="002A1D54" w:rsidRDefault="00247157" w:rsidP="00AE2371">
            <w:pPr>
              <w:pStyle w:val="af9"/>
            </w:pPr>
          </w:p>
        </w:tc>
        <w:tc>
          <w:tcPr>
            <w:tcW w:w="3750" w:type="pct"/>
          </w:tcPr>
          <w:p w14:paraId="2FE149D9" w14:textId="77777777" w:rsidR="00247157" w:rsidRPr="0061191A" w:rsidRDefault="00247157" w:rsidP="00AE2371">
            <w:pPr>
              <w:pStyle w:val="af9"/>
            </w:pPr>
            <w:r w:rsidRPr="0061191A">
              <w:t>Методы контроля герметичности при пневматических испытаниях</w:t>
            </w:r>
          </w:p>
        </w:tc>
      </w:tr>
      <w:tr w:rsidR="0061191A" w:rsidRPr="0061191A" w14:paraId="2FE149DD" w14:textId="77777777" w:rsidTr="00185B2D">
        <w:trPr>
          <w:trHeight w:val="20"/>
        </w:trPr>
        <w:tc>
          <w:tcPr>
            <w:tcW w:w="1250" w:type="pct"/>
            <w:vMerge/>
          </w:tcPr>
          <w:p w14:paraId="2FE149DB" w14:textId="77777777" w:rsidR="00247157" w:rsidRPr="0061191A" w:rsidDel="002A1D54" w:rsidRDefault="00247157" w:rsidP="00AE2371">
            <w:pPr>
              <w:pStyle w:val="af9"/>
            </w:pPr>
          </w:p>
        </w:tc>
        <w:tc>
          <w:tcPr>
            <w:tcW w:w="3750" w:type="pct"/>
          </w:tcPr>
          <w:p w14:paraId="2FE149DC" w14:textId="77777777" w:rsidR="00247157" w:rsidRPr="0061191A" w:rsidRDefault="00247157" w:rsidP="00AE2371">
            <w:pPr>
              <w:pStyle w:val="af9"/>
            </w:pPr>
            <w:r w:rsidRPr="0061191A">
              <w:t>Приборы для контроля герметичности при гидравлических испытаниях</w:t>
            </w:r>
          </w:p>
        </w:tc>
      </w:tr>
      <w:tr w:rsidR="0061191A" w:rsidRPr="0061191A" w14:paraId="2FE149E0" w14:textId="77777777" w:rsidTr="00185B2D">
        <w:trPr>
          <w:trHeight w:val="20"/>
        </w:trPr>
        <w:tc>
          <w:tcPr>
            <w:tcW w:w="1250" w:type="pct"/>
            <w:vMerge/>
          </w:tcPr>
          <w:p w14:paraId="2FE149DE" w14:textId="77777777" w:rsidR="00247157" w:rsidRPr="0061191A" w:rsidDel="002A1D54" w:rsidRDefault="00247157" w:rsidP="00AE2371">
            <w:pPr>
              <w:pStyle w:val="af9"/>
            </w:pPr>
          </w:p>
        </w:tc>
        <w:tc>
          <w:tcPr>
            <w:tcW w:w="3750" w:type="pct"/>
          </w:tcPr>
          <w:p w14:paraId="2FE149DF" w14:textId="77777777" w:rsidR="00247157" w:rsidRPr="0061191A" w:rsidRDefault="00247157" w:rsidP="00AE2371">
            <w:pPr>
              <w:pStyle w:val="af9"/>
            </w:pPr>
            <w:r w:rsidRPr="0061191A">
              <w:t>Приборы для контроля герметичности при пневматических испытаниях</w:t>
            </w:r>
          </w:p>
        </w:tc>
      </w:tr>
      <w:tr w:rsidR="0061191A" w:rsidRPr="0061191A" w14:paraId="2FE149E3" w14:textId="77777777" w:rsidTr="00185B2D">
        <w:trPr>
          <w:trHeight w:val="20"/>
        </w:trPr>
        <w:tc>
          <w:tcPr>
            <w:tcW w:w="1250" w:type="pct"/>
            <w:vMerge/>
          </w:tcPr>
          <w:p w14:paraId="2FE149E1" w14:textId="77777777" w:rsidR="00247157" w:rsidRPr="0061191A" w:rsidDel="002A1D54" w:rsidRDefault="00247157" w:rsidP="00AE2371">
            <w:pPr>
              <w:pStyle w:val="af9"/>
            </w:pPr>
          </w:p>
        </w:tc>
        <w:tc>
          <w:tcPr>
            <w:tcW w:w="3750" w:type="pct"/>
          </w:tcPr>
          <w:p w14:paraId="2FE149E2" w14:textId="77777777" w:rsidR="00247157" w:rsidRPr="0061191A" w:rsidRDefault="00247157" w:rsidP="00AE2371">
            <w:pPr>
              <w:pStyle w:val="af9"/>
            </w:pPr>
            <w:r w:rsidRPr="0061191A">
              <w:t>Методы устранения дефектов после гидравлических и пневматических испытаний</w:t>
            </w:r>
          </w:p>
        </w:tc>
      </w:tr>
      <w:tr w:rsidR="0061191A" w:rsidRPr="0061191A" w14:paraId="2FE149E6" w14:textId="77777777" w:rsidTr="00185B2D">
        <w:trPr>
          <w:trHeight w:val="20"/>
        </w:trPr>
        <w:tc>
          <w:tcPr>
            <w:tcW w:w="1250" w:type="pct"/>
            <w:vMerge/>
          </w:tcPr>
          <w:p w14:paraId="2FE149E4" w14:textId="77777777" w:rsidR="005F723C" w:rsidRPr="0061191A" w:rsidDel="002A1D54" w:rsidRDefault="005F723C" w:rsidP="00AE2371">
            <w:pPr>
              <w:pStyle w:val="af9"/>
            </w:pPr>
          </w:p>
        </w:tc>
        <w:tc>
          <w:tcPr>
            <w:tcW w:w="3750" w:type="pct"/>
          </w:tcPr>
          <w:p w14:paraId="2FE149E5" w14:textId="77777777" w:rsidR="005F723C" w:rsidRPr="0061191A" w:rsidRDefault="005F723C" w:rsidP="00AE2371">
            <w:pPr>
              <w:pStyle w:val="af9"/>
            </w:pPr>
            <w:r w:rsidRPr="0061191A">
              <w:t>Типичные дефекты конструкций, работающих под давлением</w:t>
            </w:r>
          </w:p>
        </w:tc>
      </w:tr>
      <w:tr w:rsidR="0061191A" w:rsidRPr="0061191A" w14:paraId="2FE149E9" w14:textId="77777777" w:rsidTr="00185B2D">
        <w:trPr>
          <w:trHeight w:val="20"/>
        </w:trPr>
        <w:tc>
          <w:tcPr>
            <w:tcW w:w="1250" w:type="pct"/>
            <w:vMerge/>
          </w:tcPr>
          <w:p w14:paraId="2FE149E7" w14:textId="77777777" w:rsidR="005F723C" w:rsidRPr="0061191A" w:rsidDel="002A1D54" w:rsidRDefault="005F723C" w:rsidP="00AE2371">
            <w:pPr>
              <w:pStyle w:val="af9"/>
            </w:pPr>
          </w:p>
        </w:tc>
        <w:tc>
          <w:tcPr>
            <w:tcW w:w="3750" w:type="pct"/>
          </w:tcPr>
          <w:p w14:paraId="2FE149E8" w14:textId="77777777" w:rsidR="005F723C" w:rsidRPr="0061191A" w:rsidRDefault="005F723C" w:rsidP="00AE2371">
            <w:pPr>
              <w:pStyle w:val="af9"/>
              <w:rPr>
                <w:szCs w:val="20"/>
              </w:rPr>
            </w:pPr>
            <w:r w:rsidRPr="0061191A">
              <w:t>Виды и правила применения средств индивидуальной и коллективной защиты при гидравлических и пневматических испытаниях</w:t>
            </w:r>
          </w:p>
        </w:tc>
      </w:tr>
      <w:tr w:rsidR="0061191A" w:rsidRPr="0061191A" w14:paraId="2FE149EC" w14:textId="77777777" w:rsidTr="00185B2D">
        <w:trPr>
          <w:trHeight w:val="20"/>
        </w:trPr>
        <w:tc>
          <w:tcPr>
            <w:tcW w:w="1250" w:type="pct"/>
            <w:vMerge/>
          </w:tcPr>
          <w:p w14:paraId="2FE149EA" w14:textId="77777777" w:rsidR="005F723C" w:rsidRPr="0061191A" w:rsidDel="002A1D54" w:rsidRDefault="005F723C" w:rsidP="00AE2371">
            <w:pPr>
              <w:pStyle w:val="af9"/>
            </w:pPr>
          </w:p>
        </w:tc>
        <w:tc>
          <w:tcPr>
            <w:tcW w:w="3750" w:type="pct"/>
          </w:tcPr>
          <w:p w14:paraId="2FE149EB" w14:textId="77777777" w:rsidR="005F723C" w:rsidRPr="0061191A" w:rsidRDefault="005F723C" w:rsidP="00AE2371">
            <w:pPr>
              <w:pStyle w:val="af9"/>
              <w:rPr>
                <w:szCs w:val="20"/>
              </w:rPr>
            </w:pPr>
            <w:r w:rsidRPr="0061191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F723C" w:rsidRPr="0061191A" w14:paraId="2FE149EF" w14:textId="77777777" w:rsidTr="00185B2D">
        <w:trPr>
          <w:trHeight w:val="20"/>
        </w:trPr>
        <w:tc>
          <w:tcPr>
            <w:tcW w:w="1250" w:type="pct"/>
          </w:tcPr>
          <w:p w14:paraId="2FE149ED" w14:textId="77777777" w:rsidR="005F723C" w:rsidRPr="0061191A" w:rsidDel="002A1D54" w:rsidRDefault="005F723C" w:rsidP="00AE2371">
            <w:pPr>
              <w:pStyle w:val="af9"/>
            </w:pPr>
            <w:r w:rsidRPr="0061191A" w:rsidDel="002A1D54">
              <w:t>Другие характеристики</w:t>
            </w:r>
          </w:p>
        </w:tc>
        <w:tc>
          <w:tcPr>
            <w:tcW w:w="3750" w:type="pct"/>
          </w:tcPr>
          <w:p w14:paraId="2FE149EE" w14:textId="77777777" w:rsidR="005F723C" w:rsidRPr="0061191A" w:rsidRDefault="005F723C" w:rsidP="00AE2371">
            <w:pPr>
              <w:pStyle w:val="af9"/>
            </w:pPr>
            <w:r w:rsidRPr="0061191A">
              <w:rPr>
                <w:shd w:val="clear" w:color="auto" w:fill="FFFFFF"/>
              </w:rPr>
              <w:t>-</w:t>
            </w:r>
          </w:p>
        </w:tc>
      </w:tr>
    </w:tbl>
    <w:p w14:paraId="2FE149F0" w14:textId="77777777" w:rsidR="0040269D" w:rsidRPr="0061191A" w:rsidRDefault="0040269D" w:rsidP="0040269D">
      <w:bookmarkStart w:id="8" w:name="_Toc35287628"/>
    </w:p>
    <w:p w14:paraId="2FE149F1" w14:textId="77777777" w:rsidR="009B12B5" w:rsidRPr="0061191A" w:rsidRDefault="009B12B5" w:rsidP="0040269D">
      <w:pPr>
        <w:pStyle w:val="2"/>
      </w:pPr>
      <w:r w:rsidRPr="0061191A">
        <w:t>3.</w:t>
      </w:r>
      <w:r w:rsidR="00F13CB0" w:rsidRPr="0061191A">
        <w:t>3</w:t>
      </w:r>
      <w:r w:rsidRPr="0061191A">
        <w:t>. Обобщенная трудовая функция</w:t>
      </w:r>
      <w:bookmarkEnd w:id="8"/>
    </w:p>
    <w:p w14:paraId="2FE149F2" w14:textId="77777777" w:rsidR="0040269D" w:rsidRPr="0061191A" w:rsidRDefault="0040269D" w:rsidP="0040269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4896"/>
        <w:gridCol w:w="663"/>
        <w:gridCol w:w="659"/>
        <w:gridCol w:w="1561"/>
        <w:gridCol w:w="945"/>
      </w:tblGrid>
      <w:tr w:rsidR="001D19DB" w:rsidRPr="0061191A" w14:paraId="2FE149F9" w14:textId="77777777" w:rsidTr="0040269D">
        <w:trPr>
          <w:trHeight w:val="20"/>
        </w:trPr>
        <w:tc>
          <w:tcPr>
            <w:tcW w:w="72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FE149F3" w14:textId="77777777" w:rsidR="001D19DB" w:rsidRPr="0061191A" w:rsidRDefault="001D19DB" w:rsidP="001D19DB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4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149F4" w14:textId="77777777" w:rsidR="001D19DB" w:rsidRPr="0061191A" w:rsidRDefault="00B74D42" w:rsidP="001D19DB">
            <w:r w:rsidRPr="0061191A">
              <w:t xml:space="preserve">Сборка сложных </w:t>
            </w:r>
            <w:r w:rsidR="001D19DB" w:rsidRPr="0061191A">
              <w:t xml:space="preserve">металлоконструкций </w:t>
            </w:r>
          </w:p>
        </w:tc>
        <w:tc>
          <w:tcPr>
            <w:tcW w:w="32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9F5" w14:textId="77777777" w:rsidR="001D19DB" w:rsidRPr="0061191A" w:rsidRDefault="001D19DB" w:rsidP="008E2E2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1191A">
              <w:rPr>
                <w:sz w:val="20"/>
                <w:szCs w:val="18"/>
              </w:rPr>
              <w:t>Код</w:t>
            </w:r>
          </w:p>
        </w:tc>
        <w:tc>
          <w:tcPr>
            <w:tcW w:w="3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9F6" w14:textId="77777777" w:rsidR="001D19DB" w:rsidRPr="0061191A" w:rsidRDefault="007A2388" w:rsidP="001D19DB">
            <w:pPr>
              <w:jc w:val="center"/>
              <w:rPr>
                <w:sz w:val="18"/>
                <w:szCs w:val="18"/>
                <w:lang w:val="en-US"/>
              </w:rPr>
            </w:pPr>
            <w:r w:rsidRPr="0061191A">
              <w:rPr>
                <w:lang w:val="en-US"/>
              </w:rPr>
              <w:t>C</w:t>
            </w:r>
          </w:p>
        </w:tc>
        <w:tc>
          <w:tcPr>
            <w:tcW w:w="7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9F7" w14:textId="77777777" w:rsidR="001D19DB" w:rsidRPr="0061191A" w:rsidRDefault="001D19DB" w:rsidP="008E2E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1191A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9F8" w14:textId="77777777" w:rsidR="001D19DB" w:rsidRPr="0061191A" w:rsidRDefault="001D19DB" w:rsidP="001D19DB">
            <w:pPr>
              <w:jc w:val="center"/>
              <w:rPr>
                <w:sz w:val="18"/>
                <w:szCs w:val="18"/>
              </w:rPr>
            </w:pPr>
            <w:r w:rsidRPr="0061191A">
              <w:t>3</w:t>
            </w:r>
          </w:p>
        </w:tc>
      </w:tr>
    </w:tbl>
    <w:p w14:paraId="2FE149FA" w14:textId="77777777" w:rsidR="0040269D" w:rsidRPr="0061191A" w:rsidRDefault="0040269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60"/>
        <w:gridCol w:w="1295"/>
        <w:gridCol w:w="391"/>
        <w:gridCol w:w="2956"/>
        <w:gridCol w:w="1098"/>
        <w:gridCol w:w="1902"/>
      </w:tblGrid>
      <w:tr w:rsidR="0061191A" w:rsidRPr="0061191A" w14:paraId="2FE14A01" w14:textId="77777777" w:rsidTr="0040269D">
        <w:trPr>
          <w:trHeight w:val="20"/>
        </w:trPr>
        <w:tc>
          <w:tcPr>
            <w:tcW w:w="125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FE149FB" w14:textId="77777777" w:rsidR="001D19DB" w:rsidRPr="0061191A" w:rsidRDefault="001D19DB" w:rsidP="001D19DB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6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FE149FC" w14:textId="77777777" w:rsidR="001D19DB" w:rsidRPr="0061191A" w:rsidRDefault="001D19DB" w:rsidP="001D19DB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Оригинал</w:t>
            </w:r>
          </w:p>
        </w:tc>
        <w:tc>
          <w:tcPr>
            <w:tcW w:w="1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FE149FD" w14:textId="77777777" w:rsidR="001D19DB" w:rsidRPr="0061191A" w:rsidRDefault="001D19DB" w:rsidP="001D19DB">
            <w:pPr>
              <w:rPr>
                <w:sz w:val="18"/>
                <w:szCs w:val="18"/>
              </w:rPr>
            </w:pPr>
            <w:r w:rsidRPr="0061191A">
              <w:t>Х</w:t>
            </w:r>
          </w:p>
        </w:tc>
        <w:tc>
          <w:tcPr>
            <w:tcW w:w="144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9FE" w14:textId="77777777" w:rsidR="001D19DB" w:rsidRPr="0061191A" w:rsidRDefault="001D19DB" w:rsidP="001D19DB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9FF" w14:textId="77777777" w:rsidR="001D19DB" w:rsidRPr="0061191A" w:rsidRDefault="001D19DB" w:rsidP="001D19DB">
            <w:pPr>
              <w:jc w:val="center"/>
            </w:pPr>
          </w:p>
        </w:tc>
        <w:tc>
          <w:tcPr>
            <w:tcW w:w="9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A00" w14:textId="77777777" w:rsidR="001D19DB" w:rsidRPr="0061191A" w:rsidRDefault="001D19DB" w:rsidP="001D19DB">
            <w:pPr>
              <w:jc w:val="center"/>
            </w:pPr>
          </w:p>
        </w:tc>
      </w:tr>
      <w:tr w:rsidR="001D19DB" w:rsidRPr="0061191A" w14:paraId="2FE14A06" w14:textId="77777777" w:rsidTr="0040269D">
        <w:trPr>
          <w:trHeight w:val="20"/>
        </w:trPr>
        <w:tc>
          <w:tcPr>
            <w:tcW w:w="1255" w:type="pct"/>
            <w:tcBorders>
              <w:top w:val="nil"/>
              <w:bottom w:val="nil"/>
              <w:right w:val="nil"/>
            </w:tcBorders>
            <w:vAlign w:val="center"/>
          </w:tcPr>
          <w:p w14:paraId="2FE14A02" w14:textId="77777777" w:rsidR="001D19DB" w:rsidRPr="0061191A" w:rsidRDefault="001D19DB" w:rsidP="001D19DB">
            <w:pPr>
              <w:rPr>
                <w:sz w:val="18"/>
                <w:szCs w:val="18"/>
              </w:rPr>
            </w:pPr>
          </w:p>
        </w:tc>
        <w:tc>
          <w:tcPr>
            <w:tcW w:w="227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FE14A03" w14:textId="77777777" w:rsidR="001D19DB" w:rsidRPr="0061191A" w:rsidRDefault="001D19DB" w:rsidP="001D19DB">
            <w:pPr>
              <w:rPr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A04" w14:textId="77777777" w:rsidR="001D19DB" w:rsidRPr="0061191A" w:rsidRDefault="001D19DB" w:rsidP="001D19DB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93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A05" w14:textId="77777777" w:rsidR="001D19DB" w:rsidRPr="0061191A" w:rsidRDefault="001D19DB" w:rsidP="001D19DB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FE14A07" w14:textId="77777777" w:rsidR="0040269D" w:rsidRPr="0061191A" w:rsidRDefault="0040269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55"/>
        <w:gridCol w:w="7640"/>
      </w:tblGrid>
      <w:tr w:rsidR="001D19DB" w:rsidRPr="0061191A" w14:paraId="2FE14A0B" w14:textId="77777777" w:rsidTr="0040269D">
        <w:trPr>
          <w:trHeight w:val="20"/>
        </w:trPr>
        <w:tc>
          <w:tcPr>
            <w:tcW w:w="1253" w:type="pct"/>
            <w:tcBorders>
              <w:left w:val="single" w:sz="4" w:space="0" w:color="808080"/>
            </w:tcBorders>
          </w:tcPr>
          <w:p w14:paraId="2FE14A08" w14:textId="77777777" w:rsidR="001D19DB" w:rsidRPr="0061191A" w:rsidRDefault="001D19DB" w:rsidP="001D19DB">
            <w:r w:rsidRPr="0061191A">
              <w:t>Возможные наименования должностей, профессий</w:t>
            </w:r>
          </w:p>
        </w:tc>
        <w:tc>
          <w:tcPr>
            <w:tcW w:w="3747" w:type="pct"/>
            <w:tcBorders>
              <w:right w:val="single" w:sz="4" w:space="0" w:color="808080"/>
            </w:tcBorders>
          </w:tcPr>
          <w:p w14:paraId="2FE14A09" w14:textId="77777777" w:rsidR="002E171D" w:rsidRPr="0061191A" w:rsidRDefault="002E171D" w:rsidP="001D19DB">
            <w:r w:rsidRPr="0061191A">
              <w:t>Слесарь-сборщик металлоконструкций 4-го разряда</w:t>
            </w:r>
          </w:p>
          <w:p w14:paraId="2FE14A0A" w14:textId="77777777" w:rsidR="001D19DB" w:rsidRPr="0061191A" w:rsidRDefault="001D19DB" w:rsidP="001D19DB">
            <w:r w:rsidRPr="0061191A">
              <w:t>Слесарь по сборке металлоконструкций 4-го разряда</w:t>
            </w:r>
          </w:p>
        </w:tc>
      </w:tr>
    </w:tbl>
    <w:p w14:paraId="2FE14A0C" w14:textId="77777777" w:rsidR="0040269D" w:rsidRPr="0061191A" w:rsidRDefault="0040269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53"/>
        <w:gridCol w:w="7642"/>
      </w:tblGrid>
      <w:tr w:rsidR="0061191A" w:rsidRPr="0061191A" w14:paraId="2FE14A11" w14:textId="77777777" w:rsidTr="0040269D">
        <w:trPr>
          <w:trHeight w:val="20"/>
        </w:trPr>
        <w:tc>
          <w:tcPr>
            <w:tcW w:w="1252" w:type="pct"/>
            <w:tcBorders>
              <w:left w:val="single" w:sz="4" w:space="0" w:color="808080"/>
            </w:tcBorders>
          </w:tcPr>
          <w:p w14:paraId="2FE14A0D" w14:textId="77777777" w:rsidR="001D19DB" w:rsidRPr="0061191A" w:rsidRDefault="001D19DB" w:rsidP="001D19DB">
            <w:r w:rsidRPr="0061191A">
              <w:t>Требования к образованию и обучению</w:t>
            </w:r>
          </w:p>
        </w:tc>
        <w:tc>
          <w:tcPr>
            <w:tcW w:w="3748" w:type="pct"/>
            <w:tcBorders>
              <w:right w:val="single" w:sz="4" w:space="0" w:color="808080"/>
            </w:tcBorders>
          </w:tcPr>
          <w:p w14:paraId="2FE14A0E" w14:textId="77777777" w:rsidR="001D19DB" w:rsidRPr="0061191A" w:rsidRDefault="001D19DB" w:rsidP="00236B61">
            <w:pPr>
              <w:rPr>
                <w:rFonts w:eastAsia="Calibri"/>
                <w:lang w:bidi="en-US"/>
              </w:rPr>
            </w:pPr>
            <w:r w:rsidRPr="0061191A">
              <w:rPr>
                <w:rFonts w:eastAsia="Calibri"/>
                <w:lang w:bidi="en-US"/>
              </w:rPr>
              <w:t>Профессиональное обучение –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14:paraId="2FE14A0F" w14:textId="77777777" w:rsidR="001D19DB" w:rsidRPr="0061191A" w:rsidRDefault="001D19DB" w:rsidP="00236B61">
            <w:pPr>
              <w:rPr>
                <w:rFonts w:eastAsia="Calibri"/>
                <w:lang w:bidi="en-US"/>
              </w:rPr>
            </w:pPr>
            <w:r w:rsidRPr="0061191A">
              <w:rPr>
                <w:rFonts w:eastAsia="Calibri"/>
                <w:lang w:bidi="en-US"/>
              </w:rPr>
              <w:t>или</w:t>
            </w:r>
          </w:p>
          <w:p w14:paraId="2FE14A10" w14:textId="77777777" w:rsidR="001D19DB" w:rsidRPr="0061191A" w:rsidRDefault="001D19DB" w:rsidP="00236B61">
            <w:r w:rsidRPr="0061191A">
              <w:rPr>
                <w:rFonts w:eastAsia="Calibri"/>
                <w:lang w:bidi="en-US"/>
              </w:rPr>
              <w:t>Среднее профессиональное образование – программы подготовки квалифицированных рабочих, служащих</w:t>
            </w:r>
          </w:p>
        </w:tc>
      </w:tr>
      <w:tr w:rsidR="0061191A" w:rsidRPr="0061191A" w14:paraId="2FE14A14" w14:textId="77777777" w:rsidTr="0040269D">
        <w:trPr>
          <w:trHeight w:val="20"/>
        </w:trPr>
        <w:tc>
          <w:tcPr>
            <w:tcW w:w="1252" w:type="pct"/>
            <w:tcBorders>
              <w:left w:val="single" w:sz="4" w:space="0" w:color="808080"/>
            </w:tcBorders>
          </w:tcPr>
          <w:p w14:paraId="2FE14A12" w14:textId="77777777" w:rsidR="001D19DB" w:rsidRPr="0061191A" w:rsidRDefault="001D19DB" w:rsidP="001D19DB">
            <w:r w:rsidRPr="0061191A">
              <w:t>Требования к опыту практической работы</w:t>
            </w:r>
          </w:p>
        </w:tc>
        <w:tc>
          <w:tcPr>
            <w:tcW w:w="3748" w:type="pct"/>
            <w:tcBorders>
              <w:right w:val="single" w:sz="4" w:space="0" w:color="808080"/>
            </w:tcBorders>
          </w:tcPr>
          <w:p w14:paraId="2FE14A13" w14:textId="77777777" w:rsidR="001D19DB" w:rsidRPr="0061191A" w:rsidRDefault="006820F1" w:rsidP="00EB532F">
            <w:pPr>
              <w:rPr>
                <w:rFonts w:eastAsia="Calibri"/>
                <w:lang w:bidi="en-US"/>
              </w:rPr>
            </w:pPr>
            <w:r w:rsidRPr="0061191A">
              <w:rPr>
                <w:rFonts w:eastAsia="Calibri"/>
                <w:lang w:bidi="en-US"/>
              </w:rPr>
              <w:t xml:space="preserve">Не менее одного года слесарем 3-го разряда </w:t>
            </w:r>
            <w:r w:rsidR="00EB532F" w:rsidRPr="0061191A">
              <w:rPr>
                <w:rFonts w:eastAsia="Calibri"/>
                <w:lang w:bidi="en-US"/>
              </w:rPr>
              <w:t>для прошедших профессиональное обучение</w:t>
            </w:r>
          </w:p>
        </w:tc>
      </w:tr>
      <w:tr w:rsidR="0061191A" w:rsidRPr="0061191A" w14:paraId="2FE14A1D" w14:textId="77777777" w:rsidTr="0040269D">
        <w:trPr>
          <w:trHeight w:val="20"/>
        </w:trPr>
        <w:tc>
          <w:tcPr>
            <w:tcW w:w="1252" w:type="pct"/>
            <w:tcBorders>
              <w:left w:val="single" w:sz="4" w:space="0" w:color="808080"/>
            </w:tcBorders>
          </w:tcPr>
          <w:p w14:paraId="2FE14A15" w14:textId="77777777" w:rsidR="000C5644" w:rsidRPr="0061191A" w:rsidRDefault="000C5644" w:rsidP="000C5644">
            <w:r w:rsidRPr="0061191A">
              <w:t>Особые условия допуска к работе</w:t>
            </w:r>
          </w:p>
        </w:tc>
        <w:tc>
          <w:tcPr>
            <w:tcW w:w="3748" w:type="pct"/>
            <w:tcBorders>
              <w:right w:val="single" w:sz="4" w:space="0" w:color="808080"/>
            </w:tcBorders>
          </w:tcPr>
          <w:p w14:paraId="2FE14A16" w14:textId="77777777" w:rsidR="000C5644" w:rsidRPr="0061191A" w:rsidRDefault="000C5644" w:rsidP="000C5644">
            <w:pPr>
              <w:suppressAutoHyphens/>
            </w:pPr>
            <w:r w:rsidRPr="0061191A">
              <w:t>Лица не моложе 18 лет</w:t>
            </w:r>
          </w:p>
          <w:p w14:paraId="2FE14A17" w14:textId="77777777" w:rsidR="000C5644" w:rsidRPr="0061191A" w:rsidRDefault="000C5644" w:rsidP="000C5644">
            <w:r w:rsidRPr="0061191A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2FE14A18" w14:textId="77777777" w:rsidR="000C5644" w:rsidRPr="0061191A" w:rsidRDefault="000C5644" w:rsidP="000C5644">
            <w:r w:rsidRPr="0061191A">
              <w:t>Прохождение обучения мерам пожарной безопасности</w:t>
            </w:r>
          </w:p>
          <w:p w14:paraId="2FE14A19" w14:textId="756AB7F5" w:rsidR="000C5644" w:rsidRPr="0061191A" w:rsidRDefault="000C5644" w:rsidP="000C5644">
            <w:r w:rsidRPr="0061191A">
              <w:t xml:space="preserve">Прохождение обучения по охране труда и проверки знания требований </w:t>
            </w:r>
            <w:r w:rsidR="009F58E0" w:rsidRPr="0061191A">
              <w:t>охраны труда</w:t>
            </w:r>
          </w:p>
          <w:p w14:paraId="2FE14A1A" w14:textId="77777777" w:rsidR="000C5644" w:rsidRPr="0061191A" w:rsidRDefault="000C5644" w:rsidP="000C5644">
            <w:r w:rsidRPr="0061191A">
              <w:t>Наличие не ниже II группы по электробезопасности</w:t>
            </w:r>
          </w:p>
          <w:p w14:paraId="2FE14A1B" w14:textId="77777777" w:rsidR="000C5644" w:rsidRPr="0061191A" w:rsidRDefault="000C5644" w:rsidP="000C5644">
            <w:pPr>
              <w:suppressAutoHyphens/>
            </w:pPr>
            <w:r w:rsidRPr="0061191A">
              <w:rPr>
                <w:shd w:val="clear" w:color="auto" w:fill="FFFFFF"/>
              </w:rPr>
              <w:t xml:space="preserve">Прохождение </w:t>
            </w:r>
            <w:r w:rsidRPr="0061191A">
              <w:t>инструктажа на рабочем месте и проверки навыков по зацепке грузов (при необходимости)</w:t>
            </w:r>
          </w:p>
          <w:p w14:paraId="2FE14A1C" w14:textId="77777777" w:rsidR="000C5644" w:rsidRPr="0061191A" w:rsidRDefault="000C5644" w:rsidP="000C5644">
            <w:pPr>
              <w:rPr>
                <w:shd w:val="clear" w:color="auto" w:fill="FFFFFF"/>
              </w:rPr>
            </w:pPr>
            <w:r w:rsidRPr="0061191A">
              <w:t>Наличие удостоверения на право самостоятельной работы с подъемными сооружениями по соответствующим видам деятельности, выданное в порядке, установленном эксплуатирующей организацией (при необходимости)</w:t>
            </w:r>
          </w:p>
        </w:tc>
      </w:tr>
      <w:tr w:rsidR="00C04DD1" w:rsidRPr="0061191A" w14:paraId="2FE14A20" w14:textId="77777777" w:rsidTr="0040269D">
        <w:trPr>
          <w:trHeight w:val="20"/>
        </w:trPr>
        <w:tc>
          <w:tcPr>
            <w:tcW w:w="1252" w:type="pct"/>
            <w:tcBorders>
              <w:left w:val="single" w:sz="4" w:space="0" w:color="808080"/>
            </w:tcBorders>
          </w:tcPr>
          <w:p w14:paraId="2FE14A1E" w14:textId="77777777" w:rsidR="00C04DD1" w:rsidRPr="0061191A" w:rsidRDefault="00C04DD1" w:rsidP="00C04DD1">
            <w:r w:rsidRPr="0061191A">
              <w:t>Другие характеристики</w:t>
            </w:r>
          </w:p>
        </w:tc>
        <w:tc>
          <w:tcPr>
            <w:tcW w:w="3748" w:type="pct"/>
            <w:tcBorders>
              <w:right w:val="single" w:sz="4" w:space="0" w:color="808080"/>
            </w:tcBorders>
          </w:tcPr>
          <w:p w14:paraId="2FE14A1F" w14:textId="77777777" w:rsidR="00C04DD1" w:rsidRPr="0061191A" w:rsidRDefault="00C04DD1" w:rsidP="00C04DD1">
            <w:pPr>
              <w:contextualSpacing/>
              <w:rPr>
                <w:shd w:val="clear" w:color="auto" w:fill="FFFFFF"/>
              </w:rPr>
            </w:pPr>
            <w:r w:rsidRPr="0061191A">
              <w:rPr>
                <w:shd w:val="clear" w:color="auto" w:fill="FFFFFF"/>
              </w:rPr>
              <w:t>-</w:t>
            </w:r>
          </w:p>
        </w:tc>
      </w:tr>
    </w:tbl>
    <w:p w14:paraId="2FE14A21" w14:textId="77777777" w:rsidR="0040269D" w:rsidRPr="0061191A" w:rsidRDefault="0040269D"/>
    <w:p w14:paraId="2FE14A22" w14:textId="77777777" w:rsidR="0040269D" w:rsidRPr="0061191A" w:rsidRDefault="0040269D">
      <w:r w:rsidRPr="0061191A">
        <w:t>Дополнительные характеристики</w:t>
      </w:r>
    </w:p>
    <w:p w14:paraId="2FE14A23" w14:textId="77777777" w:rsidR="0040269D" w:rsidRPr="0061191A" w:rsidRDefault="0040269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50"/>
        <w:gridCol w:w="1493"/>
        <w:gridCol w:w="6152"/>
      </w:tblGrid>
      <w:tr w:rsidR="0061191A" w:rsidRPr="0061191A" w14:paraId="2FE14A27" w14:textId="77777777" w:rsidTr="0040269D">
        <w:trPr>
          <w:trHeight w:val="20"/>
        </w:trPr>
        <w:tc>
          <w:tcPr>
            <w:tcW w:w="1251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2FE14A24" w14:textId="77777777" w:rsidR="00C04DD1" w:rsidRPr="0061191A" w:rsidRDefault="00C04DD1" w:rsidP="00C04DD1">
            <w:pPr>
              <w:jc w:val="center"/>
            </w:pPr>
            <w:r w:rsidRPr="0061191A">
              <w:t>Наименование документа</w:t>
            </w:r>
          </w:p>
        </w:tc>
        <w:tc>
          <w:tcPr>
            <w:tcW w:w="732" w:type="pct"/>
            <w:tcBorders>
              <w:bottom w:val="single" w:sz="4" w:space="0" w:color="808080"/>
            </w:tcBorders>
            <w:vAlign w:val="center"/>
          </w:tcPr>
          <w:p w14:paraId="2FE14A25" w14:textId="77777777" w:rsidR="00C04DD1" w:rsidRPr="0061191A" w:rsidRDefault="00C04DD1" w:rsidP="00C04DD1">
            <w:pPr>
              <w:jc w:val="center"/>
            </w:pPr>
            <w:r w:rsidRPr="0061191A">
              <w:t>Код</w:t>
            </w:r>
          </w:p>
        </w:tc>
        <w:tc>
          <w:tcPr>
            <w:tcW w:w="3017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2FE14A26" w14:textId="77777777" w:rsidR="00C04DD1" w:rsidRPr="0061191A" w:rsidRDefault="00C04DD1" w:rsidP="00C04DD1">
            <w:pPr>
              <w:ind w:firstLine="567"/>
              <w:jc w:val="center"/>
            </w:pPr>
            <w:r w:rsidRPr="0061191A">
              <w:t>Наименование базовой группы, должности (профессии) или специальности</w:t>
            </w:r>
          </w:p>
        </w:tc>
      </w:tr>
      <w:tr w:rsidR="0061191A" w:rsidRPr="0061191A" w14:paraId="2FE14A2B" w14:textId="77777777" w:rsidTr="0040269D">
        <w:trPr>
          <w:trHeight w:val="20"/>
        </w:trPr>
        <w:tc>
          <w:tcPr>
            <w:tcW w:w="125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FE14A28" w14:textId="77777777" w:rsidR="00C04DD1" w:rsidRPr="0061191A" w:rsidRDefault="00C04DD1" w:rsidP="00C04DD1">
            <w:pPr>
              <w:rPr>
                <w:vertAlign w:val="superscript"/>
              </w:rPr>
            </w:pPr>
            <w:r w:rsidRPr="0061191A">
              <w:t>ОКЗ</w:t>
            </w:r>
          </w:p>
        </w:tc>
        <w:tc>
          <w:tcPr>
            <w:tcW w:w="73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FE14A29" w14:textId="77777777" w:rsidR="00C04DD1" w:rsidRPr="0061191A" w:rsidRDefault="00C04DD1" w:rsidP="00C04DD1">
            <w:r w:rsidRPr="0061191A">
              <w:t>7214</w:t>
            </w:r>
          </w:p>
        </w:tc>
        <w:tc>
          <w:tcPr>
            <w:tcW w:w="30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14A2A" w14:textId="77777777" w:rsidR="00C04DD1" w:rsidRPr="0061191A" w:rsidRDefault="00C04DD1" w:rsidP="00C04DD1">
            <w:r w:rsidRPr="0061191A">
              <w:t>Подготовители конструкционного металла и монтажники</w:t>
            </w:r>
          </w:p>
        </w:tc>
      </w:tr>
      <w:tr w:rsidR="0061191A" w:rsidRPr="0061191A" w14:paraId="2FE14A2F" w14:textId="77777777" w:rsidTr="0040269D">
        <w:trPr>
          <w:trHeight w:val="20"/>
        </w:trPr>
        <w:tc>
          <w:tcPr>
            <w:tcW w:w="1251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14A2C" w14:textId="77777777" w:rsidR="00C04DD1" w:rsidRPr="0061191A" w:rsidRDefault="00C04DD1" w:rsidP="00C04DD1">
            <w:r w:rsidRPr="0061191A">
              <w:t>ЕТКС</w:t>
            </w:r>
          </w:p>
        </w:tc>
        <w:tc>
          <w:tcPr>
            <w:tcW w:w="73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14A2D" w14:textId="77777777" w:rsidR="00C04DD1" w:rsidRPr="0061191A" w:rsidRDefault="00C04DD1" w:rsidP="00C04DD1">
            <w:r w:rsidRPr="0061191A">
              <w:t>§ 141</w:t>
            </w:r>
          </w:p>
        </w:tc>
        <w:tc>
          <w:tcPr>
            <w:tcW w:w="3017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14A2E" w14:textId="77777777" w:rsidR="00C04DD1" w:rsidRPr="0061191A" w:rsidRDefault="00C04DD1" w:rsidP="00C04DD1">
            <w:r w:rsidRPr="0061191A">
              <w:t>Слесарь по сборке металлоконструкций 4-го разряда</w:t>
            </w:r>
          </w:p>
        </w:tc>
      </w:tr>
      <w:tr w:rsidR="0061191A" w:rsidRPr="0061191A" w14:paraId="2FE14A33" w14:textId="77777777" w:rsidTr="0040269D">
        <w:trPr>
          <w:trHeight w:val="20"/>
        </w:trPr>
        <w:tc>
          <w:tcPr>
            <w:tcW w:w="1251" w:type="pct"/>
            <w:tcBorders>
              <w:left w:val="single" w:sz="4" w:space="0" w:color="808080"/>
              <w:right w:val="single" w:sz="4" w:space="0" w:color="808080"/>
            </w:tcBorders>
          </w:tcPr>
          <w:p w14:paraId="2FE14A30" w14:textId="77777777" w:rsidR="00C04DD1" w:rsidRPr="0061191A" w:rsidRDefault="00C04DD1" w:rsidP="00C04DD1">
            <w:pPr>
              <w:rPr>
                <w:bCs w:val="0"/>
              </w:rPr>
            </w:pPr>
            <w:r w:rsidRPr="0061191A">
              <w:rPr>
                <w:bCs w:val="0"/>
              </w:rPr>
              <w:t>ОКПДТР</w:t>
            </w:r>
          </w:p>
        </w:tc>
        <w:tc>
          <w:tcPr>
            <w:tcW w:w="732" w:type="pct"/>
            <w:tcBorders>
              <w:left w:val="single" w:sz="4" w:space="0" w:color="808080"/>
              <w:right w:val="single" w:sz="4" w:space="0" w:color="808080"/>
            </w:tcBorders>
          </w:tcPr>
          <w:p w14:paraId="2FE14A31" w14:textId="77777777" w:rsidR="00C04DD1" w:rsidRPr="0061191A" w:rsidRDefault="00C04DD1" w:rsidP="00C04DD1">
            <w:r w:rsidRPr="0061191A">
              <w:t>18549</w:t>
            </w:r>
          </w:p>
        </w:tc>
        <w:tc>
          <w:tcPr>
            <w:tcW w:w="3017" w:type="pct"/>
            <w:tcBorders>
              <w:left w:val="single" w:sz="4" w:space="0" w:color="808080"/>
              <w:right w:val="single" w:sz="4" w:space="0" w:color="808080"/>
            </w:tcBorders>
          </w:tcPr>
          <w:p w14:paraId="2FE14A32" w14:textId="77777777" w:rsidR="00C04DD1" w:rsidRPr="0061191A" w:rsidRDefault="00C04DD1" w:rsidP="00C04DD1">
            <w:r w:rsidRPr="0061191A">
              <w:t>Слесарь по сборке металлоконструкций</w:t>
            </w:r>
          </w:p>
        </w:tc>
      </w:tr>
      <w:tr w:rsidR="004D0F6A" w:rsidRPr="0061191A" w14:paraId="2FE14A37" w14:textId="77777777" w:rsidTr="0040269D">
        <w:trPr>
          <w:trHeight w:val="20"/>
        </w:trPr>
        <w:tc>
          <w:tcPr>
            <w:tcW w:w="1251" w:type="pct"/>
            <w:tcBorders>
              <w:left w:val="single" w:sz="4" w:space="0" w:color="808080"/>
              <w:right w:val="single" w:sz="4" w:space="0" w:color="808080"/>
            </w:tcBorders>
          </w:tcPr>
          <w:p w14:paraId="2FE14A34" w14:textId="77777777" w:rsidR="004D0F6A" w:rsidRPr="0061191A" w:rsidRDefault="004D0F6A" w:rsidP="004D0F6A">
            <w:pPr>
              <w:rPr>
                <w:bCs w:val="0"/>
              </w:rPr>
            </w:pPr>
            <w:r w:rsidRPr="0061191A">
              <w:t>ОКСО</w:t>
            </w:r>
            <w:r w:rsidRPr="0061191A">
              <w:rPr>
                <w:rStyle w:val="ab"/>
              </w:rPr>
              <w:endnoteReference w:id="11"/>
            </w:r>
          </w:p>
        </w:tc>
        <w:tc>
          <w:tcPr>
            <w:tcW w:w="732" w:type="pct"/>
            <w:tcBorders>
              <w:left w:val="single" w:sz="4" w:space="0" w:color="808080"/>
              <w:right w:val="single" w:sz="4" w:space="0" w:color="808080"/>
            </w:tcBorders>
          </w:tcPr>
          <w:p w14:paraId="2FE14A35" w14:textId="77777777" w:rsidR="004D0F6A" w:rsidRPr="0061191A" w:rsidRDefault="004D0F6A" w:rsidP="004D0F6A">
            <w:r w:rsidRPr="0061191A">
              <w:t>2.15.01.30</w:t>
            </w:r>
          </w:p>
        </w:tc>
        <w:tc>
          <w:tcPr>
            <w:tcW w:w="3017" w:type="pct"/>
            <w:tcBorders>
              <w:left w:val="single" w:sz="4" w:space="0" w:color="808080"/>
              <w:right w:val="single" w:sz="4" w:space="0" w:color="808080"/>
            </w:tcBorders>
          </w:tcPr>
          <w:p w14:paraId="2FE14A36" w14:textId="77777777" w:rsidR="004D0F6A" w:rsidRPr="0061191A" w:rsidRDefault="004D0F6A" w:rsidP="004D0F6A">
            <w:r w:rsidRPr="0061191A">
              <w:t>Слесарь</w:t>
            </w:r>
          </w:p>
        </w:tc>
      </w:tr>
    </w:tbl>
    <w:p w14:paraId="2FE14A3A" w14:textId="77777777" w:rsidR="00A95372" w:rsidRPr="0061191A" w:rsidRDefault="00A95372" w:rsidP="00F34A3E">
      <w:pPr>
        <w:pStyle w:val="3"/>
      </w:pPr>
      <w:r w:rsidRPr="0061191A">
        <w:t>3.3.1.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4131"/>
        <w:gridCol w:w="945"/>
        <w:gridCol w:w="1102"/>
        <w:gridCol w:w="1583"/>
        <w:gridCol w:w="800"/>
      </w:tblGrid>
      <w:tr w:rsidR="00A95372" w:rsidRPr="0061191A" w14:paraId="2FE14A42" w14:textId="77777777" w:rsidTr="00F34A3E">
        <w:trPr>
          <w:trHeight w:val="278"/>
        </w:trPr>
        <w:tc>
          <w:tcPr>
            <w:tcW w:w="8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FE14A3C" w14:textId="77777777" w:rsidR="00A95372" w:rsidRPr="0061191A" w:rsidRDefault="00A95372" w:rsidP="00A95372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14A3D" w14:textId="77777777" w:rsidR="00A95372" w:rsidRPr="0061191A" w:rsidRDefault="00A95372" w:rsidP="00A95372">
            <w:pPr>
              <w:rPr>
                <w:sz w:val="18"/>
                <w:szCs w:val="18"/>
              </w:rPr>
            </w:pPr>
            <w:r w:rsidRPr="0061191A">
              <w:t>Изготовление особо сложных деталей металлоконструкций</w:t>
            </w:r>
          </w:p>
        </w:tc>
        <w:tc>
          <w:tcPr>
            <w:tcW w:w="4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A3E" w14:textId="77777777" w:rsidR="00A95372" w:rsidRPr="0061191A" w:rsidRDefault="00A95372" w:rsidP="00A9537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1191A">
              <w:rPr>
                <w:sz w:val="20"/>
                <w:szCs w:val="18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A3F" w14:textId="77777777" w:rsidR="00A95372" w:rsidRPr="0061191A" w:rsidRDefault="00A95372" w:rsidP="00A95372">
            <w:pPr>
              <w:rPr>
                <w:sz w:val="18"/>
                <w:szCs w:val="18"/>
              </w:rPr>
            </w:pPr>
            <w:r w:rsidRPr="0061191A">
              <w:rPr>
                <w:lang w:val="en-US"/>
              </w:rPr>
              <w:t>С</w:t>
            </w:r>
            <w:r w:rsidRPr="0061191A">
              <w:t>/01.3</w:t>
            </w:r>
          </w:p>
        </w:tc>
        <w:tc>
          <w:tcPr>
            <w:tcW w:w="7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A40" w14:textId="77777777" w:rsidR="00A95372" w:rsidRPr="0061191A" w:rsidRDefault="00A95372" w:rsidP="00A95372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1191A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A41" w14:textId="77777777" w:rsidR="00A95372" w:rsidRPr="0061191A" w:rsidRDefault="00A95372" w:rsidP="00A95372">
            <w:pPr>
              <w:jc w:val="center"/>
              <w:rPr>
                <w:sz w:val="18"/>
                <w:szCs w:val="18"/>
              </w:rPr>
            </w:pPr>
            <w:r w:rsidRPr="0061191A">
              <w:t>3</w:t>
            </w:r>
          </w:p>
        </w:tc>
      </w:tr>
    </w:tbl>
    <w:p w14:paraId="2FE14A43" w14:textId="77777777" w:rsidR="00A95372" w:rsidRPr="0061191A" w:rsidRDefault="00A95372" w:rsidP="00A9537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4"/>
        <w:gridCol w:w="1251"/>
        <w:gridCol w:w="498"/>
        <w:gridCol w:w="2595"/>
        <w:gridCol w:w="1402"/>
        <w:gridCol w:w="1912"/>
      </w:tblGrid>
      <w:tr w:rsidR="0061191A" w:rsidRPr="0061191A" w14:paraId="2FE14A4A" w14:textId="77777777" w:rsidTr="00A95372">
        <w:trPr>
          <w:trHeight w:val="488"/>
        </w:trPr>
        <w:tc>
          <w:tcPr>
            <w:tcW w:w="124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FE14A44" w14:textId="77777777" w:rsidR="00A95372" w:rsidRPr="0061191A" w:rsidRDefault="00A95372" w:rsidP="00A95372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6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FE14A45" w14:textId="77777777" w:rsidR="00A95372" w:rsidRPr="0061191A" w:rsidRDefault="00A95372" w:rsidP="00A95372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Оригинал</w:t>
            </w:r>
          </w:p>
        </w:tc>
        <w:tc>
          <w:tcPr>
            <w:tcW w:w="24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FE14A46" w14:textId="77777777" w:rsidR="00A95372" w:rsidRPr="0061191A" w:rsidRDefault="00A95372" w:rsidP="00A95372">
            <w:pPr>
              <w:rPr>
                <w:sz w:val="18"/>
                <w:szCs w:val="18"/>
              </w:rPr>
            </w:pPr>
            <w:r w:rsidRPr="0061191A">
              <w:t>Х</w:t>
            </w:r>
          </w:p>
        </w:tc>
        <w:tc>
          <w:tcPr>
            <w:tcW w:w="127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A47" w14:textId="77777777" w:rsidR="00A95372" w:rsidRPr="0061191A" w:rsidRDefault="00A95372" w:rsidP="00A95372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A48" w14:textId="77777777" w:rsidR="00A95372" w:rsidRPr="0061191A" w:rsidRDefault="00A95372" w:rsidP="00A95372">
            <w:pPr>
              <w:jc w:val="center"/>
            </w:pPr>
          </w:p>
        </w:tc>
        <w:tc>
          <w:tcPr>
            <w:tcW w:w="9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A49" w14:textId="77777777" w:rsidR="00A95372" w:rsidRPr="0061191A" w:rsidRDefault="00A95372" w:rsidP="00A95372">
            <w:pPr>
              <w:jc w:val="center"/>
            </w:pPr>
          </w:p>
        </w:tc>
      </w:tr>
      <w:tr w:rsidR="00A95372" w:rsidRPr="0061191A" w14:paraId="2FE14A4F" w14:textId="77777777" w:rsidTr="00A95372">
        <w:trPr>
          <w:trHeight w:val="479"/>
        </w:trPr>
        <w:tc>
          <w:tcPr>
            <w:tcW w:w="1247" w:type="pct"/>
            <w:tcBorders>
              <w:top w:val="nil"/>
              <w:bottom w:val="nil"/>
              <w:right w:val="nil"/>
            </w:tcBorders>
            <w:vAlign w:val="center"/>
          </w:tcPr>
          <w:p w14:paraId="2FE14A4B" w14:textId="77777777" w:rsidR="00A95372" w:rsidRPr="0061191A" w:rsidRDefault="00A95372" w:rsidP="00A95372">
            <w:pPr>
              <w:rPr>
                <w:sz w:val="18"/>
                <w:szCs w:val="18"/>
              </w:rPr>
            </w:pPr>
          </w:p>
        </w:tc>
        <w:tc>
          <w:tcPr>
            <w:tcW w:w="212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FE14A4C" w14:textId="77777777" w:rsidR="00A95372" w:rsidRPr="0061191A" w:rsidRDefault="00A95372" w:rsidP="00A95372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A4D" w14:textId="77777777" w:rsidR="00A95372" w:rsidRPr="0061191A" w:rsidRDefault="00A95372" w:rsidP="00A95372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93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A4E" w14:textId="77777777" w:rsidR="00A95372" w:rsidRPr="0061191A" w:rsidRDefault="00A95372" w:rsidP="00A95372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FE14A50" w14:textId="77777777" w:rsidR="00A95372" w:rsidRPr="0061191A" w:rsidRDefault="00A95372" w:rsidP="00A95372"/>
    <w:tbl>
      <w:tblPr>
        <w:tblW w:w="5001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544"/>
        <w:gridCol w:w="7655"/>
      </w:tblGrid>
      <w:tr w:rsidR="0061191A" w:rsidRPr="0061191A" w14:paraId="2FE14A53" w14:textId="77777777" w:rsidTr="00A95372">
        <w:trPr>
          <w:trHeight w:val="20"/>
        </w:trPr>
        <w:tc>
          <w:tcPr>
            <w:tcW w:w="1247" w:type="pct"/>
            <w:vMerge w:val="restart"/>
          </w:tcPr>
          <w:p w14:paraId="2FE14A51" w14:textId="77777777" w:rsidR="00A95372" w:rsidRPr="0061191A" w:rsidRDefault="00A95372" w:rsidP="00AE2371">
            <w:pPr>
              <w:pStyle w:val="af9"/>
            </w:pPr>
            <w:r w:rsidRPr="0061191A">
              <w:t>Трудовые действия</w:t>
            </w:r>
          </w:p>
        </w:tc>
        <w:tc>
          <w:tcPr>
            <w:tcW w:w="37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A52" w14:textId="77777777" w:rsidR="00A95372" w:rsidRPr="0061191A" w:rsidRDefault="00A95372" w:rsidP="00AE2371">
            <w:pPr>
              <w:pStyle w:val="af9"/>
            </w:pPr>
            <w:r w:rsidRPr="0061191A">
              <w:t>Установление последовательности выполнения работ по изготовлению особо сложных деталей</w:t>
            </w:r>
          </w:p>
        </w:tc>
      </w:tr>
      <w:tr w:rsidR="0061191A" w:rsidRPr="0061191A" w14:paraId="2FE14A56" w14:textId="77777777" w:rsidTr="00A95372">
        <w:trPr>
          <w:trHeight w:val="20"/>
        </w:trPr>
        <w:tc>
          <w:tcPr>
            <w:tcW w:w="1247" w:type="pct"/>
            <w:vMerge/>
          </w:tcPr>
          <w:p w14:paraId="2FE14A54" w14:textId="77777777" w:rsidR="00A95372" w:rsidRPr="0061191A" w:rsidRDefault="00A95372" w:rsidP="00AE2371">
            <w:pPr>
              <w:pStyle w:val="af9"/>
            </w:pPr>
          </w:p>
        </w:tc>
        <w:tc>
          <w:tcPr>
            <w:tcW w:w="37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A55" w14:textId="77777777" w:rsidR="00A95372" w:rsidRPr="0061191A" w:rsidRDefault="00A95372" w:rsidP="00AE2371">
            <w:pPr>
              <w:pStyle w:val="af9"/>
            </w:pPr>
            <w:r w:rsidRPr="0061191A">
              <w:t>Подготовка рабочего места для изготовления особо сложных деталей</w:t>
            </w:r>
          </w:p>
        </w:tc>
      </w:tr>
      <w:tr w:rsidR="0061191A" w:rsidRPr="0061191A" w14:paraId="2FE14A59" w14:textId="77777777" w:rsidTr="00A95372">
        <w:trPr>
          <w:trHeight w:val="20"/>
        </w:trPr>
        <w:tc>
          <w:tcPr>
            <w:tcW w:w="1247" w:type="pct"/>
            <w:vMerge/>
          </w:tcPr>
          <w:p w14:paraId="2FE14A57" w14:textId="77777777" w:rsidR="00A95372" w:rsidRPr="0061191A" w:rsidRDefault="00A95372" w:rsidP="00AE2371">
            <w:pPr>
              <w:pStyle w:val="af9"/>
            </w:pPr>
          </w:p>
        </w:tc>
        <w:tc>
          <w:tcPr>
            <w:tcW w:w="37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A58" w14:textId="77777777" w:rsidR="00A95372" w:rsidRPr="0061191A" w:rsidRDefault="00A95372" w:rsidP="00AE2371">
            <w:pPr>
              <w:pStyle w:val="af9"/>
            </w:pPr>
            <w:r w:rsidRPr="0061191A">
              <w:t>Выбор инструментов и приспособлений для изготовления особо сложных деталей</w:t>
            </w:r>
          </w:p>
        </w:tc>
      </w:tr>
      <w:tr w:rsidR="0061191A" w:rsidRPr="0061191A" w14:paraId="2FE14A5C" w14:textId="77777777" w:rsidTr="00A95372">
        <w:trPr>
          <w:trHeight w:val="20"/>
        </w:trPr>
        <w:tc>
          <w:tcPr>
            <w:tcW w:w="1247" w:type="pct"/>
            <w:vMerge/>
          </w:tcPr>
          <w:p w14:paraId="2FE14A5A" w14:textId="77777777" w:rsidR="00A95372" w:rsidRPr="0061191A" w:rsidRDefault="00A95372" w:rsidP="00AE2371">
            <w:pPr>
              <w:pStyle w:val="af9"/>
            </w:pPr>
          </w:p>
        </w:tc>
        <w:tc>
          <w:tcPr>
            <w:tcW w:w="3753" w:type="pct"/>
          </w:tcPr>
          <w:p w14:paraId="2FE14A5B" w14:textId="77777777" w:rsidR="00A95372" w:rsidRPr="0061191A" w:rsidRDefault="00A95372" w:rsidP="00AE2371">
            <w:pPr>
              <w:pStyle w:val="af9"/>
            </w:pPr>
            <w:r w:rsidRPr="0061191A">
              <w:t>Разметка особо сложных деталей по шаблонам</w:t>
            </w:r>
          </w:p>
        </w:tc>
      </w:tr>
      <w:tr w:rsidR="0061191A" w:rsidRPr="0061191A" w14:paraId="2FE14A5F" w14:textId="77777777" w:rsidTr="00A95372">
        <w:trPr>
          <w:trHeight w:val="20"/>
        </w:trPr>
        <w:tc>
          <w:tcPr>
            <w:tcW w:w="1247" w:type="pct"/>
            <w:vMerge/>
          </w:tcPr>
          <w:p w14:paraId="2FE14A5D" w14:textId="77777777" w:rsidR="00A95372" w:rsidRPr="0061191A" w:rsidRDefault="00A95372" w:rsidP="00AE2371">
            <w:pPr>
              <w:pStyle w:val="af9"/>
            </w:pPr>
          </w:p>
        </w:tc>
        <w:tc>
          <w:tcPr>
            <w:tcW w:w="3753" w:type="pct"/>
          </w:tcPr>
          <w:p w14:paraId="2FE14A5E" w14:textId="77777777" w:rsidR="00A95372" w:rsidRPr="0061191A" w:rsidRDefault="00A95372" w:rsidP="00AE2371">
            <w:pPr>
              <w:pStyle w:val="af9"/>
            </w:pPr>
            <w:r w:rsidRPr="0061191A">
              <w:t>Разметка особо сложных деталей по чертежам</w:t>
            </w:r>
          </w:p>
        </w:tc>
      </w:tr>
      <w:tr w:rsidR="0061191A" w:rsidRPr="0061191A" w14:paraId="2FE14A62" w14:textId="77777777" w:rsidTr="00A95372">
        <w:trPr>
          <w:trHeight w:val="20"/>
        </w:trPr>
        <w:tc>
          <w:tcPr>
            <w:tcW w:w="1247" w:type="pct"/>
            <w:vMerge/>
          </w:tcPr>
          <w:p w14:paraId="2FE14A60" w14:textId="77777777" w:rsidR="00A95372" w:rsidRPr="0061191A" w:rsidRDefault="00A95372" w:rsidP="00AE2371">
            <w:pPr>
              <w:pStyle w:val="af9"/>
            </w:pPr>
          </w:p>
        </w:tc>
        <w:tc>
          <w:tcPr>
            <w:tcW w:w="3753" w:type="pct"/>
          </w:tcPr>
          <w:p w14:paraId="2FE14A61" w14:textId="77777777" w:rsidR="00A95372" w:rsidRPr="0061191A" w:rsidRDefault="00A95372" w:rsidP="00AE2371">
            <w:pPr>
              <w:pStyle w:val="af9"/>
            </w:pPr>
            <w:r w:rsidRPr="0061191A">
              <w:t>Тепловая резка вручную заго</w:t>
            </w:r>
            <w:r w:rsidR="00722F19" w:rsidRPr="0061191A">
              <w:t xml:space="preserve">товок из листового, сортового, </w:t>
            </w:r>
            <w:r w:rsidRPr="0061191A">
              <w:t xml:space="preserve">фасонного </w:t>
            </w:r>
            <w:r w:rsidR="00722F19" w:rsidRPr="0061191A">
              <w:t xml:space="preserve">и трубного </w:t>
            </w:r>
            <w:r w:rsidRPr="0061191A">
              <w:t>проката</w:t>
            </w:r>
          </w:p>
        </w:tc>
      </w:tr>
      <w:tr w:rsidR="0061191A" w:rsidRPr="0061191A" w14:paraId="2FE14A65" w14:textId="77777777" w:rsidTr="00A95372">
        <w:trPr>
          <w:trHeight w:val="20"/>
        </w:trPr>
        <w:tc>
          <w:tcPr>
            <w:tcW w:w="1247" w:type="pct"/>
            <w:vMerge/>
          </w:tcPr>
          <w:p w14:paraId="2FE14A63" w14:textId="77777777" w:rsidR="00722F19" w:rsidRPr="0061191A" w:rsidRDefault="00722F19" w:rsidP="00AE2371">
            <w:pPr>
              <w:pStyle w:val="af9"/>
            </w:pPr>
          </w:p>
        </w:tc>
        <w:tc>
          <w:tcPr>
            <w:tcW w:w="3753" w:type="pct"/>
          </w:tcPr>
          <w:p w14:paraId="2FE14A64" w14:textId="77777777" w:rsidR="00722F19" w:rsidRPr="0061191A" w:rsidRDefault="00722F19" w:rsidP="00AE2371">
            <w:pPr>
              <w:pStyle w:val="af9"/>
            </w:pPr>
            <w:r w:rsidRPr="0061191A">
              <w:t>Механическая резка вручную заготовок из листового, сортового, фасонного и трубного проката</w:t>
            </w:r>
          </w:p>
        </w:tc>
      </w:tr>
      <w:tr w:rsidR="0061191A" w:rsidRPr="0061191A" w14:paraId="2FE14A68" w14:textId="77777777" w:rsidTr="00A95372">
        <w:trPr>
          <w:trHeight w:val="20"/>
        </w:trPr>
        <w:tc>
          <w:tcPr>
            <w:tcW w:w="1247" w:type="pct"/>
            <w:vMerge/>
          </w:tcPr>
          <w:p w14:paraId="2FE14A66" w14:textId="77777777" w:rsidR="00722F19" w:rsidRPr="0061191A" w:rsidRDefault="00722F19" w:rsidP="00AE2371">
            <w:pPr>
              <w:pStyle w:val="af9"/>
            </w:pPr>
          </w:p>
        </w:tc>
        <w:tc>
          <w:tcPr>
            <w:tcW w:w="3753" w:type="pct"/>
          </w:tcPr>
          <w:p w14:paraId="2FE14A67" w14:textId="77777777" w:rsidR="00722F19" w:rsidRPr="0061191A" w:rsidRDefault="00722F19" w:rsidP="00AE2371">
            <w:pPr>
              <w:pStyle w:val="af9"/>
            </w:pPr>
            <w:r w:rsidRPr="0061191A">
              <w:t xml:space="preserve">Нарезание </w:t>
            </w:r>
            <w:proofErr w:type="spellStart"/>
            <w:r w:rsidRPr="0061191A">
              <w:t>резьб</w:t>
            </w:r>
            <w:proofErr w:type="spellEnd"/>
            <w:r w:rsidRPr="0061191A">
              <w:t xml:space="preserve"> вручную переносным механизированным инструментом и на станке</w:t>
            </w:r>
          </w:p>
        </w:tc>
      </w:tr>
      <w:tr w:rsidR="0061191A" w:rsidRPr="0061191A" w14:paraId="2FE14A6B" w14:textId="77777777" w:rsidTr="00A95372">
        <w:trPr>
          <w:trHeight w:val="20"/>
        </w:trPr>
        <w:tc>
          <w:tcPr>
            <w:tcW w:w="1247" w:type="pct"/>
            <w:vMerge/>
          </w:tcPr>
          <w:p w14:paraId="2FE14A69" w14:textId="77777777" w:rsidR="00722F19" w:rsidRPr="0061191A" w:rsidRDefault="00722F19" w:rsidP="00AE2371">
            <w:pPr>
              <w:pStyle w:val="af9"/>
            </w:pPr>
          </w:p>
        </w:tc>
        <w:tc>
          <w:tcPr>
            <w:tcW w:w="3753" w:type="pct"/>
          </w:tcPr>
          <w:p w14:paraId="2FE14A6A" w14:textId="77777777" w:rsidR="00722F19" w:rsidRPr="0061191A" w:rsidRDefault="00722F19" w:rsidP="00AE2371">
            <w:pPr>
              <w:pStyle w:val="af9"/>
            </w:pPr>
            <w:r w:rsidRPr="0061191A">
              <w:t>Сверление, рассверливание и развертывание отверстий по разметке на станке и переносным механизированным инструментом</w:t>
            </w:r>
          </w:p>
        </w:tc>
      </w:tr>
      <w:tr w:rsidR="0061191A" w:rsidRPr="0061191A" w14:paraId="2FE14A6E" w14:textId="77777777" w:rsidTr="00A95372">
        <w:trPr>
          <w:trHeight w:val="20"/>
        </w:trPr>
        <w:tc>
          <w:tcPr>
            <w:tcW w:w="1247" w:type="pct"/>
            <w:vMerge/>
          </w:tcPr>
          <w:p w14:paraId="2FE14A6C" w14:textId="77777777" w:rsidR="00722F19" w:rsidRPr="0061191A" w:rsidRDefault="00722F19" w:rsidP="00AE2371">
            <w:pPr>
              <w:pStyle w:val="af9"/>
            </w:pPr>
          </w:p>
        </w:tc>
        <w:tc>
          <w:tcPr>
            <w:tcW w:w="3753" w:type="pct"/>
          </w:tcPr>
          <w:p w14:paraId="2FE14A6D" w14:textId="77777777" w:rsidR="00722F19" w:rsidRPr="0061191A" w:rsidRDefault="00722F19" w:rsidP="00AE2371">
            <w:pPr>
              <w:pStyle w:val="af9"/>
            </w:pPr>
            <w:r w:rsidRPr="0061191A">
              <w:t xml:space="preserve">Гибка </w:t>
            </w:r>
            <w:r w:rsidR="00550484" w:rsidRPr="0061191A">
              <w:t xml:space="preserve">особо </w:t>
            </w:r>
            <w:r w:rsidRPr="0061191A">
              <w:t>сложных деталей металлоконструкций</w:t>
            </w:r>
          </w:p>
        </w:tc>
      </w:tr>
      <w:tr w:rsidR="0061191A" w:rsidRPr="0061191A" w14:paraId="2FE14A71" w14:textId="77777777" w:rsidTr="00A95372">
        <w:trPr>
          <w:trHeight w:val="20"/>
        </w:trPr>
        <w:tc>
          <w:tcPr>
            <w:tcW w:w="1247" w:type="pct"/>
            <w:vMerge/>
          </w:tcPr>
          <w:p w14:paraId="2FE14A6F" w14:textId="77777777" w:rsidR="00722F19" w:rsidRPr="0061191A" w:rsidRDefault="00722F19" w:rsidP="00AE2371">
            <w:pPr>
              <w:pStyle w:val="af9"/>
            </w:pPr>
          </w:p>
        </w:tc>
        <w:tc>
          <w:tcPr>
            <w:tcW w:w="3753" w:type="pct"/>
          </w:tcPr>
          <w:p w14:paraId="2FE14A70" w14:textId="77777777" w:rsidR="00722F19" w:rsidRPr="0061191A" w:rsidRDefault="00722F19" w:rsidP="00AE2371">
            <w:pPr>
              <w:pStyle w:val="af9"/>
            </w:pPr>
            <w:r w:rsidRPr="0061191A">
              <w:t xml:space="preserve">Правка </w:t>
            </w:r>
            <w:r w:rsidR="00550484" w:rsidRPr="0061191A">
              <w:t xml:space="preserve">особо </w:t>
            </w:r>
            <w:r w:rsidRPr="0061191A">
              <w:t>сложных деталей металлоконструкций</w:t>
            </w:r>
          </w:p>
        </w:tc>
      </w:tr>
      <w:tr w:rsidR="0061191A" w:rsidRPr="0061191A" w14:paraId="2FE14A74" w14:textId="77777777" w:rsidTr="00A95372">
        <w:trPr>
          <w:trHeight w:val="20"/>
        </w:trPr>
        <w:tc>
          <w:tcPr>
            <w:tcW w:w="1247" w:type="pct"/>
            <w:vMerge/>
          </w:tcPr>
          <w:p w14:paraId="2FE14A72" w14:textId="77777777" w:rsidR="00722F19" w:rsidRPr="0061191A" w:rsidRDefault="00722F19" w:rsidP="00AE2371">
            <w:pPr>
              <w:pStyle w:val="af9"/>
            </w:pPr>
          </w:p>
        </w:tc>
        <w:tc>
          <w:tcPr>
            <w:tcW w:w="3753" w:type="pct"/>
          </w:tcPr>
          <w:p w14:paraId="2FE14A73" w14:textId="77777777" w:rsidR="00722F19" w:rsidRPr="0061191A" w:rsidRDefault="00722F19" w:rsidP="00AE2371">
            <w:pPr>
              <w:pStyle w:val="af9"/>
            </w:pPr>
            <w:r w:rsidRPr="0061191A">
              <w:t xml:space="preserve">Опиливание </w:t>
            </w:r>
            <w:r w:rsidR="008223B9" w:rsidRPr="0061191A">
              <w:t xml:space="preserve">особо </w:t>
            </w:r>
            <w:r w:rsidRPr="0061191A">
              <w:t>сложных деталей металлоконструкций</w:t>
            </w:r>
          </w:p>
        </w:tc>
      </w:tr>
      <w:tr w:rsidR="0061191A" w:rsidRPr="0061191A" w14:paraId="2FE14A77" w14:textId="77777777" w:rsidTr="00A95372">
        <w:trPr>
          <w:trHeight w:val="20"/>
        </w:trPr>
        <w:tc>
          <w:tcPr>
            <w:tcW w:w="1247" w:type="pct"/>
            <w:vMerge/>
          </w:tcPr>
          <w:p w14:paraId="2FE14A75" w14:textId="77777777" w:rsidR="008223B9" w:rsidRPr="0061191A" w:rsidRDefault="008223B9" w:rsidP="00AE2371">
            <w:pPr>
              <w:pStyle w:val="af9"/>
            </w:pPr>
          </w:p>
        </w:tc>
        <w:tc>
          <w:tcPr>
            <w:tcW w:w="3753" w:type="pct"/>
          </w:tcPr>
          <w:p w14:paraId="2FE14A76" w14:textId="77777777" w:rsidR="008223B9" w:rsidRPr="0061191A" w:rsidRDefault="008223B9" w:rsidP="00AE2371">
            <w:pPr>
              <w:pStyle w:val="af9"/>
            </w:pPr>
            <w:r w:rsidRPr="0061191A">
              <w:t>Распиливание отверстий и вырезов в особо сложных деталях металлоконструкций</w:t>
            </w:r>
          </w:p>
        </w:tc>
      </w:tr>
      <w:tr w:rsidR="0061191A" w:rsidRPr="0061191A" w14:paraId="2FE14A7A" w14:textId="77777777" w:rsidTr="00A95372">
        <w:trPr>
          <w:trHeight w:val="20"/>
        </w:trPr>
        <w:tc>
          <w:tcPr>
            <w:tcW w:w="1247" w:type="pct"/>
            <w:vMerge/>
          </w:tcPr>
          <w:p w14:paraId="2FE14A78" w14:textId="77777777" w:rsidR="00FC02F3" w:rsidRPr="0061191A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79" w14:textId="77777777" w:rsidR="00FC02F3" w:rsidRPr="0061191A" w:rsidRDefault="00FC02F3" w:rsidP="00AE2371">
            <w:pPr>
              <w:pStyle w:val="af9"/>
            </w:pPr>
            <w:r w:rsidRPr="0061191A">
              <w:t>Маркировка деталей ударным способом</w:t>
            </w:r>
          </w:p>
        </w:tc>
      </w:tr>
      <w:tr w:rsidR="0061191A" w:rsidRPr="0061191A" w14:paraId="2FE14A7D" w14:textId="77777777" w:rsidTr="00A95372">
        <w:trPr>
          <w:trHeight w:val="20"/>
        </w:trPr>
        <w:tc>
          <w:tcPr>
            <w:tcW w:w="1247" w:type="pct"/>
            <w:vMerge/>
          </w:tcPr>
          <w:p w14:paraId="2FE14A7B" w14:textId="77777777" w:rsidR="00FC02F3" w:rsidRPr="0061191A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7C" w14:textId="77777777" w:rsidR="00FC02F3" w:rsidRPr="0061191A" w:rsidRDefault="00FC02F3" w:rsidP="00AE2371">
            <w:pPr>
              <w:pStyle w:val="af9"/>
            </w:pPr>
            <w:r w:rsidRPr="0061191A">
              <w:t>Контроль формы и размеров особо сложных деталей металлоконструкций</w:t>
            </w:r>
          </w:p>
        </w:tc>
      </w:tr>
      <w:tr w:rsidR="0061191A" w:rsidRPr="0061191A" w14:paraId="2FE14A80" w14:textId="77777777" w:rsidTr="00A95372">
        <w:trPr>
          <w:trHeight w:val="20"/>
        </w:trPr>
        <w:tc>
          <w:tcPr>
            <w:tcW w:w="1247" w:type="pct"/>
            <w:vMerge w:val="restart"/>
          </w:tcPr>
          <w:p w14:paraId="2FE14A7E" w14:textId="77777777" w:rsidR="00FC02F3" w:rsidRPr="0061191A" w:rsidDel="002A1D54" w:rsidRDefault="00FC02F3" w:rsidP="00AE2371">
            <w:pPr>
              <w:pStyle w:val="af9"/>
            </w:pPr>
            <w:r w:rsidRPr="0061191A" w:rsidDel="002A1D54">
              <w:t>Необходимые умения</w:t>
            </w:r>
          </w:p>
        </w:tc>
        <w:tc>
          <w:tcPr>
            <w:tcW w:w="3753" w:type="pct"/>
          </w:tcPr>
          <w:p w14:paraId="2FE14A7F" w14:textId="77777777" w:rsidR="00FC02F3" w:rsidRPr="0061191A" w:rsidRDefault="00FC02F3" w:rsidP="00AE2371">
            <w:pPr>
              <w:pStyle w:val="af9"/>
              <w:rPr>
                <w:strike/>
              </w:rPr>
            </w:pPr>
            <w:r w:rsidRPr="0061191A">
              <w:t>Читать и анализировать конструкторскую документацию на особо сложные детали</w:t>
            </w:r>
          </w:p>
        </w:tc>
      </w:tr>
      <w:tr w:rsidR="0061191A" w:rsidRPr="0061191A" w14:paraId="2FE14A83" w14:textId="77777777" w:rsidTr="00A95372">
        <w:trPr>
          <w:trHeight w:val="20"/>
        </w:trPr>
        <w:tc>
          <w:tcPr>
            <w:tcW w:w="1247" w:type="pct"/>
            <w:vMerge/>
          </w:tcPr>
          <w:p w14:paraId="2FE14A81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82" w14:textId="77777777" w:rsidR="00FC02F3" w:rsidRPr="0061191A" w:rsidRDefault="00FC02F3" w:rsidP="00AE2371">
            <w:pPr>
              <w:pStyle w:val="af9"/>
            </w:pPr>
            <w:r w:rsidRPr="0061191A">
              <w:t>Читать и анализировать технологическую документацию на особо сложные детали</w:t>
            </w:r>
          </w:p>
        </w:tc>
      </w:tr>
      <w:tr w:rsidR="0061191A" w:rsidRPr="0061191A" w14:paraId="2FE14A86" w14:textId="77777777" w:rsidTr="00A95372">
        <w:trPr>
          <w:trHeight w:val="20"/>
        </w:trPr>
        <w:tc>
          <w:tcPr>
            <w:tcW w:w="1247" w:type="pct"/>
            <w:vMerge/>
          </w:tcPr>
          <w:p w14:paraId="2FE14A84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A85" w14:textId="77777777" w:rsidR="00FC02F3" w:rsidRPr="0061191A" w:rsidRDefault="00FC02F3" w:rsidP="00AE2371">
            <w:pPr>
              <w:pStyle w:val="af9"/>
              <w:rPr>
                <w:strike/>
              </w:rPr>
            </w:pPr>
            <w:r w:rsidRPr="0061191A">
              <w:t>Подготавливать рабочее место для рационального и безопасного выполнения работ по изготовлению особо сложных деталей</w:t>
            </w:r>
          </w:p>
        </w:tc>
      </w:tr>
      <w:tr w:rsidR="0061191A" w:rsidRPr="0061191A" w14:paraId="2FE14A89" w14:textId="77777777" w:rsidTr="00A95372">
        <w:trPr>
          <w:trHeight w:val="20"/>
        </w:trPr>
        <w:tc>
          <w:tcPr>
            <w:tcW w:w="1247" w:type="pct"/>
            <w:vMerge/>
          </w:tcPr>
          <w:p w14:paraId="2FE14A87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A88" w14:textId="77777777" w:rsidR="00FC02F3" w:rsidRPr="0061191A" w:rsidRDefault="00FC02F3" w:rsidP="00AE2371">
            <w:pPr>
              <w:pStyle w:val="af9"/>
            </w:pPr>
            <w:r w:rsidRPr="0061191A">
              <w:t>Выбирать инструменты и приспособления для производства работ по изготовлению особо сложных деталей</w:t>
            </w:r>
          </w:p>
        </w:tc>
      </w:tr>
      <w:tr w:rsidR="0061191A" w:rsidRPr="0061191A" w14:paraId="2FE14A8C" w14:textId="77777777" w:rsidTr="00FA17CB">
        <w:trPr>
          <w:trHeight w:val="20"/>
        </w:trPr>
        <w:tc>
          <w:tcPr>
            <w:tcW w:w="1247" w:type="pct"/>
            <w:vMerge/>
          </w:tcPr>
          <w:p w14:paraId="2FE14A8A" w14:textId="77777777" w:rsidR="00D2346C" w:rsidRPr="0061191A" w:rsidDel="002A1D54" w:rsidRDefault="00D2346C" w:rsidP="00AE2371">
            <w:pPr>
              <w:pStyle w:val="af9"/>
            </w:pPr>
          </w:p>
        </w:tc>
        <w:tc>
          <w:tcPr>
            <w:tcW w:w="375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4A8B" w14:textId="77777777" w:rsidR="00D2346C" w:rsidRPr="0061191A" w:rsidRDefault="00D2346C" w:rsidP="00D2346C">
            <w:pPr>
              <w:suppressAutoHyphens/>
              <w:jc w:val="both"/>
              <w:rPr>
                <w:bCs w:val="0"/>
              </w:rPr>
            </w:pPr>
            <w:r w:rsidRPr="0061191A">
              <w:t>Использовать персональную вычислительную технику для просмотра чертежей особо сложных деталей</w:t>
            </w:r>
          </w:p>
        </w:tc>
      </w:tr>
      <w:tr w:rsidR="0061191A" w:rsidRPr="0061191A" w14:paraId="2FE14A8F" w14:textId="77777777" w:rsidTr="00FA17CB">
        <w:trPr>
          <w:trHeight w:val="20"/>
        </w:trPr>
        <w:tc>
          <w:tcPr>
            <w:tcW w:w="1247" w:type="pct"/>
            <w:vMerge/>
          </w:tcPr>
          <w:p w14:paraId="2FE14A8D" w14:textId="77777777" w:rsidR="00D2346C" w:rsidRPr="0061191A" w:rsidDel="002A1D54" w:rsidRDefault="00D2346C" w:rsidP="00AE2371">
            <w:pPr>
              <w:pStyle w:val="af9"/>
            </w:pPr>
          </w:p>
        </w:tc>
        <w:tc>
          <w:tcPr>
            <w:tcW w:w="375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4A8E" w14:textId="77777777" w:rsidR="00D2346C" w:rsidRPr="0061191A" w:rsidRDefault="00D2346C" w:rsidP="00D2346C">
            <w:pPr>
              <w:suppressAutoHyphens/>
              <w:jc w:val="both"/>
              <w:rPr>
                <w:bCs w:val="0"/>
              </w:rPr>
            </w:pPr>
            <w:r w:rsidRPr="0061191A">
              <w:t>Печатать чертежи особо сложных деталей с использованием устройств вывода графической и текстовой информации</w:t>
            </w:r>
          </w:p>
        </w:tc>
      </w:tr>
      <w:tr w:rsidR="0061191A" w:rsidRPr="0061191A" w14:paraId="2FE14A92" w14:textId="77777777" w:rsidTr="00A95372">
        <w:trPr>
          <w:trHeight w:val="20"/>
        </w:trPr>
        <w:tc>
          <w:tcPr>
            <w:tcW w:w="1247" w:type="pct"/>
            <w:vMerge/>
          </w:tcPr>
          <w:p w14:paraId="2FE14A90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91" w14:textId="77777777" w:rsidR="00FC02F3" w:rsidRPr="0061191A" w:rsidRDefault="00FC02F3" w:rsidP="00AE2371">
            <w:pPr>
              <w:pStyle w:val="af9"/>
            </w:pPr>
            <w:r w:rsidRPr="0061191A">
              <w:t>Обрабатывать отверстия на станках</w:t>
            </w:r>
          </w:p>
        </w:tc>
      </w:tr>
      <w:tr w:rsidR="0061191A" w:rsidRPr="0061191A" w14:paraId="2FE14A95" w14:textId="77777777" w:rsidTr="00A95372">
        <w:trPr>
          <w:trHeight w:val="20"/>
        </w:trPr>
        <w:tc>
          <w:tcPr>
            <w:tcW w:w="1247" w:type="pct"/>
            <w:vMerge/>
          </w:tcPr>
          <w:p w14:paraId="2FE14A93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94" w14:textId="77777777" w:rsidR="00FC02F3" w:rsidRPr="0061191A" w:rsidRDefault="00FC02F3" w:rsidP="00AE2371">
            <w:pPr>
              <w:pStyle w:val="af9"/>
            </w:pPr>
            <w:r w:rsidRPr="0061191A">
              <w:t>Обрабатывать отверстия переносным механизированным инструментом</w:t>
            </w:r>
          </w:p>
        </w:tc>
      </w:tr>
      <w:tr w:rsidR="0061191A" w:rsidRPr="0061191A" w14:paraId="2FE14A98" w14:textId="77777777" w:rsidTr="00A95372">
        <w:trPr>
          <w:trHeight w:val="20"/>
        </w:trPr>
        <w:tc>
          <w:tcPr>
            <w:tcW w:w="1247" w:type="pct"/>
            <w:vMerge/>
          </w:tcPr>
          <w:p w14:paraId="2FE14A96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97" w14:textId="77777777" w:rsidR="00FC02F3" w:rsidRPr="0061191A" w:rsidRDefault="00FC02F3" w:rsidP="00AE2371">
            <w:pPr>
              <w:pStyle w:val="af9"/>
            </w:pPr>
            <w:r w:rsidRPr="0061191A">
              <w:t>Нарезать наружную и внутреннюю резьбу вручную</w:t>
            </w:r>
          </w:p>
        </w:tc>
      </w:tr>
      <w:tr w:rsidR="0061191A" w:rsidRPr="0061191A" w14:paraId="2FE14A9B" w14:textId="77777777" w:rsidTr="00A95372">
        <w:trPr>
          <w:trHeight w:val="20"/>
        </w:trPr>
        <w:tc>
          <w:tcPr>
            <w:tcW w:w="1247" w:type="pct"/>
            <w:vMerge/>
          </w:tcPr>
          <w:p w14:paraId="2FE14A99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9A" w14:textId="77777777" w:rsidR="00FC02F3" w:rsidRPr="0061191A" w:rsidRDefault="00FC02F3" w:rsidP="00AE2371">
            <w:pPr>
              <w:pStyle w:val="af9"/>
            </w:pPr>
            <w:r w:rsidRPr="0061191A">
              <w:t>Нарезать резьбу на станке</w:t>
            </w:r>
          </w:p>
        </w:tc>
      </w:tr>
      <w:tr w:rsidR="0061191A" w:rsidRPr="0061191A" w14:paraId="2FE14A9E" w14:textId="77777777" w:rsidTr="00A95372">
        <w:trPr>
          <w:trHeight w:val="20"/>
        </w:trPr>
        <w:tc>
          <w:tcPr>
            <w:tcW w:w="1247" w:type="pct"/>
            <w:vMerge/>
          </w:tcPr>
          <w:p w14:paraId="2FE14A9C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9D" w14:textId="77777777" w:rsidR="00FC02F3" w:rsidRPr="0061191A" w:rsidRDefault="00FC02F3" w:rsidP="00AE2371">
            <w:pPr>
              <w:pStyle w:val="af9"/>
            </w:pPr>
            <w:r w:rsidRPr="0061191A">
              <w:t>Использовать газовый резак для резки проката</w:t>
            </w:r>
          </w:p>
        </w:tc>
      </w:tr>
      <w:tr w:rsidR="0061191A" w:rsidRPr="0061191A" w14:paraId="2FE14AA1" w14:textId="77777777" w:rsidTr="00A95372">
        <w:trPr>
          <w:trHeight w:val="20"/>
        </w:trPr>
        <w:tc>
          <w:tcPr>
            <w:tcW w:w="1247" w:type="pct"/>
            <w:vMerge/>
          </w:tcPr>
          <w:p w14:paraId="2FE14A9F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A0" w14:textId="77777777" w:rsidR="00FC02F3" w:rsidRPr="0061191A" w:rsidRDefault="00FC02F3" w:rsidP="00AE2371">
            <w:pPr>
              <w:pStyle w:val="af9"/>
            </w:pPr>
            <w:r w:rsidRPr="0061191A">
              <w:t>Использовать плазменный резак для резки проката</w:t>
            </w:r>
          </w:p>
        </w:tc>
      </w:tr>
      <w:tr w:rsidR="0061191A" w:rsidRPr="0061191A" w14:paraId="2FE14AA4" w14:textId="77777777" w:rsidTr="00A95372">
        <w:trPr>
          <w:trHeight w:val="20"/>
        </w:trPr>
        <w:tc>
          <w:tcPr>
            <w:tcW w:w="1247" w:type="pct"/>
            <w:vMerge/>
          </w:tcPr>
          <w:p w14:paraId="2FE14AA2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A3" w14:textId="77777777" w:rsidR="00FC02F3" w:rsidRPr="0061191A" w:rsidRDefault="00FC02F3" w:rsidP="00AE2371">
            <w:pPr>
              <w:pStyle w:val="af9"/>
            </w:pPr>
            <w:r w:rsidRPr="0061191A">
              <w:t>Производить правку деталей механическим способом</w:t>
            </w:r>
          </w:p>
        </w:tc>
      </w:tr>
      <w:tr w:rsidR="0061191A" w:rsidRPr="0061191A" w14:paraId="2FE14AA7" w14:textId="77777777" w:rsidTr="00A95372">
        <w:trPr>
          <w:trHeight w:val="20"/>
        </w:trPr>
        <w:tc>
          <w:tcPr>
            <w:tcW w:w="1247" w:type="pct"/>
            <w:vMerge/>
          </w:tcPr>
          <w:p w14:paraId="2FE14AA5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A6" w14:textId="77777777" w:rsidR="00FC02F3" w:rsidRPr="0061191A" w:rsidRDefault="00FC02F3" w:rsidP="00AE2371">
            <w:pPr>
              <w:pStyle w:val="af9"/>
            </w:pPr>
            <w:r w:rsidRPr="0061191A">
              <w:t xml:space="preserve">Производить </w:t>
            </w:r>
            <w:proofErr w:type="spellStart"/>
            <w:r w:rsidRPr="0061191A">
              <w:t>гибку</w:t>
            </w:r>
            <w:proofErr w:type="spellEnd"/>
            <w:r w:rsidRPr="0061191A">
              <w:t xml:space="preserve"> деталей из листового, сортового и профильного проката в холодном состоянии</w:t>
            </w:r>
          </w:p>
        </w:tc>
      </w:tr>
      <w:tr w:rsidR="0061191A" w:rsidRPr="0061191A" w14:paraId="2FE14AAA" w14:textId="77777777" w:rsidTr="00A95372">
        <w:trPr>
          <w:trHeight w:val="20"/>
        </w:trPr>
        <w:tc>
          <w:tcPr>
            <w:tcW w:w="1247" w:type="pct"/>
            <w:vMerge/>
          </w:tcPr>
          <w:p w14:paraId="2FE14AA8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A9" w14:textId="77777777" w:rsidR="00FC02F3" w:rsidRPr="0061191A" w:rsidRDefault="00FC02F3" w:rsidP="00AE2371">
            <w:pPr>
              <w:pStyle w:val="af9"/>
            </w:pPr>
            <w:r w:rsidRPr="0061191A">
              <w:t xml:space="preserve">Производить </w:t>
            </w:r>
            <w:proofErr w:type="spellStart"/>
            <w:r w:rsidRPr="0061191A">
              <w:t>гибку</w:t>
            </w:r>
            <w:proofErr w:type="spellEnd"/>
            <w:r w:rsidRPr="0061191A">
              <w:t xml:space="preserve"> труб в холодном состоянии</w:t>
            </w:r>
          </w:p>
        </w:tc>
      </w:tr>
      <w:tr w:rsidR="0061191A" w:rsidRPr="0061191A" w14:paraId="2FE14AAD" w14:textId="77777777" w:rsidTr="00A95372">
        <w:trPr>
          <w:trHeight w:val="20"/>
        </w:trPr>
        <w:tc>
          <w:tcPr>
            <w:tcW w:w="1247" w:type="pct"/>
            <w:vMerge/>
          </w:tcPr>
          <w:p w14:paraId="2FE14AAB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AC" w14:textId="77777777" w:rsidR="00FC02F3" w:rsidRPr="0061191A" w:rsidRDefault="00FC02F3" w:rsidP="00AE2371">
            <w:pPr>
              <w:pStyle w:val="af9"/>
            </w:pPr>
            <w:r w:rsidRPr="0061191A">
              <w:t>Производить опиливание поверхностей деталей</w:t>
            </w:r>
          </w:p>
        </w:tc>
      </w:tr>
      <w:tr w:rsidR="0061191A" w:rsidRPr="0061191A" w14:paraId="2FE14AB0" w14:textId="77777777" w:rsidTr="00A95372">
        <w:trPr>
          <w:trHeight w:val="20"/>
        </w:trPr>
        <w:tc>
          <w:tcPr>
            <w:tcW w:w="1247" w:type="pct"/>
            <w:vMerge/>
          </w:tcPr>
          <w:p w14:paraId="2FE14AAE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AF" w14:textId="77777777" w:rsidR="00FC02F3" w:rsidRPr="0061191A" w:rsidRDefault="00FC02F3" w:rsidP="00AE2371">
            <w:pPr>
              <w:pStyle w:val="af9"/>
            </w:pPr>
            <w:r w:rsidRPr="0061191A">
              <w:t xml:space="preserve">Производить распиливание отверстий и вырезов в деталях </w:t>
            </w:r>
          </w:p>
        </w:tc>
      </w:tr>
      <w:tr w:rsidR="0061191A" w:rsidRPr="0061191A" w14:paraId="2FE14AB3" w14:textId="77777777" w:rsidTr="00A95372">
        <w:trPr>
          <w:trHeight w:val="20"/>
        </w:trPr>
        <w:tc>
          <w:tcPr>
            <w:tcW w:w="1247" w:type="pct"/>
            <w:vMerge/>
          </w:tcPr>
          <w:p w14:paraId="2FE14AB1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B2" w14:textId="77777777" w:rsidR="00FC02F3" w:rsidRPr="0061191A" w:rsidRDefault="00FC02F3" w:rsidP="00AE2371">
            <w:pPr>
              <w:pStyle w:val="af9"/>
            </w:pPr>
            <w:r w:rsidRPr="0061191A">
              <w:t>Использовать ручной инструмент для маркировки деталей ударным способом</w:t>
            </w:r>
          </w:p>
        </w:tc>
      </w:tr>
      <w:tr w:rsidR="0061191A" w:rsidRPr="0061191A" w14:paraId="2FE14AB6" w14:textId="77777777" w:rsidTr="00A95372">
        <w:trPr>
          <w:trHeight w:val="20"/>
        </w:trPr>
        <w:tc>
          <w:tcPr>
            <w:tcW w:w="1247" w:type="pct"/>
            <w:vMerge/>
          </w:tcPr>
          <w:p w14:paraId="2FE14AB4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B5" w14:textId="77777777" w:rsidR="00FC02F3" w:rsidRPr="0061191A" w:rsidRDefault="00FC02F3" w:rsidP="00AE2371">
            <w:pPr>
              <w:pStyle w:val="af9"/>
            </w:pPr>
            <w:r w:rsidRPr="0061191A">
              <w:t>Производить консервацию деталей на период межоперационного хранения</w:t>
            </w:r>
          </w:p>
        </w:tc>
      </w:tr>
      <w:tr w:rsidR="0061191A" w:rsidRPr="0061191A" w14:paraId="2FE14AB9" w14:textId="77777777" w:rsidTr="00A95372">
        <w:trPr>
          <w:trHeight w:val="20"/>
        </w:trPr>
        <w:tc>
          <w:tcPr>
            <w:tcW w:w="1247" w:type="pct"/>
            <w:vMerge/>
          </w:tcPr>
          <w:p w14:paraId="2FE14AB7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B8" w14:textId="77777777" w:rsidR="00FC02F3" w:rsidRPr="0061191A" w:rsidRDefault="00FC02F3" w:rsidP="00AE2371">
            <w:pPr>
              <w:pStyle w:val="af9"/>
            </w:pPr>
            <w:r w:rsidRPr="0061191A">
              <w:t>Использовать универсальный и специальный измерительный инструмент для контроля размеров деталей</w:t>
            </w:r>
          </w:p>
        </w:tc>
      </w:tr>
      <w:tr w:rsidR="0061191A" w:rsidRPr="0061191A" w14:paraId="2FE14ABC" w14:textId="77777777" w:rsidTr="00A95372">
        <w:trPr>
          <w:trHeight w:val="20"/>
        </w:trPr>
        <w:tc>
          <w:tcPr>
            <w:tcW w:w="1247" w:type="pct"/>
            <w:vMerge/>
          </w:tcPr>
          <w:p w14:paraId="2FE14ABA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BB" w14:textId="77777777" w:rsidR="00FC02F3" w:rsidRPr="0061191A" w:rsidRDefault="00FC02F3" w:rsidP="00AE2371">
            <w:pPr>
              <w:pStyle w:val="af9"/>
            </w:pPr>
            <w:r w:rsidRPr="0061191A">
              <w:t>Использовать универсальный и специальный измерительный инструмент для контроля качества формы поверхностей деталей</w:t>
            </w:r>
          </w:p>
        </w:tc>
      </w:tr>
      <w:tr w:rsidR="0061191A" w:rsidRPr="0061191A" w14:paraId="2FE14ABF" w14:textId="77777777" w:rsidTr="00A95372">
        <w:trPr>
          <w:trHeight w:val="20"/>
        </w:trPr>
        <w:tc>
          <w:tcPr>
            <w:tcW w:w="1247" w:type="pct"/>
            <w:vMerge w:val="restart"/>
          </w:tcPr>
          <w:p w14:paraId="2FE14ABD" w14:textId="77777777" w:rsidR="00FC02F3" w:rsidRPr="0061191A" w:rsidRDefault="00FC02F3" w:rsidP="00AE2371">
            <w:pPr>
              <w:pStyle w:val="af9"/>
            </w:pPr>
            <w:r w:rsidRPr="0061191A" w:rsidDel="002A1D54">
              <w:t>Необходимые знания</w:t>
            </w:r>
          </w:p>
        </w:tc>
        <w:tc>
          <w:tcPr>
            <w:tcW w:w="37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ABE" w14:textId="77777777" w:rsidR="00FC02F3" w:rsidRPr="0061191A" w:rsidRDefault="00FC02F3" w:rsidP="00AE2371">
            <w:pPr>
              <w:pStyle w:val="af9"/>
              <w:rPr>
                <w:strike/>
              </w:rPr>
            </w:pPr>
            <w:r w:rsidRPr="0061191A">
              <w:t>Требования, предъявляемые к рабочему месту для производства работ по изготовлению особо сложных деталей</w:t>
            </w:r>
          </w:p>
        </w:tc>
      </w:tr>
      <w:tr w:rsidR="0061191A" w:rsidRPr="0061191A" w14:paraId="2FE14AC2" w14:textId="77777777" w:rsidTr="00A95372">
        <w:trPr>
          <w:trHeight w:val="20"/>
        </w:trPr>
        <w:tc>
          <w:tcPr>
            <w:tcW w:w="1247" w:type="pct"/>
            <w:vMerge/>
          </w:tcPr>
          <w:p w14:paraId="2FE14AC0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AC1" w14:textId="77777777" w:rsidR="00FC02F3" w:rsidRPr="0061191A" w:rsidRDefault="00FC02F3" w:rsidP="00AE2371">
            <w:pPr>
              <w:pStyle w:val="af9"/>
            </w:pPr>
            <w:r w:rsidRPr="0061191A">
              <w:t>Виды, конструкция, назначение, возможности и правила использования инструментов и приспособлений для производства работ по изготовлению особо сложных деталей</w:t>
            </w:r>
          </w:p>
        </w:tc>
      </w:tr>
      <w:tr w:rsidR="0061191A" w:rsidRPr="0061191A" w14:paraId="2FE14AC5" w14:textId="77777777" w:rsidTr="00A95372">
        <w:trPr>
          <w:trHeight w:val="20"/>
        </w:trPr>
        <w:tc>
          <w:tcPr>
            <w:tcW w:w="1247" w:type="pct"/>
            <w:vMerge/>
          </w:tcPr>
          <w:p w14:paraId="2FE14AC3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C4" w14:textId="77777777" w:rsidR="00FC02F3" w:rsidRPr="0061191A" w:rsidRDefault="00FC02F3" w:rsidP="00AE2371">
            <w:pPr>
              <w:pStyle w:val="af9"/>
            </w:pPr>
            <w:r w:rsidRPr="0061191A">
              <w:t>Система допусков и посадок в объеме выполняемой работы</w:t>
            </w:r>
          </w:p>
        </w:tc>
      </w:tr>
      <w:tr w:rsidR="0061191A" w:rsidRPr="0061191A" w14:paraId="2FE14AC8" w14:textId="77777777" w:rsidTr="00A95372">
        <w:trPr>
          <w:trHeight w:val="20"/>
        </w:trPr>
        <w:tc>
          <w:tcPr>
            <w:tcW w:w="1247" w:type="pct"/>
            <w:vMerge/>
          </w:tcPr>
          <w:p w14:paraId="2FE14AC6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C7" w14:textId="77777777" w:rsidR="00FC02F3" w:rsidRPr="0061191A" w:rsidRDefault="00FC02F3" w:rsidP="00AE2371">
            <w:pPr>
              <w:pStyle w:val="af9"/>
              <w:rPr>
                <w:strike/>
              </w:rPr>
            </w:pPr>
            <w:r w:rsidRPr="0061191A">
              <w:t>Требования к шероховатости поверхностей деталей</w:t>
            </w:r>
          </w:p>
        </w:tc>
      </w:tr>
      <w:tr w:rsidR="0061191A" w:rsidRPr="0061191A" w14:paraId="2FE14ACB" w14:textId="77777777" w:rsidTr="00A95372">
        <w:trPr>
          <w:trHeight w:val="20"/>
        </w:trPr>
        <w:tc>
          <w:tcPr>
            <w:tcW w:w="1247" w:type="pct"/>
            <w:vMerge/>
          </w:tcPr>
          <w:p w14:paraId="2FE14AC9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CA" w14:textId="77777777" w:rsidR="00FC02F3" w:rsidRPr="0061191A" w:rsidRDefault="00FC02F3" w:rsidP="00AE2371">
            <w:pPr>
              <w:pStyle w:val="af9"/>
              <w:rPr>
                <w:shd w:val="clear" w:color="auto" w:fill="FFFFFF"/>
              </w:rPr>
            </w:pPr>
            <w:r w:rsidRPr="0061191A">
              <w:t>Наименование и назначение ручного слесарного инструмента</w:t>
            </w:r>
          </w:p>
        </w:tc>
      </w:tr>
      <w:tr w:rsidR="0061191A" w:rsidRPr="0061191A" w14:paraId="2FE14ACE" w14:textId="77777777" w:rsidTr="00A95372">
        <w:trPr>
          <w:trHeight w:val="20"/>
        </w:trPr>
        <w:tc>
          <w:tcPr>
            <w:tcW w:w="1247" w:type="pct"/>
            <w:vMerge/>
          </w:tcPr>
          <w:p w14:paraId="2FE14ACC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CD" w14:textId="77777777" w:rsidR="00FC02F3" w:rsidRPr="0061191A" w:rsidRDefault="00FC02F3" w:rsidP="00AE2371">
            <w:pPr>
              <w:pStyle w:val="af9"/>
            </w:pPr>
            <w:r w:rsidRPr="0061191A">
              <w:t>Правила использования ручного слесарного инструмента</w:t>
            </w:r>
          </w:p>
        </w:tc>
      </w:tr>
      <w:tr w:rsidR="0061191A" w:rsidRPr="0061191A" w14:paraId="2FE14AD1" w14:textId="77777777" w:rsidTr="00A95372">
        <w:trPr>
          <w:trHeight w:val="20"/>
        </w:trPr>
        <w:tc>
          <w:tcPr>
            <w:tcW w:w="1247" w:type="pct"/>
            <w:vMerge/>
          </w:tcPr>
          <w:p w14:paraId="2FE14ACF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D0" w14:textId="77777777" w:rsidR="00FC02F3" w:rsidRPr="0061191A" w:rsidRDefault="00FC02F3" w:rsidP="00AE2371">
            <w:pPr>
              <w:pStyle w:val="af9"/>
            </w:pPr>
            <w:r w:rsidRPr="0061191A">
              <w:t>Методы и приемы слесарной обработки заготовок деталей</w:t>
            </w:r>
          </w:p>
        </w:tc>
      </w:tr>
      <w:tr w:rsidR="0061191A" w:rsidRPr="0061191A" w14:paraId="2FE14AD4" w14:textId="77777777" w:rsidTr="00A95372">
        <w:trPr>
          <w:trHeight w:val="20"/>
        </w:trPr>
        <w:tc>
          <w:tcPr>
            <w:tcW w:w="1247" w:type="pct"/>
            <w:vMerge/>
          </w:tcPr>
          <w:p w14:paraId="2FE14AD2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D3" w14:textId="77777777" w:rsidR="00FC02F3" w:rsidRPr="0061191A" w:rsidRDefault="00FC02F3" w:rsidP="00AE2371">
            <w:pPr>
              <w:pStyle w:val="af9"/>
            </w:pPr>
            <w:r w:rsidRPr="0061191A">
              <w:t>Правила эксплуатации оборудования для тепловой резки проката</w:t>
            </w:r>
          </w:p>
        </w:tc>
      </w:tr>
      <w:tr w:rsidR="0061191A" w:rsidRPr="0061191A" w14:paraId="2FE14AD7" w14:textId="77777777" w:rsidTr="00A95372">
        <w:trPr>
          <w:trHeight w:val="20"/>
        </w:trPr>
        <w:tc>
          <w:tcPr>
            <w:tcW w:w="1247" w:type="pct"/>
            <w:vMerge/>
          </w:tcPr>
          <w:p w14:paraId="2FE14AD5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D6" w14:textId="77777777" w:rsidR="00FC02F3" w:rsidRPr="0061191A" w:rsidRDefault="00FC02F3" w:rsidP="00AE2371">
            <w:pPr>
              <w:pStyle w:val="af9"/>
            </w:pPr>
            <w:r w:rsidRPr="0061191A">
              <w:t>Правила эксплуатации оборудования для механической резки проката</w:t>
            </w:r>
          </w:p>
        </w:tc>
      </w:tr>
      <w:tr w:rsidR="0061191A" w:rsidRPr="0061191A" w14:paraId="2FE14ADA" w14:textId="77777777" w:rsidTr="00A95372">
        <w:trPr>
          <w:trHeight w:val="20"/>
        </w:trPr>
        <w:tc>
          <w:tcPr>
            <w:tcW w:w="1247" w:type="pct"/>
            <w:vMerge/>
          </w:tcPr>
          <w:p w14:paraId="2FE14AD8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D9" w14:textId="77777777" w:rsidR="00FC02F3" w:rsidRPr="0061191A" w:rsidRDefault="00FC02F3" w:rsidP="00AE2371">
            <w:pPr>
              <w:pStyle w:val="af9"/>
            </w:pPr>
            <w:r w:rsidRPr="0061191A">
              <w:t>Правила эксплуатации механизированного инструмента для обработки отверстий</w:t>
            </w:r>
          </w:p>
        </w:tc>
      </w:tr>
      <w:tr w:rsidR="0061191A" w:rsidRPr="0061191A" w14:paraId="2FE14ADD" w14:textId="77777777" w:rsidTr="00A95372">
        <w:trPr>
          <w:trHeight w:val="20"/>
        </w:trPr>
        <w:tc>
          <w:tcPr>
            <w:tcW w:w="1247" w:type="pct"/>
            <w:vMerge/>
          </w:tcPr>
          <w:p w14:paraId="2FE14ADB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DC" w14:textId="77777777" w:rsidR="00FC02F3" w:rsidRPr="0061191A" w:rsidRDefault="00FC02F3" w:rsidP="00AE2371">
            <w:pPr>
              <w:pStyle w:val="af9"/>
            </w:pPr>
            <w:r w:rsidRPr="0061191A">
              <w:t>Правила эксплуатации станков для обработки отверстий</w:t>
            </w:r>
          </w:p>
        </w:tc>
      </w:tr>
      <w:tr w:rsidR="0061191A" w:rsidRPr="0061191A" w14:paraId="2FE14AE0" w14:textId="77777777" w:rsidTr="00A95372">
        <w:trPr>
          <w:trHeight w:val="20"/>
        </w:trPr>
        <w:tc>
          <w:tcPr>
            <w:tcW w:w="1247" w:type="pct"/>
            <w:vMerge/>
          </w:tcPr>
          <w:p w14:paraId="2FE14ADE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DF" w14:textId="77777777" w:rsidR="00FC02F3" w:rsidRPr="0061191A" w:rsidRDefault="00FC02F3" w:rsidP="00AE2371">
            <w:pPr>
              <w:pStyle w:val="af9"/>
            </w:pPr>
            <w:r w:rsidRPr="0061191A">
              <w:t>Правила маркировки деталей</w:t>
            </w:r>
          </w:p>
        </w:tc>
      </w:tr>
      <w:tr w:rsidR="0061191A" w:rsidRPr="0061191A" w14:paraId="2FE14AE3" w14:textId="77777777" w:rsidTr="00A95372">
        <w:trPr>
          <w:trHeight w:val="20"/>
        </w:trPr>
        <w:tc>
          <w:tcPr>
            <w:tcW w:w="1247" w:type="pct"/>
            <w:vMerge/>
          </w:tcPr>
          <w:p w14:paraId="2FE14AE1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E2" w14:textId="77777777" w:rsidR="00FC02F3" w:rsidRPr="0061191A" w:rsidRDefault="00FC02F3" w:rsidP="00AE2371">
            <w:pPr>
              <w:pStyle w:val="af9"/>
            </w:pPr>
            <w:r w:rsidRPr="0061191A">
              <w:t>Виды и назначение металлорежущих инструментов для обработки отверстий</w:t>
            </w:r>
          </w:p>
        </w:tc>
      </w:tr>
      <w:tr w:rsidR="0061191A" w:rsidRPr="0061191A" w14:paraId="2FE14AE6" w14:textId="77777777" w:rsidTr="00A95372">
        <w:trPr>
          <w:trHeight w:val="20"/>
        </w:trPr>
        <w:tc>
          <w:tcPr>
            <w:tcW w:w="1247" w:type="pct"/>
            <w:vMerge/>
          </w:tcPr>
          <w:p w14:paraId="2FE14AE4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E5" w14:textId="77777777" w:rsidR="00FC02F3" w:rsidRPr="0061191A" w:rsidRDefault="00FC02F3" w:rsidP="00AE2371">
            <w:pPr>
              <w:pStyle w:val="af9"/>
            </w:pPr>
            <w:r w:rsidRPr="0061191A">
              <w:t>Виды и назначение металлорежущих инструментов для нарезания резьбы</w:t>
            </w:r>
          </w:p>
        </w:tc>
      </w:tr>
      <w:tr w:rsidR="0061191A" w:rsidRPr="0061191A" w14:paraId="2FE14AE9" w14:textId="77777777" w:rsidTr="00A95372">
        <w:trPr>
          <w:trHeight w:val="20"/>
        </w:trPr>
        <w:tc>
          <w:tcPr>
            <w:tcW w:w="1247" w:type="pct"/>
            <w:vMerge/>
          </w:tcPr>
          <w:p w14:paraId="2FE14AE7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E8" w14:textId="77777777" w:rsidR="00FC02F3" w:rsidRPr="0061191A" w:rsidRDefault="00FC02F3" w:rsidP="00AE2371">
            <w:pPr>
              <w:pStyle w:val="af9"/>
            </w:pPr>
            <w:r w:rsidRPr="0061191A">
              <w:t>Технологические режимы обработки отверстий</w:t>
            </w:r>
          </w:p>
        </w:tc>
      </w:tr>
      <w:tr w:rsidR="0061191A" w:rsidRPr="0061191A" w14:paraId="2FE14AEC" w14:textId="77777777" w:rsidTr="00A95372">
        <w:trPr>
          <w:trHeight w:val="20"/>
        </w:trPr>
        <w:tc>
          <w:tcPr>
            <w:tcW w:w="1247" w:type="pct"/>
            <w:vMerge/>
          </w:tcPr>
          <w:p w14:paraId="2FE14AEA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EB" w14:textId="77777777" w:rsidR="00FC02F3" w:rsidRPr="0061191A" w:rsidRDefault="00FC02F3" w:rsidP="00AE2371">
            <w:pPr>
              <w:pStyle w:val="af9"/>
            </w:pPr>
            <w:r w:rsidRPr="0061191A">
              <w:t>Порядок выполнения опиливания особо сложных деталей</w:t>
            </w:r>
          </w:p>
        </w:tc>
      </w:tr>
      <w:tr w:rsidR="0061191A" w:rsidRPr="0061191A" w14:paraId="2FE14AEF" w14:textId="77777777" w:rsidTr="00A95372">
        <w:trPr>
          <w:trHeight w:val="20"/>
        </w:trPr>
        <w:tc>
          <w:tcPr>
            <w:tcW w:w="1247" w:type="pct"/>
            <w:vMerge/>
          </w:tcPr>
          <w:p w14:paraId="2FE14AED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EE" w14:textId="60276D84" w:rsidR="00FC02F3" w:rsidRPr="0061191A" w:rsidRDefault="00FC02F3" w:rsidP="00AE2371">
            <w:pPr>
              <w:pStyle w:val="af9"/>
            </w:pPr>
            <w:r w:rsidRPr="0061191A">
              <w:t xml:space="preserve">Порядок выполнения распиливания отверстий и вырезов </w:t>
            </w:r>
            <w:r w:rsidR="009F58E0" w:rsidRPr="0061191A">
              <w:t>в особо сложных деталях</w:t>
            </w:r>
          </w:p>
        </w:tc>
      </w:tr>
      <w:tr w:rsidR="0061191A" w:rsidRPr="0061191A" w14:paraId="2FE14AF2" w14:textId="77777777" w:rsidTr="00A95372">
        <w:trPr>
          <w:trHeight w:val="20"/>
        </w:trPr>
        <w:tc>
          <w:tcPr>
            <w:tcW w:w="1247" w:type="pct"/>
            <w:vMerge/>
          </w:tcPr>
          <w:p w14:paraId="2FE14AF0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F1" w14:textId="77777777" w:rsidR="00FC02F3" w:rsidRPr="0061191A" w:rsidRDefault="00FC02F3" w:rsidP="00AE2371">
            <w:pPr>
              <w:pStyle w:val="af9"/>
              <w:rPr>
                <w:shd w:val="clear" w:color="auto" w:fill="FFFFFF"/>
              </w:rPr>
            </w:pPr>
            <w:r w:rsidRPr="0061191A">
              <w:t>Наименование и назначение контрольно-измерительного инструмента</w:t>
            </w:r>
          </w:p>
        </w:tc>
      </w:tr>
      <w:tr w:rsidR="0061191A" w:rsidRPr="0061191A" w14:paraId="2FE14AF5" w14:textId="77777777" w:rsidTr="00A95372">
        <w:trPr>
          <w:trHeight w:val="20"/>
        </w:trPr>
        <w:tc>
          <w:tcPr>
            <w:tcW w:w="1247" w:type="pct"/>
            <w:vMerge/>
          </w:tcPr>
          <w:p w14:paraId="2FE14AF3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F4" w14:textId="77777777" w:rsidR="00FC02F3" w:rsidRPr="0061191A" w:rsidRDefault="00FC02F3" w:rsidP="00AE2371">
            <w:pPr>
              <w:pStyle w:val="af9"/>
              <w:rPr>
                <w:shd w:val="clear" w:color="auto" w:fill="FFFFFF"/>
              </w:rPr>
            </w:pPr>
            <w:r w:rsidRPr="0061191A">
              <w:t>Правила использования контрольно-измерительного инструмента</w:t>
            </w:r>
          </w:p>
        </w:tc>
      </w:tr>
      <w:tr w:rsidR="0061191A" w:rsidRPr="0061191A" w14:paraId="2FE14AF8" w14:textId="77777777" w:rsidTr="00A95372">
        <w:trPr>
          <w:trHeight w:val="20"/>
        </w:trPr>
        <w:tc>
          <w:tcPr>
            <w:tcW w:w="1247" w:type="pct"/>
            <w:vMerge/>
          </w:tcPr>
          <w:p w14:paraId="2FE14AF6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F7" w14:textId="77777777" w:rsidR="00FC02F3" w:rsidRPr="0061191A" w:rsidRDefault="00FC02F3" w:rsidP="00AE2371">
            <w:pPr>
              <w:pStyle w:val="af9"/>
              <w:rPr>
                <w:shd w:val="clear" w:color="auto" w:fill="FFFFFF"/>
              </w:rPr>
            </w:pPr>
            <w:r w:rsidRPr="0061191A">
              <w:t>Наименование и назначение слесарных приспособлений</w:t>
            </w:r>
          </w:p>
        </w:tc>
      </w:tr>
      <w:tr w:rsidR="0061191A" w:rsidRPr="0061191A" w14:paraId="2FE14AFB" w14:textId="77777777" w:rsidTr="00A95372">
        <w:trPr>
          <w:trHeight w:val="20"/>
        </w:trPr>
        <w:tc>
          <w:tcPr>
            <w:tcW w:w="1247" w:type="pct"/>
            <w:vMerge/>
          </w:tcPr>
          <w:p w14:paraId="2FE14AF9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FA" w14:textId="77777777" w:rsidR="00FC02F3" w:rsidRPr="0061191A" w:rsidRDefault="00FC02F3" w:rsidP="00AE2371">
            <w:pPr>
              <w:pStyle w:val="af9"/>
            </w:pPr>
            <w:r w:rsidRPr="0061191A">
              <w:t>Способы правки деталей и узлов металлоконструкций</w:t>
            </w:r>
          </w:p>
        </w:tc>
      </w:tr>
      <w:tr w:rsidR="0061191A" w:rsidRPr="0061191A" w14:paraId="2FE14AFE" w14:textId="77777777" w:rsidTr="00A95372">
        <w:trPr>
          <w:trHeight w:val="20"/>
        </w:trPr>
        <w:tc>
          <w:tcPr>
            <w:tcW w:w="1247" w:type="pct"/>
            <w:vMerge/>
          </w:tcPr>
          <w:p w14:paraId="2FE14AFC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AFD" w14:textId="77777777" w:rsidR="00FC02F3" w:rsidRPr="0061191A" w:rsidRDefault="00FC02F3" w:rsidP="00AE2371">
            <w:pPr>
              <w:pStyle w:val="af9"/>
            </w:pPr>
            <w:r w:rsidRPr="0061191A">
              <w:t>Способы гибки деталей</w:t>
            </w:r>
          </w:p>
        </w:tc>
      </w:tr>
      <w:tr w:rsidR="0061191A" w:rsidRPr="0061191A" w14:paraId="2FE14B01" w14:textId="77777777" w:rsidTr="00A95372">
        <w:trPr>
          <w:trHeight w:val="20"/>
        </w:trPr>
        <w:tc>
          <w:tcPr>
            <w:tcW w:w="1247" w:type="pct"/>
            <w:vMerge/>
          </w:tcPr>
          <w:p w14:paraId="2FE14AFF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B00" w14:textId="77777777" w:rsidR="00FC02F3" w:rsidRPr="0061191A" w:rsidRDefault="00FC02F3" w:rsidP="00AE2371">
            <w:pPr>
              <w:pStyle w:val="af9"/>
            </w:pPr>
            <w:r w:rsidRPr="0061191A">
              <w:t>Способы нарезания резьбы на станках и ручным механизированным инструментом</w:t>
            </w:r>
          </w:p>
        </w:tc>
      </w:tr>
      <w:tr w:rsidR="0061191A" w:rsidRPr="0061191A" w14:paraId="2FE14B04" w14:textId="77777777" w:rsidTr="00A95372">
        <w:trPr>
          <w:trHeight w:val="20"/>
        </w:trPr>
        <w:tc>
          <w:tcPr>
            <w:tcW w:w="1247" w:type="pct"/>
            <w:vMerge/>
          </w:tcPr>
          <w:p w14:paraId="2FE14B02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B03" w14:textId="77777777" w:rsidR="00FC02F3" w:rsidRPr="0061191A" w:rsidRDefault="00FC02F3" w:rsidP="00AE2371">
            <w:pPr>
              <w:pStyle w:val="af9"/>
            </w:pPr>
            <w:r w:rsidRPr="0061191A">
              <w:t>Наименование и назначение приспособлений для гибки деталей</w:t>
            </w:r>
          </w:p>
        </w:tc>
      </w:tr>
      <w:tr w:rsidR="0061191A" w:rsidRPr="0061191A" w14:paraId="2FE14B07" w14:textId="77777777" w:rsidTr="00A95372">
        <w:trPr>
          <w:trHeight w:val="20"/>
        </w:trPr>
        <w:tc>
          <w:tcPr>
            <w:tcW w:w="1247" w:type="pct"/>
            <w:vMerge/>
          </w:tcPr>
          <w:p w14:paraId="2FE14B05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B06" w14:textId="77777777" w:rsidR="00FC02F3" w:rsidRPr="0061191A" w:rsidRDefault="00FC02F3" w:rsidP="00AE2371">
            <w:pPr>
              <w:pStyle w:val="af9"/>
            </w:pPr>
            <w:r w:rsidRPr="0061191A">
              <w:t>Технологические возможности оборудования для гибки деталей</w:t>
            </w:r>
          </w:p>
        </w:tc>
      </w:tr>
      <w:tr w:rsidR="0061191A" w:rsidRPr="0061191A" w14:paraId="2FE14B0A" w14:textId="77777777" w:rsidTr="00A95372">
        <w:trPr>
          <w:trHeight w:val="20"/>
        </w:trPr>
        <w:tc>
          <w:tcPr>
            <w:tcW w:w="1247" w:type="pct"/>
            <w:vMerge/>
          </w:tcPr>
          <w:p w14:paraId="2FE14B08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B09" w14:textId="77777777" w:rsidR="00FC02F3" w:rsidRPr="0061191A" w:rsidRDefault="00FC02F3" w:rsidP="00AE2371">
            <w:pPr>
              <w:pStyle w:val="af9"/>
            </w:pPr>
            <w:r w:rsidRPr="0061191A">
              <w:t>Способы заточки слесарного инструмента</w:t>
            </w:r>
          </w:p>
        </w:tc>
      </w:tr>
      <w:tr w:rsidR="0061191A" w:rsidRPr="0061191A" w14:paraId="2FE14B0D" w14:textId="77777777" w:rsidTr="00A95372">
        <w:trPr>
          <w:trHeight w:val="20"/>
        </w:trPr>
        <w:tc>
          <w:tcPr>
            <w:tcW w:w="1247" w:type="pct"/>
            <w:vMerge/>
          </w:tcPr>
          <w:p w14:paraId="2FE14B0B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B0C" w14:textId="77777777" w:rsidR="00FC02F3" w:rsidRPr="0061191A" w:rsidRDefault="00FC02F3" w:rsidP="00AE2371">
            <w:pPr>
              <w:pStyle w:val="af9"/>
            </w:pPr>
            <w:r w:rsidRPr="0061191A">
              <w:t>Свойства материалов, применяемых в металлоконструкциях</w:t>
            </w:r>
          </w:p>
        </w:tc>
      </w:tr>
      <w:tr w:rsidR="0061191A" w:rsidRPr="0061191A" w14:paraId="2FE14B10" w14:textId="77777777" w:rsidTr="00A95372">
        <w:trPr>
          <w:trHeight w:val="20"/>
        </w:trPr>
        <w:tc>
          <w:tcPr>
            <w:tcW w:w="1247" w:type="pct"/>
            <w:vMerge/>
          </w:tcPr>
          <w:p w14:paraId="2FE14B0E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B0F" w14:textId="77777777" w:rsidR="00FC02F3" w:rsidRPr="0061191A" w:rsidRDefault="00FC02F3" w:rsidP="00AE2371">
            <w:pPr>
              <w:pStyle w:val="af9"/>
            </w:pPr>
            <w:r w:rsidRPr="0061191A">
              <w:t>Марки и сортамент материалов, применяемых в металлоконструкциях</w:t>
            </w:r>
          </w:p>
        </w:tc>
      </w:tr>
      <w:tr w:rsidR="0061191A" w:rsidRPr="0061191A" w14:paraId="2FE14B13" w14:textId="77777777" w:rsidTr="00A95372">
        <w:trPr>
          <w:trHeight w:val="20"/>
        </w:trPr>
        <w:tc>
          <w:tcPr>
            <w:tcW w:w="1247" w:type="pct"/>
            <w:vMerge/>
          </w:tcPr>
          <w:p w14:paraId="2FE14B11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B12" w14:textId="77777777" w:rsidR="00FC02F3" w:rsidRPr="0061191A" w:rsidRDefault="00FC02F3" w:rsidP="00AE2371">
            <w:pPr>
              <w:pStyle w:val="af9"/>
            </w:pPr>
            <w:r w:rsidRPr="0061191A">
              <w:t>Марки инструментальных материалов</w:t>
            </w:r>
          </w:p>
        </w:tc>
      </w:tr>
      <w:tr w:rsidR="0061191A" w:rsidRPr="0061191A" w14:paraId="2FE14B16" w14:textId="77777777" w:rsidTr="00A95372">
        <w:trPr>
          <w:trHeight w:val="20"/>
        </w:trPr>
        <w:tc>
          <w:tcPr>
            <w:tcW w:w="1247" w:type="pct"/>
            <w:vMerge/>
          </w:tcPr>
          <w:p w14:paraId="2FE14B14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B15" w14:textId="77777777" w:rsidR="00FC02F3" w:rsidRPr="0061191A" w:rsidRDefault="00FC02F3" w:rsidP="00AE2371">
            <w:pPr>
              <w:pStyle w:val="af9"/>
            </w:pPr>
            <w:r w:rsidRPr="0061191A">
              <w:t>Виды, свойства и назначение консервирующих составов</w:t>
            </w:r>
          </w:p>
        </w:tc>
      </w:tr>
      <w:tr w:rsidR="0061191A" w:rsidRPr="0061191A" w14:paraId="2FE14B19" w14:textId="77777777" w:rsidTr="00FA17CB">
        <w:trPr>
          <w:trHeight w:val="20"/>
        </w:trPr>
        <w:tc>
          <w:tcPr>
            <w:tcW w:w="1247" w:type="pct"/>
            <w:vMerge/>
          </w:tcPr>
          <w:p w14:paraId="2FE14B17" w14:textId="77777777" w:rsidR="00D2346C" w:rsidRPr="0061191A" w:rsidDel="002A1D54" w:rsidRDefault="00D2346C" w:rsidP="00AE2371">
            <w:pPr>
              <w:pStyle w:val="af9"/>
            </w:pPr>
          </w:p>
        </w:tc>
        <w:tc>
          <w:tcPr>
            <w:tcW w:w="375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4B18" w14:textId="77777777" w:rsidR="00D2346C" w:rsidRPr="0061191A" w:rsidRDefault="00D2346C" w:rsidP="00D2346C">
            <w:pPr>
              <w:suppressAutoHyphens/>
              <w:jc w:val="both"/>
              <w:rPr>
                <w:bCs w:val="0"/>
              </w:rPr>
            </w:pPr>
            <w:r w:rsidRPr="0061191A">
              <w:t>Текстовые редакторы (процессоры): наименования, возможности и порядок работы в них</w:t>
            </w:r>
          </w:p>
        </w:tc>
      </w:tr>
      <w:tr w:rsidR="0061191A" w:rsidRPr="0061191A" w14:paraId="2FE14B1C" w14:textId="77777777" w:rsidTr="00FA17CB">
        <w:trPr>
          <w:trHeight w:val="20"/>
        </w:trPr>
        <w:tc>
          <w:tcPr>
            <w:tcW w:w="1247" w:type="pct"/>
            <w:vMerge/>
          </w:tcPr>
          <w:p w14:paraId="2FE14B1A" w14:textId="77777777" w:rsidR="00D2346C" w:rsidRPr="0061191A" w:rsidDel="002A1D54" w:rsidRDefault="00D2346C" w:rsidP="00AE2371">
            <w:pPr>
              <w:pStyle w:val="af9"/>
            </w:pPr>
          </w:p>
        </w:tc>
        <w:tc>
          <w:tcPr>
            <w:tcW w:w="375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4B1B" w14:textId="77777777" w:rsidR="00D2346C" w:rsidRPr="0061191A" w:rsidRDefault="00D2346C" w:rsidP="00D2346C">
            <w:pPr>
              <w:suppressAutoHyphens/>
              <w:jc w:val="both"/>
              <w:rPr>
                <w:bCs w:val="0"/>
              </w:rPr>
            </w:pPr>
            <w:r w:rsidRPr="0061191A"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61191A" w:rsidRPr="0061191A" w14:paraId="2FE14B1F" w14:textId="77777777" w:rsidTr="00FA17CB">
        <w:trPr>
          <w:trHeight w:val="20"/>
        </w:trPr>
        <w:tc>
          <w:tcPr>
            <w:tcW w:w="1247" w:type="pct"/>
            <w:vMerge/>
          </w:tcPr>
          <w:p w14:paraId="2FE14B1D" w14:textId="77777777" w:rsidR="00D2346C" w:rsidRPr="0061191A" w:rsidDel="002A1D54" w:rsidRDefault="00D2346C" w:rsidP="00AE2371">
            <w:pPr>
              <w:pStyle w:val="af9"/>
            </w:pPr>
          </w:p>
        </w:tc>
        <w:tc>
          <w:tcPr>
            <w:tcW w:w="375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4B1E" w14:textId="77777777" w:rsidR="00D2346C" w:rsidRPr="0061191A" w:rsidRDefault="00D2346C" w:rsidP="00D2346C">
            <w:pPr>
              <w:suppressAutoHyphens/>
              <w:jc w:val="both"/>
              <w:rPr>
                <w:bCs w:val="0"/>
              </w:rPr>
            </w:pPr>
            <w:r w:rsidRPr="0061191A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61191A" w:rsidRPr="0061191A" w14:paraId="2FE14B22" w14:textId="77777777" w:rsidTr="00FA17CB">
        <w:trPr>
          <w:trHeight w:val="20"/>
        </w:trPr>
        <w:tc>
          <w:tcPr>
            <w:tcW w:w="1247" w:type="pct"/>
            <w:vMerge/>
          </w:tcPr>
          <w:p w14:paraId="2FE14B20" w14:textId="77777777" w:rsidR="00D2346C" w:rsidRPr="0061191A" w:rsidDel="002A1D54" w:rsidRDefault="00D2346C" w:rsidP="00AE2371">
            <w:pPr>
              <w:pStyle w:val="af9"/>
            </w:pPr>
          </w:p>
        </w:tc>
        <w:tc>
          <w:tcPr>
            <w:tcW w:w="375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4B21" w14:textId="77777777" w:rsidR="00D2346C" w:rsidRPr="0061191A" w:rsidRDefault="00D2346C" w:rsidP="00D2346C">
            <w:pPr>
              <w:suppressAutoHyphens/>
              <w:jc w:val="both"/>
              <w:rPr>
                <w:bCs w:val="0"/>
              </w:rPr>
            </w:pPr>
            <w:r w:rsidRPr="0061191A">
              <w:t>Порядок работы с персональной вычислительной техникой</w:t>
            </w:r>
          </w:p>
        </w:tc>
      </w:tr>
      <w:tr w:rsidR="0061191A" w:rsidRPr="0061191A" w14:paraId="2FE14B25" w14:textId="77777777" w:rsidTr="00FA17CB">
        <w:trPr>
          <w:trHeight w:val="20"/>
        </w:trPr>
        <w:tc>
          <w:tcPr>
            <w:tcW w:w="1247" w:type="pct"/>
            <w:vMerge/>
          </w:tcPr>
          <w:p w14:paraId="2FE14B23" w14:textId="77777777" w:rsidR="00D2346C" w:rsidRPr="0061191A" w:rsidDel="002A1D54" w:rsidRDefault="00D2346C" w:rsidP="00AE2371">
            <w:pPr>
              <w:pStyle w:val="af9"/>
            </w:pPr>
          </w:p>
        </w:tc>
        <w:tc>
          <w:tcPr>
            <w:tcW w:w="375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4B24" w14:textId="77777777" w:rsidR="00D2346C" w:rsidRPr="0061191A" w:rsidRDefault="00D2346C" w:rsidP="00D2346C">
            <w:pPr>
              <w:suppressAutoHyphens/>
              <w:jc w:val="both"/>
              <w:rPr>
                <w:bCs w:val="0"/>
              </w:rPr>
            </w:pPr>
            <w:r w:rsidRPr="0061191A">
              <w:t>Порядок работы с файловой системой</w:t>
            </w:r>
          </w:p>
        </w:tc>
      </w:tr>
      <w:tr w:rsidR="0061191A" w:rsidRPr="0061191A" w14:paraId="2FE14B28" w14:textId="77777777" w:rsidTr="00A95372">
        <w:trPr>
          <w:trHeight w:val="20"/>
        </w:trPr>
        <w:tc>
          <w:tcPr>
            <w:tcW w:w="1247" w:type="pct"/>
            <w:vMerge/>
          </w:tcPr>
          <w:p w14:paraId="2FE14B26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B27" w14:textId="77777777" w:rsidR="00FC02F3" w:rsidRPr="0061191A" w:rsidRDefault="00FC02F3" w:rsidP="00AE2371">
            <w:pPr>
              <w:pStyle w:val="af9"/>
              <w:rPr>
                <w:szCs w:val="20"/>
              </w:rPr>
            </w:pPr>
            <w:r w:rsidRPr="0061191A">
              <w:t>Виды и правила применения средств индивидуальной и коллективной защиты при изготовлении деталей средней сложности</w:t>
            </w:r>
          </w:p>
        </w:tc>
      </w:tr>
      <w:tr w:rsidR="0061191A" w:rsidRPr="0061191A" w14:paraId="2FE14B2B" w14:textId="77777777" w:rsidTr="00A95372">
        <w:trPr>
          <w:trHeight w:val="20"/>
        </w:trPr>
        <w:tc>
          <w:tcPr>
            <w:tcW w:w="1247" w:type="pct"/>
            <w:vMerge/>
          </w:tcPr>
          <w:p w14:paraId="2FE14B29" w14:textId="77777777" w:rsidR="00FC02F3" w:rsidRPr="0061191A" w:rsidDel="002A1D54" w:rsidRDefault="00FC02F3" w:rsidP="00AE2371">
            <w:pPr>
              <w:pStyle w:val="af9"/>
            </w:pPr>
          </w:p>
        </w:tc>
        <w:tc>
          <w:tcPr>
            <w:tcW w:w="3753" w:type="pct"/>
          </w:tcPr>
          <w:p w14:paraId="2FE14B2A" w14:textId="77777777" w:rsidR="00FC02F3" w:rsidRPr="0061191A" w:rsidRDefault="00FC02F3" w:rsidP="00AE2371">
            <w:pPr>
              <w:pStyle w:val="af9"/>
              <w:rPr>
                <w:szCs w:val="20"/>
              </w:rPr>
            </w:pPr>
            <w:r w:rsidRPr="0061191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C02F3" w:rsidRPr="0061191A" w14:paraId="2FE14B2E" w14:textId="77777777" w:rsidTr="00A95372">
        <w:trPr>
          <w:trHeight w:val="20"/>
        </w:trPr>
        <w:tc>
          <w:tcPr>
            <w:tcW w:w="1247" w:type="pct"/>
          </w:tcPr>
          <w:p w14:paraId="2FE14B2C" w14:textId="77777777" w:rsidR="00FC02F3" w:rsidRPr="0061191A" w:rsidDel="002A1D54" w:rsidRDefault="00FC02F3" w:rsidP="00AE2371">
            <w:pPr>
              <w:pStyle w:val="af9"/>
            </w:pPr>
            <w:r w:rsidRPr="0061191A" w:rsidDel="002A1D54">
              <w:t>Другие характеристики</w:t>
            </w:r>
          </w:p>
        </w:tc>
        <w:tc>
          <w:tcPr>
            <w:tcW w:w="3753" w:type="pct"/>
          </w:tcPr>
          <w:p w14:paraId="2FE14B2D" w14:textId="77777777" w:rsidR="00FC02F3" w:rsidRPr="0061191A" w:rsidRDefault="00FC02F3" w:rsidP="00AE2371">
            <w:pPr>
              <w:pStyle w:val="af9"/>
            </w:pPr>
            <w:r w:rsidRPr="0061191A">
              <w:t>-</w:t>
            </w:r>
          </w:p>
        </w:tc>
      </w:tr>
    </w:tbl>
    <w:p w14:paraId="2FE14B31" w14:textId="77777777" w:rsidR="00B5259C" w:rsidRPr="0061191A" w:rsidRDefault="00A95372" w:rsidP="00F34A3E">
      <w:pPr>
        <w:pStyle w:val="3"/>
      </w:pPr>
      <w:r w:rsidRPr="0061191A">
        <w:t>3.3.2</w:t>
      </w:r>
      <w:r w:rsidR="00B5259C" w:rsidRPr="0061191A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940"/>
        <w:gridCol w:w="1251"/>
        <w:gridCol w:w="498"/>
        <w:gridCol w:w="1550"/>
        <w:gridCol w:w="945"/>
        <w:gridCol w:w="180"/>
        <w:gridCol w:w="922"/>
        <w:gridCol w:w="479"/>
        <w:gridCol w:w="1104"/>
        <w:gridCol w:w="804"/>
      </w:tblGrid>
      <w:tr w:rsidR="0061191A" w:rsidRPr="0061191A" w14:paraId="2FE14B39" w14:textId="77777777" w:rsidTr="00FE504A">
        <w:trPr>
          <w:trHeight w:val="20"/>
        </w:trPr>
        <w:tc>
          <w:tcPr>
            <w:tcW w:w="74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FE14B33" w14:textId="77777777" w:rsidR="00B74D42" w:rsidRPr="0061191A" w:rsidRDefault="00B74D42" w:rsidP="00B74D42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07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14B34" w14:textId="77777777" w:rsidR="00B74D42" w:rsidRPr="0061191A" w:rsidRDefault="00B74D42" w:rsidP="00B74D42">
            <w:r w:rsidRPr="0061191A">
              <w:t>Сборка сложных металлоконструкций и узлов особо сложных металлоконструкций под сварку и клепку</w:t>
            </w:r>
          </w:p>
        </w:tc>
        <w:tc>
          <w:tcPr>
            <w:tcW w:w="4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B35" w14:textId="77777777" w:rsidR="00B74D42" w:rsidRPr="0061191A" w:rsidRDefault="00B74D42" w:rsidP="00B74D4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1191A">
              <w:rPr>
                <w:sz w:val="20"/>
                <w:szCs w:val="18"/>
              </w:rPr>
              <w:t>Код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B36" w14:textId="77777777" w:rsidR="00B74D42" w:rsidRPr="0061191A" w:rsidRDefault="007A2388" w:rsidP="00A95372">
            <w:pPr>
              <w:rPr>
                <w:sz w:val="18"/>
                <w:szCs w:val="18"/>
              </w:rPr>
            </w:pPr>
            <w:r w:rsidRPr="0061191A">
              <w:rPr>
                <w:lang w:val="en-US"/>
              </w:rPr>
              <w:t>C</w:t>
            </w:r>
            <w:r w:rsidR="00B74D42" w:rsidRPr="0061191A">
              <w:t>/0</w:t>
            </w:r>
            <w:r w:rsidR="00A95372" w:rsidRPr="0061191A">
              <w:t>2</w:t>
            </w:r>
            <w:r w:rsidR="00B74D42" w:rsidRPr="0061191A">
              <w:t>.3</w:t>
            </w:r>
          </w:p>
        </w:tc>
        <w:tc>
          <w:tcPr>
            <w:tcW w:w="77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B37" w14:textId="77777777" w:rsidR="00B74D42" w:rsidRPr="0061191A" w:rsidRDefault="00B74D42" w:rsidP="00B74D42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1191A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B38" w14:textId="77777777" w:rsidR="00B74D42" w:rsidRPr="0061191A" w:rsidRDefault="00B74D42" w:rsidP="00B74D42">
            <w:pPr>
              <w:jc w:val="center"/>
              <w:rPr>
                <w:sz w:val="18"/>
                <w:szCs w:val="18"/>
              </w:rPr>
            </w:pPr>
            <w:r w:rsidRPr="0061191A">
              <w:t>3</w:t>
            </w:r>
          </w:p>
        </w:tc>
      </w:tr>
      <w:tr w:rsidR="0061191A" w:rsidRPr="0061191A" w14:paraId="2FE14B3B" w14:textId="77777777" w:rsidTr="00626282">
        <w:trPr>
          <w:trHeight w:val="2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2FE14B3A" w14:textId="77777777" w:rsidR="00432EFD" w:rsidRPr="0061191A" w:rsidRDefault="00432EFD" w:rsidP="001D19DB"/>
        </w:tc>
      </w:tr>
      <w:tr w:rsidR="0061191A" w:rsidRPr="0061191A" w14:paraId="2FE14B42" w14:textId="77777777" w:rsidTr="00F34A3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1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FE14B3C" w14:textId="77777777" w:rsidR="00432EFD" w:rsidRPr="0061191A" w:rsidRDefault="008C4AA6" w:rsidP="00061363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FE14B3D" w14:textId="77777777" w:rsidR="00432EFD" w:rsidRPr="0061191A" w:rsidRDefault="008C4AA6" w:rsidP="00061363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Оригинал</w:t>
            </w:r>
          </w:p>
        </w:tc>
        <w:tc>
          <w:tcPr>
            <w:tcW w:w="24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FE14B3E" w14:textId="77777777" w:rsidR="00432EFD" w:rsidRPr="0061191A" w:rsidRDefault="00432EFD" w:rsidP="00061363">
            <w:pPr>
              <w:rPr>
                <w:sz w:val="18"/>
                <w:szCs w:val="18"/>
              </w:rPr>
            </w:pPr>
            <w:r w:rsidRPr="0061191A">
              <w:t>Х</w:t>
            </w:r>
          </w:p>
        </w:tc>
        <w:tc>
          <w:tcPr>
            <w:tcW w:w="131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B3F" w14:textId="77777777" w:rsidR="00432EFD" w:rsidRPr="0061191A" w:rsidRDefault="008C4AA6" w:rsidP="00061363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B40" w14:textId="77777777" w:rsidR="00432EFD" w:rsidRPr="0061191A" w:rsidRDefault="00432EFD" w:rsidP="00061363">
            <w:pPr>
              <w:jc w:val="center"/>
            </w:pPr>
          </w:p>
        </w:tc>
        <w:tc>
          <w:tcPr>
            <w:tcW w:w="93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B41" w14:textId="77777777" w:rsidR="00432EFD" w:rsidRPr="0061191A" w:rsidRDefault="00432EFD" w:rsidP="00061363">
            <w:pPr>
              <w:jc w:val="center"/>
            </w:pPr>
          </w:p>
        </w:tc>
      </w:tr>
      <w:tr w:rsidR="00432EFD" w:rsidRPr="0061191A" w14:paraId="2FE14B47" w14:textId="77777777" w:rsidTr="00F34A3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1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FE14B43" w14:textId="77777777" w:rsidR="00432EFD" w:rsidRPr="0061191A" w:rsidRDefault="00432EFD" w:rsidP="00061363">
            <w:pPr>
              <w:rPr>
                <w:sz w:val="18"/>
                <w:szCs w:val="18"/>
              </w:rPr>
            </w:pPr>
          </w:p>
        </w:tc>
        <w:tc>
          <w:tcPr>
            <w:tcW w:w="216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FE14B44" w14:textId="77777777" w:rsidR="00432EFD" w:rsidRPr="0061191A" w:rsidRDefault="00432EFD" w:rsidP="00061363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B45" w14:textId="77777777" w:rsidR="00432EFD" w:rsidRPr="0061191A" w:rsidRDefault="008C4AA6" w:rsidP="00061363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93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B46" w14:textId="77777777" w:rsidR="00432EFD" w:rsidRPr="0061191A" w:rsidRDefault="008C4AA6" w:rsidP="00061363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FE14B48" w14:textId="77777777" w:rsidR="008E2E24" w:rsidRPr="0061191A" w:rsidRDefault="008E2E24"/>
    <w:tbl>
      <w:tblPr>
        <w:tblW w:w="5001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472"/>
        <w:gridCol w:w="7727"/>
      </w:tblGrid>
      <w:tr w:rsidR="0061191A" w:rsidRPr="0061191A" w14:paraId="2FE14B4B" w14:textId="77777777" w:rsidTr="00621030">
        <w:trPr>
          <w:trHeight w:val="20"/>
        </w:trPr>
        <w:tc>
          <w:tcPr>
            <w:tcW w:w="1212" w:type="pct"/>
            <w:vMerge w:val="restart"/>
          </w:tcPr>
          <w:p w14:paraId="2FE14B49" w14:textId="77777777" w:rsidR="00621030" w:rsidRPr="0061191A" w:rsidRDefault="00621030" w:rsidP="00AE2371">
            <w:pPr>
              <w:pStyle w:val="af9"/>
            </w:pPr>
            <w:r w:rsidRPr="0061191A">
              <w:t>Трудовые действия</w:t>
            </w:r>
          </w:p>
        </w:tc>
        <w:tc>
          <w:tcPr>
            <w:tcW w:w="37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B4A" w14:textId="3ECBC7B7" w:rsidR="00621030" w:rsidRPr="0061191A" w:rsidRDefault="00621030" w:rsidP="00AE2371">
            <w:pPr>
              <w:pStyle w:val="af9"/>
              <w:rPr>
                <w:strike/>
              </w:rPr>
            </w:pPr>
            <w:r w:rsidRPr="0061191A">
              <w:t xml:space="preserve">Установление последовательности выполнения работ сборки </w:t>
            </w:r>
            <w:r w:rsidR="009F58E0" w:rsidRPr="0061191A">
              <w:t>сложных металлоконструкций</w:t>
            </w:r>
            <w:r w:rsidRPr="0061191A">
              <w:t xml:space="preserve"> и узлов особо сложных металлоконструкций под сварку и клепку</w:t>
            </w:r>
          </w:p>
        </w:tc>
      </w:tr>
      <w:tr w:rsidR="0061191A" w:rsidRPr="0061191A" w14:paraId="2FE14B4E" w14:textId="77777777" w:rsidTr="00621030">
        <w:trPr>
          <w:trHeight w:val="20"/>
        </w:trPr>
        <w:tc>
          <w:tcPr>
            <w:tcW w:w="1212" w:type="pct"/>
            <w:vMerge/>
          </w:tcPr>
          <w:p w14:paraId="2FE14B4C" w14:textId="77777777" w:rsidR="00621030" w:rsidRPr="0061191A" w:rsidRDefault="00621030" w:rsidP="00AE2371">
            <w:pPr>
              <w:pStyle w:val="af9"/>
            </w:pPr>
          </w:p>
        </w:tc>
        <w:tc>
          <w:tcPr>
            <w:tcW w:w="37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B4D" w14:textId="1BA251D5" w:rsidR="00621030" w:rsidRPr="0061191A" w:rsidRDefault="00621030" w:rsidP="00AE2371">
            <w:pPr>
              <w:pStyle w:val="af9"/>
            </w:pPr>
            <w:r w:rsidRPr="0061191A">
              <w:t>Подготовка рабочего места для сборки сложных</w:t>
            </w:r>
            <w:r w:rsidR="009F58E0">
              <w:t xml:space="preserve"> </w:t>
            </w:r>
            <w:r w:rsidRPr="0061191A">
              <w:t>металлоконструкций и узлов особо сложных металлоконструкций под сварку и клепку</w:t>
            </w:r>
          </w:p>
        </w:tc>
      </w:tr>
      <w:tr w:rsidR="0061191A" w:rsidRPr="0061191A" w14:paraId="2FE14B51" w14:textId="77777777" w:rsidTr="00621030">
        <w:trPr>
          <w:trHeight w:val="20"/>
        </w:trPr>
        <w:tc>
          <w:tcPr>
            <w:tcW w:w="1212" w:type="pct"/>
            <w:vMerge/>
          </w:tcPr>
          <w:p w14:paraId="2FE14B4F" w14:textId="77777777" w:rsidR="00621030" w:rsidRPr="0061191A" w:rsidRDefault="00621030" w:rsidP="00AE2371">
            <w:pPr>
              <w:pStyle w:val="af9"/>
            </w:pPr>
          </w:p>
        </w:tc>
        <w:tc>
          <w:tcPr>
            <w:tcW w:w="37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B50" w14:textId="14BBD834" w:rsidR="00621030" w:rsidRPr="0061191A" w:rsidRDefault="00621030" w:rsidP="00AE2371">
            <w:pPr>
              <w:pStyle w:val="af9"/>
            </w:pPr>
            <w:r w:rsidRPr="0061191A">
              <w:t>Выбор инструментов и приспособлений для сборки сложных</w:t>
            </w:r>
            <w:r w:rsidR="009F58E0">
              <w:t xml:space="preserve"> </w:t>
            </w:r>
            <w:r w:rsidRPr="0061191A">
              <w:t>металлоконструкций и узлов особо сложных металлоконструкций под сварку и клепку</w:t>
            </w:r>
          </w:p>
        </w:tc>
      </w:tr>
      <w:tr w:rsidR="0061191A" w:rsidRPr="0061191A" w14:paraId="2FE14B54" w14:textId="77777777" w:rsidTr="00621030">
        <w:trPr>
          <w:trHeight w:val="20"/>
        </w:trPr>
        <w:tc>
          <w:tcPr>
            <w:tcW w:w="1212" w:type="pct"/>
            <w:vMerge/>
          </w:tcPr>
          <w:p w14:paraId="2FE14B52" w14:textId="77777777" w:rsidR="00600872" w:rsidRPr="0061191A" w:rsidRDefault="00600872" w:rsidP="00AE2371">
            <w:pPr>
              <w:pStyle w:val="af9"/>
            </w:pPr>
          </w:p>
        </w:tc>
        <w:tc>
          <w:tcPr>
            <w:tcW w:w="3788" w:type="pct"/>
          </w:tcPr>
          <w:p w14:paraId="2FE14B53" w14:textId="77777777" w:rsidR="00600872" w:rsidRPr="0061191A" w:rsidRDefault="00600872" w:rsidP="00AE2371">
            <w:pPr>
              <w:pStyle w:val="af9"/>
            </w:pPr>
            <w:r w:rsidRPr="0061191A">
              <w:t>Правка деталей и узлов металлоконструкций в приспособлениях с применением шаблонов и по чертежам</w:t>
            </w:r>
          </w:p>
        </w:tc>
      </w:tr>
      <w:tr w:rsidR="0061191A" w:rsidRPr="0061191A" w14:paraId="2FE14B57" w14:textId="77777777" w:rsidTr="00621030">
        <w:trPr>
          <w:trHeight w:val="20"/>
        </w:trPr>
        <w:tc>
          <w:tcPr>
            <w:tcW w:w="1212" w:type="pct"/>
            <w:vMerge/>
          </w:tcPr>
          <w:p w14:paraId="2FE14B55" w14:textId="77777777" w:rsidR="00600872" w:rsidRPr="0061191A" w:rsidRDefault="00600872" w:rsidP="00AE2371">
            <w:pPr>
              <w:pStyle w:val="af9"/>
            </w:pPr>
          </w:p>
        </w:tc>
        <w:tc>
          <w:tcPr>
            <w:tcW w:w="3788" w:type="pct"/>
          </w:tcPr>
          <w:p w14:paraId="2FE14B56" w14:textId="77777777" w:rsidR="00600872" w:rsidRPr="0061191A" w:rsidRDefault="00600872" w:rsidP="00AE2371">
            <w:pPr>
              <w:pStyle w:val="af9"/>
            </w:pPr>
            <w:r w:rsidRPr="0061191A">
              <w:t>Разметка мест под установку сложных базовых деталей и узлов металлоконструкций</w:t>
            </w:r>
          </w:p>
        </w:tc>
      </w:tr>
      <w:tr w:rsidR="0061191A" w:rsidRPr="0061191A" w14:paraId="2FE14B5A" w14:textId="77777777" w:rsidTr="00621030">
        <w:trPr>
          <w:trHeight w:val="20"/>
        </w:trPr>
        <w:tc>
          <w:tcPr>
            <w:tcW w:w="1212" w:type="pct"/>
            <w:vMerge/>
          </w:tcPr>
          <w:p w14:paraId="2FE14B58" w14:textId="77777777" w:rsidR="00600872" w:rsidRPr="0061191A" w:rsidRDefault="00600872" w:rsidP="00AE2371">
            <w:pPr>
              <w:pStyle w:val="af9"/>
            </w:pPr>
          </w:p>
        </w:tc>
        <w:tc>
          <w:tcPr>
            <w:tcW w:w="3788" w:type="pct"/>
          </w:tcPr>
          <w:p w14:paraId="2FE14B59" w14:textId="77777777" w:rsidR="00600872" w:rsidRPr="0061191A" w:rsidRDefault="00600872" w:rsidP="00AE2371">
            <w:pPr>
              <w:pStyle w:val="af9"/>
            </w:pPr>
            <w:r w:rsidRPr="0061191A">
              <w:t xml:space="preserve">Прихватка электросваркой деталей узлов </w:t>
            </w:r>
            <w:r w:rsidR="00CB44B8" w:rsidRPr="0061191A">
              <w:t xml:space="preserve">сложных и </w:t>
            </w:r>
            <w:r w:rsidRPr="0061191A">
              <w:t xml:space="preserve">особо сложных металлоконструкций в процессе сборки </w:t>
            </w:r>
          </w:p>
        </w:tc>
      </w:tr>
      <w:tr w:rsidR="0061191A" w:rsidRPr="0061191A" w14:paraId="2FE14B5D" w14:textId="77777777" w:rsidTr="00621030">
        <w:trPr>
          <w:trHeight w:val="20"/>
        </w:trPr>
        <w:tc>
          <w:tcPr>
            <w:tcW w:w="1212" w:type="pct"/>
            <w:vMerge/>
          </w:tcPr>
          <w:p w14:paraId="2FE14B5B" w14:textId="77777777" w:rsidR="00600872" w:rsidRPr="0061191A" w:rsidRDefault="00600872" w:rsidP="00AE2371">
            <w:pPr>
              <w:pStyle w:val="af9"/>
            </w:pPr>
          </w:p>
        </w:tc>
        <w:tc>
          <w:tcPr>
            <w:tcW w:w="3788" w:type="pct"/>
          </w:tcPr>
          <w:p w14:paraId="2FE14B5C" w14:textId="77777777" w:rsidR="00600872" w:rsidRPr="0061191A" w:rsidRDefault="00600872" w:rsidP="00AE2371">
            <w:pPr>
              <w:pStyle w:val="af9"/>
            </w:pPr>
            <w:r w:rsidRPr="0061191A">
              <w:t>Сборка сложных металлоконструкций и узлов особо сложных металлоконструкций по чертежам и сборочным схемам с применением универсальных приспособлений</w:t>
            </w:r>
          </w:p>
        </w:tc>
      </w:tr>
      <w:tr w:rsidR="0061191A" w:rsidRPr="0061191A" w14:paraId="2FE14B60" w14:textId="77777777" w:rsidTr="00621030">
        <w:trPr>
          <w:trHeight w:val="20"/>
        </w:trPr>
        <w:tc>
          <w:tcPr>
            <w:tcW w:w="1212" w:type="pct"/>
            <w:vMerge/>
          </w:tcPr>
          <w:p w14:paraId="2FE14B5E" w14:textId="77777777" w:rsidR="00600872" w:rsidRPr="0061191A" w:rsidRDefault="00600872" w:rsidP="00AE2371">
            <w:pPr>
              <w:pStyle w:val="af9"/>
            </w:pPr>
          </w:p>
        </w:tc>
        <w:tc>
          <w:tcPr>
            <w:tcW w:w="3788" w:type="pct"/>
          </w:tcPr>
          <w:p w14:paraId="2FE14B5F" w14:textId="77777777" w:rsidR="00600872" w:rsidRPr="0061191A" w:rsidRDefault="00600872" w:rsidP="00AE2371">
            <w:pPr>
              <w:pStyle w:val="af9"/>
            </w:pPr>
            <w:r w:rsidRPr="0061191A">
              <w:t>Сборка сложных металлоконструкций и узлов особо сложных металлоконструкций по чертежам и сборочным схемам с применением универсально-сборочных и специальных приспособлений и шаблонов</w:t>
            </w:r>
          </w:p>
        </w:tc>
      </w:tr>
      <w:tr w:rsidR="0061191A" w:rsidRPr="0061191A" w14:paraId="2FE14B63" w14:textId="77777777" w:rsidTr="00621030">
        <w:trPr>
          <w:trHeight w:val="20"/>
        </w:trPr>
        <w:tc>
          <w:tcPr>
            <w:tcW w:w="1212" w:type="pct"/>
            <w:vMerge/>
          </w:tcPr>
          <w:p w14:paraId="2FE14B61" w14:textId="77777777" w:rsidR="00600872" w:rsidRPr="0061191A" w:rsidRDefault="00600872" w:rsidP="00AE2371">
            <w:pPr>
              <w:pStyle w:val="af9"/>
            </w:pPr>
          </w:p>
        </w:tc>
        <w:tc>
          <w:tcPr>
            <w:tcW w:w="3788" w:type="pct"/>
          </w:tcPr>
          <w:p w14:paraId="2FE14B62" w14:textId="77777777" w:rsidR="00600872" w:rsidRPr="0061191A" w:rsidRDefault="00600872" w:rsidP="00AE2371">
            <w:pPr>
              <w:pStyle w:val="af9"/>
            </w:pPr>
            <w:r w:rsidRPr="0061191A">
              <w:t>Разборка металлоконструкций на отдельные элементы</w:t>
            </w:r>
          </w:p>
        </w:tc>
      </w:tr>
      <w:tr w:rsidR="0061191A" w:rsidRPr="0061191A" w14:paraId="2FE14B66" w14:textId="77777777" w:rsidTr="00621030">
        <w:trPr>
          <w:trHeight w:val="20"/>
        </w:trPr>
        <w:tc>
          <w:tcPr>
            <w:tcW w:w="1212" w:type="pct"/>
            <w:vMerge/>
          </w:tcPr>
          <w:p w14:paraId="2FE14B64" w14:textId="77777777" w:rsidR="00600872" w:rsidRPr="0061191A" w:rsidRDefault="00600872" w:rsidP="00AE2371">
            <w:pPr>
              <w:pStyle w:val="af9"/>
            </w:pPr>
          </w:p>
        </w:tc>
        <w:tc>
          <w:tcPr>
            <w:tcW w:w="3788" w:type="pct"/>
          </w:tcPr>
          <w:p w14:paraId="2FE14B65" w14:textId="77777777" w:rsidR="00600872" w:rsidRPr="0061191A" w:rsidRDefault="00600872" w:rsidP="00AE2371">
            <w:pPr>
              <w:pStyle w:val="af9"/>
            </w:pPr>
            <w:r w:rsidRPr="0061191A">
              <w:t>Строповка и подъем элементов металлоконструкций</w:t>
            </w:r>
          </w:p>
        </w:tc>
      </w:tr>
      <w:tr w:rsidR="0061191A" w:rsidRPr="0061191A" w14:paraId="2FE14B69" w14:textId="77777777" w:rsidTr="00621030">
        <w:trPr>
          <w:trHeight w:val="20"/>
        </w:trPr>
        <w:tc>
          <w:tcPr>
            <w:tcW w:w="1212" w:type="pct"/>
            <w:vMerge/>
          </w:tcPr>
          <w:p w14:paraId="2FE14B67" w14:textId="77777777" w:rsidR="00600872" w:rsidRPr="0061191A" w:rsidRDefault="00600872" w:rsidP="00AE2371">
            <w:pPr>
              <w:pStyle w:val="af9"/>
            </w:pPr>
          </w:p>
        </w:tc>
        <w:tc>
          <w:tcPr>
            <w:tcW w:w="3788" w:type="pct"/>
          </w:tcPr>
          <w:p w14:paraId="2FE14B68" w14:textId="77777777" w:rsidR="00600872" w:rsidRPr="0061191A" w:rsidRDefault="00600872" w:rsidP="00AE2371">
            <w:pPr>
              <w:pStyle w:val="af9"/>
            </w:pPr>
            <w:r w:rsidRPr="0061191A">
              <w:t>Выверка собранных металлоконструкций</w:t>
            </w:r>
          </w:p>
        </w:tc>
      </w:tr>
      <w:tr w:rsidR="0061191A" w:rsidRPr="0061191A" w14:paraId="2FE14B6C" w14:textId="77777777" w:rsidTr="00621030">
        <w:trPr>
          <w:trHeight w:val="20"/>
        </w:trPr>
        <w:tc>
          <w:tcPr>
            <w:tcW w:w="1212" w:type="pct"/>
            <w:vMerge/>
          </w:tcPr>
          <w:p w14:paraId="2FE14B6A" w14:textId="77777777" w:rsidR="00600872" w:rsidRPr="0061191A" w:rsidRDefault="00600872" w:rsidP="00AE2371">
            <w:pPr>
              <w:pStyle w:val="af9"/>
            </w:pPr>
          </w:p>
        </w:tc>
        <w:tc>
          <w:tcPr>
            <w:tcW w:w="3788" w:type="pct"/>
          </w:tcPr>
          <w:p w14:paraId="2FE14B6B" w14:textId="77777777" w:rsidR="00600872" w:rsidRPr="0061191A" w:rsidRDefault="00600872" w:rsidP="00AE2371">
            <w:pPr>
              <w:pStyle w:val="af9"/>
            </w:pPr>
            <w:r w:rsidRPr="0061191A">
              <w:t>Подгонка уплотнительных поверхностей металлоконструкций</w:t>
            </w:r>
          </w:p>
        </w:tc>
      </w:tr>
      <w:tr w:rsidR="0061191A" w:rsidRPr="0061191A" w14:paraId="2FE14B72" w14:textId="77777777" w:rsidTr="00621030">
        <w:trPr>
          <w:trHeight w:val="20"/>
        </w:trPr>
        <w:tc>
          <w:tcPr>
            <w:tcW w:w="1212" w:type="pct"/>
            <w:vMerge/>
          </w:tcPr>
          <w:p w14:paraId="2FE14B70" w14:textId="77777777" w:rsidR="00600872" w:rsidRPr="0061191A" w:rsidRDefault="00600872" w:rsidP="00AE2371">
            <w:pPr>
              <w:pStyle w:val="af9"/>
            </w:pPr>
          </w:p>
        </w:tc>
        <w:tc>
          <w:tcPr>
            <w:tcW w:w="3788" w:type="pct"/>
          </w:tcPr>
          <w:p w14:paraId="2FE14B71" w14:textId="77777777" w:rsidR="00600872" w:rsidRPr="0061191A" w:rsidRDefault="00600872" w:rsidP="00AE2371">
            <w:pPr>
              <w:pStyle w:val="af9"/>
            </w:pPr>
            <w:r w:rsidRPr="0061191A">
              <w:t xml:space="preserve">Контроль геометрических параметров </w:t>
            </w:r>
            <w:r w:rsidR="00CB44B8" w:rsidRPr="0061191A">
              <w:t xml:space="preserve">сложных металлоконструкций и </w:t>
            </w:r>
            <w:r w:rsidRPr="0061191A">
              <w:t>узлов особо сложных металлоконструкций</w:t>
            </w:r>
          </w:p>
        </w:tc>
      </w:tr>
      <w:tr w:rsidR="0061191A" w:rsidRPr="0061191A" w14:paraId="2FE14B75" w14:textId="77777777" w:rsidTr="00621030">
        <w:trPr>
          <w:trHeight w:val="20"/>
        </w:trPr>
        <w:tc>
          <w:tcPr>
            <w:tcW w:w="1212" w:type="pct"/>
            <w:vMerge w:val="restart"/>
          </w:tcPr>
          <w:p w14:paraId="2FE14B73" w14:textId="77777777" w:rsidR="000A426F" w:rsidRPr="0061191A" w:rsidDel="002A1D54" w:rsidRDefault="000A426F" w:rsidP="00AE2371">
            <w:pPr>
              <w:pStyle w:val="af9"/>
            </w:pPr>
            <w:r w:rsidRPr="0061191A" w:rsidDel="002A1D54">
              <w:t>Необходимые умения</w:t>
            </w:r>
          </w:p>
        </w:tc>
        <w:tc>
          <w:tcPr>
            <w:tcW w:w="3788" w:type="pct"/>
          </w:tcPr>
          <w:p w14:paraId="2FE14B74" w14:textId="77777777" w:rsidR="000A426F" w:rsidRPr="0061191A" w:rsidRDefault="000A426F" w:rsidP="00AE2371">
            <w:pPr>
              <w:pStyle w:val="af9"/>
            </w:pPr>
            <w:r w:rsidRPr="0061191A">
              <w:t>Читать и анализировать конструкторскую документацию на сложные металлоконструкции и узлы особо сложных металлоконструкций</w:t>
            </w:r>
          </w:p>
        </w:tc>
      </w:tr>
      <w:tr w:rsidR="0061191A" w:rsidRPr="0061191A" w14:paraId="2FE14B78" w14:textId="77777777" w:rsidTr="00621030">
        <w:trPr>
          <w:trHeight w:val="20"/>
        </w:trPr>
        <w:tc>
          <w:tcPr>
            <w:tcW w:w="1212" w:type="pct"/>
            <w:vMerge/>
          </w:tcPr>
          <w:p w14:paraId="2FE14B76" w14:textId="77777777" w:rsidR="000A426F" w:rsidRPr="0061191A" w:rsidDel="002A1D54" w:rsidRDefault="000A426F" w:rsidP="00AE2371">
            <w:pPr>
              <w:pStyle w:val="af9"/>
            </w:pPr>
          </w:p>
        </w:tc>
        <w:tc>
          <w:tcPr>
            <w:tcW w:w="3788" w:type="pct"/>
          </w:tcPr>
          <w:p w14:paraId="2FE14B77" w14:textId="77777777" w:rsidR="000A426F" w:rsidRPr="0061191A" w:rsidRDefault="000A426F" w:rsidP="00AE2371">
            <w:pPr>
              <w:pStyle w:val="af9"/>
            </w:pPr>
            <w:r w:rsidRPr="0061191A">
              <w:t>Анализировать технологическую документацию на простые металлоконструкции сложные металлоконструкции и узлы особо сложных металлоконструкций</w:t>
            </w:r>
          </w:p>
        </w:tc>
      </w:tr>
      <w:tr w:rsidR="0061191A" w:rsidRPr="0061191A" w14:paraId="2FE14B7B" w14:textId="77777777" w:rsidTr="00185B2D">
        <w:trPr>
          <w:trHeight w:val="20"/>
        </w:trPr>
        <w:tc>
          <w:tcPr>
            <w:tcW w:w="1212" w:type="pct"/>
            <w:vMerge/>
          </w:tcPr>
          <w:p w14:paraId="2FE14B79" w14:textId="77777777" w:rsidR="000A426F" w:rsidRPr="0061191A" w:rsidDel="002A1D54" w:rsidRDefault="000A426F" w:rsidP="00AE2371">
            <w:pPr>
              <w:pStyle w:val="af9"/>
            </w:pPr>
          </w:p>
        </w:tc>
        <w:tc>
          <w:tcPr>
            <w:tcW w:w="37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B7A" w14:textId="77777777" w:rsidR="000A426F" w:rsidRPr="0061191A" w:rsidRDefault="000A426F" w:rsidP="00AE2371">
            <w:pPr>
              <w:pStyle w:val="af9"/>
            </w:pPr>
            <w:r w:rsidRPr="0061191A">
              <w:t>Подготавливать рабочее место для рационального и безопасного выполнения работ по сборке сложные металлоконструкции и узлы особо сложных металлоконструкций</w:t>
            </w:r>
          </w:p>
        </w:tc>
      </w:tr>
      <w:tr w:rsidR="0061191A" w:rsidRPr="0061191A" w14:paraId="2FE14B7E" w14:textId="77777777" w:rsidTr="00185B2D">
        <w:trPr>
          <w:trHeight w:val="20"/>
        </w:trPr>
        <w:tc>
          <w:tcPr>
            <w:tcW w:w="1212" w:type="pct"/>
            <w:vMerge/>
          </w:tcPr>
          <w:p w14:paraId="2FE14B7C" w14:textId="77777777" w:rsidR="000A426F" w:rsidRPr="0061191A" w:rsidDel="002A1D54" w:rsidRDefault="000A426F" w:rsidP="00AE2371">
            <w:pPr>
              <w:pStyle w:val="af9"/>
            </w:pPr>
          </w:p>
        </w:tc>
        <w:tc>
          <w:tcPr>
            <w:tcW w:w="37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B7D" w14:textId="77777777" w:rsidR="000A426F" w:rsidRPr="0061191A" w:rsidRDefault="000A426F" w:rsidP="00AE2371">
            <w:pPr>
              <w:pStyle w:val="af9"/>
            </w:pPr>
            <w:r w:rsidRPr="0061191A">
              <w:t>Выбирать инструменты для производства работ по сборке сложные металлоконструкции и узлы особо сложных металлоконструкций</w:t>
            </w:r>
          </w:p>
        </w:tc>
      </w:tr>
      <w:tr w:rsidR="0061191A" w:rsidRPr="0061191A" w14:paraId="2FE14B81" w14:textId="77777777" w:rsidTr="00621030">
        <w:trPr>
          <w:trHeight w:val="20"/>
        </w:trPr>
        <w:tc>
          <w:tcPr>
            <w:tcW w:w="1212" w:type="pct"/>
            <w:vMerge/>
          </w:tcPr>
          <w:p w14:paraId="2FE14B7F" w14:textId="77777777" w:rsidR="000A426F" w:rsidRPr="0061191A" w:rsidDel="002A1D54" w:rsidRDefault="000A426F" w:rsidP="00AE2371">
            <w:pPr>
              <w:pStyle w:val="af9"/>
            </w:pPr>
          </w:p>
        </w:tc>
        <w:tc>
          <w:tcPr>
            <w:tcW w:w="3788" w:type="pct"/>
          </w:tcPr>
          <w:p w14:paraId="2FE14B80" w14:textId="77777777" w:rsidR="000A426F" w:rsidRPr="0061191A" w:rsidRDefault="000A426F" w:rsidP="00AE2371">
            <w:pPr>
              <w:pStyle w:val="af9"/>
            </w:pPr>
            <w:r w:rsidRPr="0061191A">
              <w:t>Использовать технологическое оборудование для правки деталей и узлов особо сложных металлоконструкций</w:t>
            </w:r>
          </w:p>
        </w:tc>
      </w:tr>
      <w:tr w:rsidR="0061191A" w:rsidRPr="0061191A" w14:paraId="2FE14B84" w14:textId="77777777" w:rsidTr="00621030">
        <w:trPr>
          <w:trHeight w:val="20"/>
        </w:trPr>
        <w:tc>
          <w:tcPr>
            <w:tcW w:w="1212" w:type="pct"/>
            <w:vMerge/>
          </w:tcPr>
          <w:p w14:paraId="2FE14B82" w14:textId="77777777" w:rsidR="000A426F" w:rsidRPr="0061191A" w:rsidDel="002A1D54" w:rsidRDefault="000A426F" w:rsidP="00AE2371">
            <w:pPr>
              <w:pStyle w:val="af9"/>
            </w:pPr>
          </w:p>
        </w:tc>
        <w:tc>
          <w:tcPr>
            <w:tcW w:w="3788" w:type="pct"/>
          </w:tcPr>
          <w:p w14:paraId="2FE14B83" w14:textId="77777777" w:rsidR="000A426F" w:rsidRPr="0061191A" w:rsidRDefault="000A426F" w:rsidP="00AE2371">
            <w:pPr>
              <w:pStyle w:val="af9"/>
            </w:pPr>
            <w:r w:rsidRPr="0061191A">
              <w:t xml:space="preserve">Выполнять плоскую и пространственную разметку деталей и узлов особо сложных металлоконструкций </w:t>
            </w:r>
          </w:p>
        </w:tc>
      </w:tr>
      <w:tr w:rsidR="0061191A" w:rsidRPr="0061191A" w14:paraId="2FE14B87" w14:textId="77777777" w:rsidTr="00621030">
        <w:trPr>
          <w:trHeight w:val="20"/>
        </w:trPr>
        <w:tc>
          <w:tcPr>
            <w:tcW w:w="1212" w:type="pct"/>
            <w:vMerge/>
          </w:tcPr>
          <w:p w14:paraId="2FE14B85" w14:textId="77777777" w:rsidR="000A426F" w:rsidRPr="0061191A" w:rsidDel="002A1D54" w:rsidRDefault="000A426F" w:rsidP="00AE2371">
            <w:pPr>
              <w:pStyle w:val="af9"/>
            </w:pPr>
          </w:p>
        </w:tc>
        <w:tc>
          <w:tcPr>
            <w:tcW w:w="3788" w:type="pct"/>
          </w:tcPr>
          <w:p w14:paraId="2FE14B86" w14:textId="77777777" w:rsidR="000A426F" w:rsidRPr="0061191A" w:rsidRDefault="000A426F" w:rsidP="00AE2371">
            <w:pPr>
              <w:pStyle w:val="af9"/>
            </w:pPr>
            <w:r w:rsidRPr="0061191A">
              <w:t>Использовать ручной слесарный инструмент для разметки</w:t>
            </w:r>
          </w:p>
        </w:tc>
      </w:tr>
      <w:tr w:rsidR="0061191A" w:rsidRPr="0061191A" w14:paraId="2FE14B8A" w14:textId="77777777" w:rsidTr="00621030">
        <w:trPr>
          <w:trHeight w:val="20"/>
        </w:trPr>
        <w:tc>
          <w:tcPr>
            <w:tcW w:w="1212" w:type="pct"/>
            <w:vMerge/>
          </w:tcPr>
          <w:p w14:paraId="2FE14B88" w14:textId="77777777" w:rsidR="000A426F" w:rsidRPr="0061191A" w:rsidDel="002A1D54" w:rsidRDefault="000A426F" w:rsidP="00AE2371">
            <w:pPr>
              <w:pStyle w:val="af9"/>
            </w:pPr>
          </w:p>
        </w:tc>
        <w:tc>
          <w:tcPr>
            <w:tcW w:w="3788" w:type="pct"/>
          </w:tcPr>
          <w:p w14:paraId="2FE14B89" w14:textId="77777777" w:rsidR="000A426F" w:rsidRPr="0061191A" w:rsidRDefault="000A426F" w:rsidP="00AE2371">
            <w:pPr>
              <w:pStyle w:val="af9"/>
            </w:pPr>
            <w:r w:rsidRPr="0061191A">
              <w:t>Производить прихватку деталей узлов металлоконструкций электросваркой в процессе сборки</w:t>
            </w:r>
          </w:p>
        </w:tc>
      </w:tr>
      <w:tr w:rsidR="0061191A" w:rsidRPr="0061191A" w14:paraId="2FE14B8D" w14:textId="77777777" w:rsidTr="00621030">
        <w:trPr>
          <w:trHeight w:val="20"/>
        </w:trPr>
        <w:tc>
          <w:tcPr>
            <w:tcW w:w="1212" w:type="pct"/>
            <w:vMerge/>
          </w:tcPr>
          <w:p w14:paraId="2FE14B8B" w14:textId="77777777" w:rsidR="000A426F" w:rsidRPr="0061191A" w:rsidDel="002A1D54" w:rsidRDefault="000A426F" w:rsidP="00AE2371">
            <w:pPr>
              <w:pStyle w:val="af9"/>
            </w:pPr>
          </w:p>
        </w:tc>
        <w:tc>
          <w:tcPr>
            <w:tcW w:w="3788" w:type="pct"/>
          </w:tcPr>
          <w:p w14:paraId="2FE14B8C" w14:textId="77777777" w:rsidR="000A426F" w:rsidRPr="0061191A" w:rsidRDefault="000A426F" w:rsidP="00AE2371">
            <w:pPr>
              <w:pStyle w:val="af9"/>
            </w:pPr>
            <w:r w:rsidRPr="0061191A">
              <w:t>Использовать слесарно-монтажный инструмент для соединения деталей и узлов</w:t>
            </w:r>
          </w:p>
        </w:tc>
      </w:tr>
      <w:tr w:rsidR="0061191A" w:rsidRPr="0061191A" w14:paraId="2FE14B90" w14:textId="77777777" w:rsidTr="00621030">
        <w:trPr>
          <w:trHeight w:val="20"/>
        </w:trPr>
        <w:tc>
          <w:tcPr>
            <w:tcW w:w="1212" w:type="pct"/>
            <w:vMerge/>
          </w:tcPr>
          <w:p w14:paraId="2FE14B8E" w14:textId="77777777" w:rsidR="000A426F" w:rsidRPr="0061191A" w:rsidDel="002A1D54" w:rsidRDefault="000A426F" w:rsidP="00AE2371">
            <w:pPr>
              <w:pStyle w:val="af9"/>
            </w:pPr>
          </w:p>
        </w:tc>
        <w:tc>
          <w:tcPr>
            <w:tcW w:w="3788" w:type="pct"/>
          </w:tcPr>
          <w:p w14:paraId="2FE14B8F" w14:textId="77777777" w:rsidR="000A426F" w:rsidRPr="0061191A" w:rsidRDefault="000A426F" w:rsidP="00AE2371">
            <w:pPr>
              <w:pStyle w:val="af9"/>
            </w:pPr>
            <w:r w:rsidRPr="0061191A">
              <w:t>Использовать слесарно-монтажный инструмент для разборки узлов и металлоконструкций</w:t>
            </w:r>
          </w:p>
        </w:tc>
      </w:tr>
      <w:tr w:rsidR="0061191A" w:rsidRPr="0061191A" w14:paraId="2FE14B93" w14:textId="77777777" w:rsidTr="00621030">
        <w:trPr>
          <w:trHeight w:val="20"/>
        </w:trPr>
        <w:tc>
          <w:tcPr>
            <w:tcW w:w="1212" w:type="pct"/>
            <w:vMerge/>
          </w:tcPr>
          <w:p w14:paraId="2FE14B91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92" w14:textId="77777777" w:rsidR="00CB44B8" w:rsidRPr="0061191A" w:rsidRDefault="00CB44B8" w:rsidP="00AE2371">
            <w:pPr>
              <w:pStyle w:val="af9"/>
            </w:pPr>
            <w:r w:rsidRPr="0061191A">
              <w:t>Устанавливать оснастку для временного раскрепления монтируемых металлоконструкций</w:t>
            </w:r>
          </w:p>
        </w:tc>
      </w:tr>
      <w:tr w:rsidR="0061191A" w:rsidRPr="0061191A" w14:paraId="2FE14B96" w14:textId="77777777" w:rsidTr="00621030">
        <w:trPr>
          <w:trHeight w:val="20"/>
        </w:trPr>
        <w:tc>
          <w:tcPr>
            <w:tcW w:w="1212" w:type="pct"/>
            <w:vMerge/>
          </w:tcPr>
          <w:p w14:paraId="2FE14B94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95" w14:textId="77777777" w:rsidR="00CB44B8" w:rsidRPr="0061191A" w:rsidRDefault="00CB44B8" w:rsidP="00AE2371">
            <w:pPr>
              <w:pStyle w:val="af9"/>
            </w:pPr>
            <w:r w:rsidRPr="0061191A">
              <w:t>Выбирать схемы строповки элементов металлоконструкций</w:t>
            </w:r>
          </w:p>
        </w:tc>
      </w:tr>
      <w:tr w:rsidR="0061191A" w:rsidRPr="0061191A" w14:paraId="2FE14B99" w14:textId="77777777" w:rsidTr="00621030">
        <w:trPr>
          <w:trHeight w:val="20"/>
        </w:trPr>
        <w:tc>
          <w:tcPr>
            <w:tcW w:w="1212" w:type="pct"/>
            <w:vMerge/>
          </w:tcPr>
          <w:p w14:paraId="2FE14B97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98" w14:textId="77777777" w:rsidR="00CB44B8" w:rsidRPr="0061191A" w:rsidRDefault="00CB44B8" w:rsidP="00AE2371">
            <w:pPr>
              <w:pStyle w:val="af9"/>
            </w:pPr>
            <w:r w:rsidRPr="0061191A">
              <w:t>Использовать ручной и механизированный слесарный инструмент для опиливания, зачистки и притирки поверхностей</w:t>
            </w:r>
          </w:p>
        </w:tc>
      </w:tr>
      <w:tr w:rsidR="0061191A" w:rsidRPr="0061191A" w14:paraId="2FE14B9C" w14:textId="77777777" w:rsidTr="00621030">
        <w:trPr>
          <w:trHeight w:val="20"/>
        </w:trPr>
        <w:tc>
          <w:tcPr>
            <w:tcW w:w="1212" w:type="pct"/>
            <w:vMerge/>
          </w:tcPr>
          <w:p w14:paraId="2FE14B9A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9B" w14:textId="77777777" w:rsidR="00CB44B8" w:rsidRPr="0061191A" w:rsidRDefault="00CB44B8" w:rsidP="00AE2371">
            <w:pPr>
              <w:pStyle w:val="af9"/>
            </w:pPr>
            <w:r w:rsidRPr="0061191A">
              <w:t xml:space="preserve">Использовать данные электронного сканирования для проверки взаимного расположения деталей и узлов металлоконструкций </w:t>
            </w:r>
          </w:p>
        </w:tc>
      </w:tr>
      <w:tr w:rsidR="0061191A" w:rsidRPr="0061191A" w14:paraId="2FE14B9F" w14:textId="77777777" w:rsidTr="00621030">
        <w:trPr>
          <w:trHeight w:val="20"/>
        </w:trPr>
        <w:tc>
          <w:tcPr>
            <w:tcW w:w="1212" w:type="pct"/>
            <w:vMerge/>
          </w:tcPr>
          <w:p w14:paraId="2FE14B9D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9E" w14:textId="77777777" w:rsidR="00CB44B8" w:rsidRPr="0061191A" w:rsidRDefault="00CB44B8" w:rsidP="00AE2371">
            <w:pPr>
              <w:pStyle w:val="af9"/>
            </w:pPr>
            <w:r w:rsidRPr="0061191A">
              <w:t>Использовать ручной и механизированный слесарный инструмент для опиливания, зачистки и притирки поверхностей</w:t>
            </w:r>
          </w:p>
        </w:tc>
      </w:tr>
      <w:tr w:rsidR="0061191A" w:rsidRPr="0061191A" w14:paraId="2FE14BA2" w14:textId="77777777" w:rsidTr="00621030">
        <w:trPr>
          <w:trHeight w:val="20"/>
        </w:trPr>
        <w:tc>
          <w:tcPr>
            <w:tcW w:w="1212" w:type="pct"/>
            <w:vMerge/>
          </w:tcPr>
          <w:p w14:paraId="2FE14BA0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A1" w14:textId="77777777" w:rsidR="00CB44B8" w:rsidRPr="0061191A" w:rsidRDefault="00CB44B8" w:rsidP="00AE2371">
            <w:pPr>
              <w:pStyle w:val="af9"/>
            </w:pPr>
            <w:r w:rsidRPr="0061191A">
              <w:t>Использовать универсальный и специальный измерительный инструмент для контроля формы и размеров собранной конструкции</w:t>
            </w:r>
          </w:p>
        </w:tc>
      </w:tr>
      <w:tr w:rsidR="0061191A" w:rsidRPr="0061191A" w14:paraId="2FE14BA5" w14:textId="77777777" w:rsidTr="00185B2D">
        <w:trPr>
          <w:trHeight w:val="20"/>
        </w:trPr>
        <w:tc>
          <w:tcPr>
            <w:tcW w:w="1212" w:type="pct"/>
            <w:vMerge w:val="restart"/>
          </w:tcPr>
          <w:p w14:paraId="2FE14BA3" w14:textId="77777777" w:rsidR="00CB44B8" w:rsidRPr="0061191A" w:rsidRDefault="00CB44B8" w:rsidP="00AE2371">
            <w:pPr>
              <w:pStyle w:val="af9"/>
            </w:pPr>
            <w:r w:rsidRPr="0061191A" w:rsidDel="002A1D54">
              <w:t>Необходимые знания</w:t>
            </w:r>
          </w:p>
        </w:tc>
        <w:tc>
          <w:tcPr>
            <w:tcW w:w="37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BA4" w14:textId="77777777" w:rsidR="00CB44B8" w:rsidRPr="0061191A" w:rsidRDefault="00CB44B8" w:rsidP="00AE2371">
            <w:pPr>
              <w:pStyle w:val="af9"/>
              <w:rPr>
                <w:strike/>
              </w:rPr>
            </w:pPr>
            <w:r w:rsidRPr="0061191A">
              <w:t>Требования, предъявляемые к рабочему месту для производства работ по сборке сложных металлоконструкций и узлов особо сложных металлоконструкций</w:t>
            </w:r>
          </w:p>
        </w:tc>
      </w:tr>
      <w:tr w:rsidR="0061191A" w:rsidRPr="0061191A" w14:paraId="2FE14BA8" w14:textId="77777777" w:rsidTr="00185B2D">
        <w:trPr>
          <w:trHeight w:val="20"/>
        </w:trPr>
        <w:tc>
          <w:tcPr>
            <w:tcW w:w="1212" w:type="pct"/>
            <w:vMerge/>
          </w:tcPr>
          <w:p w14:paraId="2FE14BA6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BA7" w14:textId="77777777" w:rsidR="00CB44B8" w:rsidRPr="0061191A" w:rsidRDefault="00CB44B8" w:rsidP="00AE2371">
            <w:pPr>
              <w:pStyle w:val="af9"/>
            </w:pPr>
            <w:r w:rsidRPr="0061191A">
              <w:t>Виды, конструкция, назначение, возможности и правила использования инструментов и приспособлений для производства работ по сборке сложных металлоконструкций и узлов особо сложных металлоконструкций</w:t>
            </w:r>
          </w:p>
        </w:tc>
      </w:tr>
      <w:tr w:rsidR="0061191A" w:rsidRPr="0061191A" w14:paraId="2FE14BAB" w14:textId="77777777" w:rsidTr="00621030">
        <w:trPr>
          <w:trHeight w:val="20"/>
        </w:trPr>
        <w:tc>
          <w:tcPr>
            <w:tcW w:w="1212" w:type="pct"/>
            <w:vMerge/>
          </w:tcPr>
          <w:p w14:paraId="2FE14BA9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AA" w14:textId="77777777" w:rsidR="00CB44B8" w:rsidRPr="0061191A" w:rsidRDefault="00CB44B8" w:rsidP="00AE2371">
            <w:pPr>
              <w:pStyle w:val="af9"/>
            </w:pPr>
            <w:r w:rsidRPr="0061191A">
              <w:t>Правила оформления эскизов и сборочных схем</w:t>
            </w:r>
          </w:p>
        </w:tc>
      </w:tr>
      <w:tr w:rsidR="0061191A" w:rsidRPr="0061191A" w14:paraId="2FE14BAE" w14:textId="77777777" w:rsidTr="00621030">
        <w:trPr>
          <w:trHeight w:val="20"/>
        </w:trPr>
        <w:tc>
          <w:tcPr>
            <w:tcW w:w="1212" w:type="pct"/>
            <w:vMerge/>
          </w:tcPr>
          <w:p w14:paraId="2FE14BAC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AD" w14:textId="77777777" w:rsidR="00CB44B8" w:rsidRPr="0061191A" w:rsidRDefault="00CB44B8" w:rsidP="00AE2371">
            <w:pPr>
              <w:pStyle w:val="af9"/>
            </w:pPr>
            <w:r w:rsidRPr="0061191A">
              <w:t>Система допусков и посадок в объеме выполняемой работы</w:t>
            </w:r>
          </w:p>
        </w:tc>
      </w:tr>
      <w:tr w:rsidR="0061191A" w:rsidRPr="0061191A" w14:paraId="2FE14BB1" w14:textId="77777777" w:rsidTr="00621030">
        <w:trPr>
          <w:trHeight w:val="20"/>
        </w:trPr>
        <w:tc>
          <w:tcPr>
            <w:tcW w:w="1212" w:type="pct"/>
            <w:vMerge/>
          </w:tcPr>
          <w:p w14:paraId="2FE14BAF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B0" w14:textId="77777777" w:rsidR="00CB44B8" w:rsidRPr="0061191A" w:rsidRDefault="00CB44B8" w:rsidP="00AE2371">
            <w:pPr>
              <w:pStyle w:val="af9"/>
            </w:pPr>
            <w:r w:rsidRPr="0061191A">
              <w:t>Способы правки деталей и узлов металлоконструкций</w:t>
            </w:r>
          </w:p>
        </w:tc>
      </w:tr>
      <w:tr w:rsidR="0061191A" w:rsidRPr="0061191A" w14:paraId="2FE14BB4" w14:textId="77777777" w:rsidTr="00621030">
        <w:trPr>
          <w:trHeight w:val="20"/>
        </w:trPr>
        <w:tc>
          <w:tcPr>
            <w:tcW w:w="1212" w:type="pct"/>
            <w:vMerge/>
          </w:tcPr>
          <w:p w14:paraId="2FE14BB2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B3" w14:textId="77777777" w:rsidR="00CB44B8" w:rsidRPr="0061191A" w:rsidRDefault="00CB44B8" w:rsidP="00AE2371">
            <w:pPr>
              <w:pStyle w:val="af9"/>
            </w:pPr>
            <w:r w:rsidRPr="0061191A">
              <w:t>Наименование и назначение приспособлений для правки деталей</w:t>
            </w:r>
          </w:p>
        </w:tc>
      </w:tr>
      <w:tr w:rsidR="0061191A" w:rsidRPr="0061191A" w14:paraId="2FE14BB7" w14:textId="77777777" w:rsidTr="00621030">
        <w:trPr>
          <w:trHeight w:val="20"/>
        </w:trPr>
        <w:tc>
          <w:tcPr>
            <w:tcW w:w="1212" w:type="pct"/>
            <w:vMerge/>
          </w:tcPr>
          <w:p w14:paraId="2FE14BB5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B6" w14:textId="77777777" w:rsidR="00CB44B8" w:rsidRPr="0061191A" w:rsidRDefault="00CB44B8" w:rsidP="00AE2371">
            <w:pPr>
              <w:pStyle w:val="af9"/>
            </w:pPr>
            <w:r w:rsidRPr="0061191A">
              <w:t>Способы плоской и пространственной разметки деталей и узлов</w:t>
            </w:r>
          </w:p>
        </w:tc>
      </w:tr>
      <w:tr w:rsidR="0061191A" w:rsidRPr="0061191A" w14:paraId="2FE14BBA" w14:textId="77777777" w:rsidTr="00621030">
        <w:trPr>
          <w:trHeight w:val="20"/>
        </w:trPr>
        <w:tc>
          <w:tcPr>
            <w:tcW w:w="1212" w:type="pct"/>
            <w:vMerge/>
          </w:tcPr>
          <w:p w14:paraId="2FE14BB8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B9" w14:textId="77777777" w:rsidR="00CB44B8" w:rsidRPr="0061191A" w:rsidRDefault="00CB44B8" w:rsidP="00AE2371">
            <w:pPr>
              <w:pStyle w:val="af9"/>
              <w:rPr>
                <w:shd w:val="clear" w:color="auto" w:fill="FFFFFF"/>
              </w:rPr>
            </w:pPr>
            <w:r w:rsidRPr="0061191A">
              <w:t>Наименование и назначение слесарно-монтажного инструмента</w:t>
            </w:r>
          </w:p>
        </w:tc>
      </w:tr>
      <w:tr w:rsidR="0061191A" w:rsidRPr="0061191A" w14:paraId="2FE14BBD" w14:textId="77777777" w:rsidTr="00621030">
        <w:trPr>
          <w:trHeight w:val="20"/>
        </w:trPr>
        <w:tc>
          <w:tcPr>
            <w:tcW w:w="1212" w:type="pct"/>
            <w:vMerge/>
          </w:tcPr>
          <w:p w14:paraId="2FE14BBB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BC" w14:textId="77777777" w:rsidR="00CB44B8" w:rsidRPr="0061191A" w:rsidRDefault="00CB44B8" w:rsidP="00AE2371">
            <w:pPr>
              <w:pStyle w:val="af9"/>
            </w:pPr>
            <w:r w:rsidRPr="0061191A">
              <w:t>Правила использования слесарно-монтажного инструмента</w:t>
            </w:r>
          </w:p>
        </w:tc>
      </w:tr>
      <w:tr w:rsidR="0061191A" w:rsidRPr="0061191A" w14:paraId="2FE14BC0" w14:textId="77777777" w:rsidTr="00621030">
        <w:trPr>
          <w:trHeight w:val="20"/>
        </w:trPr>
        <w:tc>
          <w:tcPr>
            <w:tcW w:w="1212" w:type="pct"/>
            <w:vMerge/>
          </w:tcPr>
          <w:p w14:paraId="2FE14BBE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BF" w14:textId="77777777" w:rsidR="00CB44B8" w:rsidRPr="0061191A" w:rsidRDefault="00CB44B8" w:rsidP="00AE2371">
            <w:pPr>
              <w:pStyle w:val="af9"/>
            </w:pPr>
            <w:r w:rsidRPr="0061191A">
              <w:t>Устройство и правила наладки ручного механизированного инструмента</w:t>
            </w:r>
          </w:p>
        </w:tc>
      </w:tr>
      <w:tr w:rsidR="0061191A" w:rsidRPr="0061191A" w14:paraId="2FE14BC3" w14:textId="77777777" w:rsidTr="00621030">
        <w:trPr>
          <w:trHeight w:val="20"/>
        </w:trPr>
        <w:tc>
          <w:tcPr>
            <w:tcW w:w="1212" w:type="pct"/>
            <w:vMerge/>
          </w:tcPr>
          <w:p w14:paraId="2FE14BC1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C2" w14:textId="77777777" w:rsidR="00CB44B8" w:rsidRPr="0061191A" w:rsidRDefault="00CB44B8" w:rsidP="00AE2371">
            <w:pPr>
              <w:pStyle w:val="af9"/>
            </w:pPr>
            <w:r w:rsidRPr="0061191A">
              <w:t>Технологические методы и приемы сборки</w:t>
            </w:r>
          </w:p>
        </w:tc>
      </w:tr>
      <w:tr w:rsidR="0061191A" w:rsidRPr="0061191A" w14:paraId="2FE14BC6" w14:textId="77777777" w:rsidTr="00621030">
        <w:trPr>
          <w:trHeight w:val="20"/>
        </w:trPr>
        <w:tc>
          <w:tcPr>
            <w:tcW w:w="1212" w:type="pct"/>
            <w:vMerge/>
          </w:tcPr>
          <w:p w14:paraId="2FE14BC4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C5" w14:textId="77777777" w:rsidR="00CB44B8" w:rsidRPr="0061191A" w:rsidRDefault="00CB44B8" w:rsidP="00AE2371">
            <w:pPr>
              <w:pStyle w:val="af9"/>
            </w:pPr>
            <w:r w:rsidRPr="0061191A">
              <w:t>Виды, конструкция и назначение оснастки для временного раскрепления монтируемых металлоконструкций</w:t>
            </w:r>
          </w:p>
        </w:tc>
      </w:tr>
      <w:tr w:rsidR="0061191A" w:rsidRPr="0061191A" w14:paraId="2FE14BC9" w14:textId="77777777" w:rsidTr="00621030">
        <w:trPr>
          <w:trHeight w:val="20"/>
        </w:trPr>
        <w:tc>
          <w:tcPr>
            <w:tcW w:w="1212" w:type="pct"/>
            <w:vMerge/>
          </w:tcPr>
          <w:p w14:paraId="2FE14BC7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C8" w14:textId="77777777" w:rsidR="00CB44B8" w:rsidRPr="0061191A" w:rsidRDefault="00CB44B8" w:rsidP="00AE2371">
            <w:pPr>
              <w:pStyle w:val="af9"/>
            </w:pPr>
            <w:r w:rsidRPr="0061191A">
              <w:t>Правила выполнения сварных соединений</w:t>
            </w:r>
          </w:p>
        </w:tc>
      </w:tr>
      <w:tr w:rsidR="0061191A" w:rsidRPr="0061191A" w14:paraId="2FE14BCC" w14:textId="77777777" w:rsidTr="00621030">
        <w:trPr>
          <w:trHeight w:val="20"/>
        </w:trPr>
        <w:tc>
          <w:tcPr>
            <w:tcW w:w="1212" w:type="pct"/>
            <w:vMerge/>
          </w:tcPr>
          <w:p w14:paraId="2FE14BCA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CB" w14:textId="77777777" w:rsidR="00CB44B8" w:rsidRPr="0061191A" w:rsidRDefault="00CB44B8" w:rsidP="00AE2371">
            <w:pPr>
              <w:pStyle w:val="af9"/>
            </w:pPr>
            <w:r w:rsidRPr="0061191A">
              <w:t>Виды, характеристики и назначение оборудования для проведения сварочных работ</w:t>
            </w:r>
          </w:p>
        </w:tc>
      </w:tr>
      <w:tr w:rsidR="0061191A" w:rsidRPr="0061191A" w14:paraId="2FE14BCF" w14:textId="77777777" w:rsidTr="00621030">
        <w:trPr>
          <w:trHeight w:val="20"/>
        </w:trPr>
        <w:tc>
          <w:tcPr>
            <w:tcW w:w="1212" w:type="pct"/>
            <w:vMerge/>
          </w:tcPr>
          <w:p w14:paraId="2FE14BCD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CE" w14:textId="77777777" w:rsidR="00CB44B8" w:rsidRPr="0061191A" w:rsidRDefault="00CB44B8" w:rsidP="00AE2371">
            <w:pPr>
              <w:pStyle w:val="af9"/>
            </w:pPr>
            <w:r w:rsidRPr="0061191A">
              <w:t>Способы выверки положения узлов металлоконструкции</w:t>
            </w:r>
          </w:p>
        </w:tc>
      </w:tr>
      <w:tr w:rsidR="0061191A" w:rsidRPr="0061191A" w14:paraId="2FE14BD2" w14:textId="77777777" w:rsidTr="00621030">
        <w:trPr>
          <w:trHeight w:val="20"/>
        </w:trPr>
        <w:tc>
          <w:tcPr>
            <w:tcW w:w="1212" w:type="pct"/>
            <w:vMerge/>
          </w:tcPr>
          <w:p w14:paraId="2FE14BD0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D1" w14:textId="77777777" w:rsidR="00CB44B8" w:rsidRPr="0061191A" w:rsidRDefault="00CB44B8" w:rsidP="00AE2371">
            <w:pPr>
              <w:pStyle w:val="af9"/>
              <w:rPr>
                <w:shd w:val="clear" w:color="auto" w:fill="FFFFFF"/>
              </w:rPr>
            </w:pPr>
            <w:r w:rsidRPr="0061191A">
              <w:t>Наименование и назначение инструмента для выверки положения узлов металлоконструкции</w:t>
            </w:r>
          </w:p>
        </w:tc>
      </w:tr>
      <w:tr w:rsidR="0061191A" w:rsidRPr="0061191A" w14:paraId="2FE14BD5" w14:textId="77777777" w:rsidTr="00621030">
        <w:trPr>
          <w:trHeight w:val="20"/>
        </w:trPr>
        <w:tc>
          <w:tcPr>
            <w:tcW w:w="1212" w:type="pct"/>
            <w:vMerge/>
          </w:tcPr>
          <w:p w14:paraId="2FE14BD3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D4" w14:textId="77777777" w:rsidR="00CB44B8" w:rsidRPr="0061191A" w:rsidRDefault="00CB44B8" w:rsidP="00AE2371">
            <w:pPr>
              <w:pStyle w:val="af9"/>
              <w:rPr>
                <w:shd w:val="clear" w:color="auto" w:fill="FFFFFF"/>
              </w:rPr>
            </w:pPr>
            <w:r w:rsidRPr="0061191A">
              <w:t>Наименование и назначение контрольно-измерительного инструмента</w:t>
            </w:r>
          </w:p>
        </w:tc>
      </w:tr>
      <w:tr w:rsidR="0061191A" w:rsidRPr="0061191A" w14:paraId="2FE14BD8" w14:textId="77777777" w:rsidTr="00621030">
        <w:trPr>
          <w:trHeight w:val="20"/>
        </w:trPr>
        <w:tc>
          <w:tcPr>
            <w:tcW w:w="1212" w:type="pct"/>
            <w:vMerge/>
          </w:tcPr>
          <w:p w14:paraId="2FE14BD6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D7" w14:textId="77777777" w:rsidR="00CB44B8" w:rsidRPr="0061191A" w:rsidRDefault="00CB44B8" w:rsidP="00AE2371">
            <w:pPr>
              <w:pStyle w:val="af9"/>
              <w:rPr>
                <w:shd w:val="clear" w:color="auto" w:fill="FFFFFF"/>
              </w:rPr>
            </w:pPr>
            <w:r w:rsidRPr="0061191A">
              <w:t>Правила использования контрольно-измерительного инструмента</w:t>
            </w:r>
          </w:p>
        </w:tc>
      </w:tr>
      <w:tr w:rsidR="0061191A" w:rsidRPr="0061191A" w14:paraId="2FE14BDB" w14:textId="77777777" w:rsidTr="00621030">
        <w:trPr>
          <w:trHeight w:val="20"/>
        </w:trPr>
        <w:tc>
          <w:tcPr>
            <w:tcW w:w="1212" w:type="pct"/>
            <w:vMerge/>
          </w:tcPr>
          <w:p w14:paraId="2FE14BD9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DA" w14:textId="77777777" w:rsidR="00CB44B8" w:rsidRPr="0061191A" w:rsidRDefault="00CB44B8" w:rsidP="00AE2371">
            <w:pPr>
              <w:pStyle w:val="af9"/>
            </w:pPr>
            <w:r w:rsidRPr="0061191A">
              <w:t>Виды, конструкция и область применения приборов электронного сканирования</w:t>
            </w:r>
          </w:p>
        </w:tc>
      </w:tr>
      <w:tr w:rsidR="0061191A" w:rsidRPr="0061191A" w14:paraId="2FE14BDE" w14:textId="77777777" w:rsidTr="00621030">
        <w:trPr>
          <w:trHeight w:val="20"/>
        </w:trPr>
        <w:tc>
          <w:tcPr>
            <w:tcW w:w="1212" w:type="pct"/>
            <w:vMerge/>
          </w:tcPr>
          <w:p w14:paraId="2FE14BDC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DD" w14:textId="77777777" w:rsidR="00CB44B8" w:rsidRPr="0061191A" w:rsidRDefault="00CB44B8" w:rsidP="00AE2371">
            <w:pPr>
              <w:pStyle w:val="af9"/>
            </w:pPr>
            <w:r w:rsidRPr="0061191A">
              <w:t>Виды, возможности и характеристики 3Д-моделей металлоконструкций</w:t>
            </w:r>
          </w:p>
        </w:tc>
      </w:tr>
      <w:tr w:rsidR="0061191A" w:rsidRPr="0061191A" w14:paraId="2FE14BE1" w14:textId="77777777" w:rsidTr="00621030">
        <w:trPr>
          <w:trHeight w:val="20"/>
        </w:trPr>
        <w:tc>
          <w:tcPr>
            <w:tcW w:w="1212" w:type="pct"/>
            <w:vMerge/>
          </w:tcPr>
          <w:p w14:paraId="2FE14BDF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E0" w14:textId="77777777" w:rsidR="00CB44B8" w:rsidRPr="0061191A" w:rsidRDefault="00CB44B8" w:rsidP="00AE2371">
            <w:pPr>
              <w:pStyle w:val="af9"/>
            </w:pPr>
            <w:r w:rsidRPr="0061191A">
              <w:t>Порядок проверки взаимного расположения узлов и деталей с использованием 3Д-моделей металлоконструкций</w:t>
            </w:r>
          </w:p>
        </w:tc>
      </w:tr>
      <w:tr w:rsidR="0061191A" w:rsidRPr="0061191A" w14:paraId="2FE14BE4" w14:textId="77777777" w:rsidTr="00621030">
        <w:trPr>
          <w:trHeight w:val="20"/>
        </w:trPr>
        <w:tc>
          <w:tcPr>
            <w:tcW w:w="1212" w:type="pct"/>
            <w:vMerge/>
          </w:tcPr>
          <w:p w14:paraId="2FE14BE2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E3" w14:textId="77777777" w:rsidR="00CB44B8" w:rsidRPr="0061191A" w:rsidRDefault="00CB44B8" w:rsidP="00AE2371">
            <w:pPr>
              <w:pStyle w:val="af9"/>
            </w:pPr>
            <w:r w:rsidRPr="0061191A">
              <w:t>Схемы строповки грузов</w:t>
            </w:r>
          </w:p>
        </w:tc>
      </w:tr>
      <w:tr w:rsidR="0061191A" w:rsidRPr="0061191A" w14:paraId="2FE14BE7" w14:textId="77777777" w:rsidTr="00621030">
        <w:trPr>
          <w:trHeight w:val="20"/>
        </w:trPr>
        <w:tc>
          <w:tcPr>
            <w:tcW w:w="1212" w:type="pct"/>
            <w:vMerge/>
          </w:tcPr>
          <w:p w14:paraId="2FE14BE5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E6" w14:textId="77777777" w:rsidR="00CB44B8" w:rsidRPr="0061191A" w:rsidRDefault="00CB44B8" w:rsidP="00AE2371">
            <w:pPr>
              <w:pStyle w:val="af9"/>
            </w:pPr>
            <w:r w:rsidRPr="0061191A">
              <w:t>Правила выбора стропов</w:t>
            </w:r>
          </w:p>
        </w:tc>
      </w:tr>
      <w:tr w:rsidR="0061191A" w:rsidRPr="0061191A" w14:paraId="2FE14BEA" w14:textId="77777777" w:rsidTr="00621030">
        <w:trPr>
          <w:trHeight w:val="20"/>
        </w:trPr>
        <w:tc>
          <w:tcPr>
            <w:tcW w:w="1212" w:type="pct"/>
            <w:vMerge/>
          </w:tcPr>
          <w:p w14:paraId="2FE14BE8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E9" w14:textId="77777777" w:rsidR="00CB44B8" w:rsidRPr="0061191A" w:rsidRDefault="00CB44B8" w:rsidP="00AE2371">
            <w:pPr>
              <w:pStyle w:val="af9"/>
            </w:pPr>
            <w:r w:rsidRPr="0061191A">
              <w:t>Система знаковой сигнализации при работе с машинистом крана</w:t>
            </w:r>
          </w:p>
        </w:tc>
      </w:tr>
      <w:tr w:rsidR="0061191A" w:rsidRPr="0061191A" w14:paraId="2FE14BED" w14:textId="77777777" w:rsidTr="00621030">
        <w:trPr>
          <w:trHeight w:val="20"/>
        </w:trPr>
        <w:tc>
          <w:tcPr>
            <w:tcW w:w="1212" w:type="pct"/>
            <w:vMerge/>
          </w:tcPr>
          <w:p w14:paraId="2FE14BEB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EC" w14:textId="77777777" w:rsidR="00CB44B8" w:rsidRPr="0061191A" w:rsidRDefault="00CB44B8" w:rsidP="00AE2371">
            <w:pPr>
              <w:pStyle w:val="af9"/>
            </w:pPr>
            <w:r w:rsidRPr="0061191A">
              <w:t>Правила установки и устройство подъемных механизмов и приспособлений</w:t>
            </w:r>
          </w:p>
        </w:tc>
      </w:tr>
      <w:tr w:rsidR="0061191A" w:rsidRPr="0061191A" w14:paraId="2FE14BF0" w14:textId="77777777" w:rsidTr="00621030">
        <w:trPr>
          <w:trHeight w:val="20"/>
        </w:trPr>
        <w:tc>
          <w:tcPr>
            <w:tcW w:w="1212" w:type="pct"/>
            <w:vMerge/>
          </w:tcPr>
          <w:p w14:paraId="2FE14BEE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EF" w14:textId="77777777" w:rsidR="00CB44B8" w:rsidRPr="0061191A" w:rsidRDefault="00CB44B8" w:rsidP="00AE2371">
            <w:pPr>
              <w:pStyle w:val="af9"/>
              <w:rPr>
                <w:szCs w:val="20"/>
              </w:rPr>
            </w:pPr>
            <w:r w:rsidRPr="0061191A">
              <w:t>Виды и правила применения средств индивидуальной и коллективной защиты при выполнении работ по сборке металлоконструкций</w:t>
            </w:r>
          </w:p>
        </w:tc>
      </w:tr>
      <w:tr w:rsidR="0061191A" w:rsidRPr="0061191A" w14:paraId="2FE14BF3" w14:textId="77777777" w:rsidTr="00621030">
        <w:trPr>
          <w:trHeight w:val="20"/>
        </w:trPr>
        <w:tc>
          <w:tcPr>
            <w:tcW w:w="1212" w:type="pct"/>
            <w:vMerge/>
          </w:tcPr>
          <w:p w14:paraId="2FE14BF1" w14:textId="77777777" w:rsidR="00CB44B8" w:rsidRPr="0061191A" w:rsidDel="002A1D54" w:rsidRDefault="00CB44B8" w:rsidP="00AE2371">
            <w:pPr>
              <w:pStyle w:val="af9"/>
            </w:pPr>
          </w:p>
        </w:tc>
        <w:tc>
          <w:tcPr>
            <w:tcW w:w="3788" w:type="pct"/>
          </w:tcPr>
          <w:p w14:paraId="2FE14BF2" w14:textId="77777777" w:rsidR="00CB44B8" w:rsidRPr="0061191A" w:rsidRDefault="00CB44B8" w:rsidP="00AE2371">
            <w:pPr>
              <w:pStyle w:val="af9"/>
              <w:rPr>
                <w:szCs w:val="20"/>
              </w:rPr>
            </w:pPr>
            <w:r w:rsidRPr="0061191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B44B8" w:rsidRPr="0061191A" w14:paraId="2FE14BF6" w14:textId="77777777" w:rsidTr="00621030">
        <w:trPr>
          <w:trHeight w:val="20"/>
        </w:trPr>
        <w:tc>
          <w:tcPr>
            <w:tcW w:w="1212" w:type="pct"/>
          </w:tcPr>
          <w:p w14:paraId="2FE14BF4" w14:textId="77777777" w:rsidR="00CB44B8" w:rsidRPr="0061191A" w:rsidDel="002A1D54" w:rsidRDefault="00CB44B8" w:rsidP="00AE2371">
            <w:pPr>
              <w:pStyle w:val="af9"/>
            </w:pPr>
            <w:r w:rsidRPr="0061191A" w:rsidDel="002A1D54">
              <w:t>Другие характеристики</w:t>
            </w:r>
          </w:p>
        </w:tc>
        <w:tc>
          <w:tcPr>
            <w:tcW w:w="3788" w:type="pct"/>
          </w:tcPr>
          <w:p w14:paraId="2FE14BF5" w14:textId="77777777" w:rsidR="00CB44B8" w:rsidRPr="0061191A" w:rsidRDefault="00CB44B8" w:rsidP="00AE2371">
            <w:pPr>
              <w:pStyle w:val="af9"/>
            </w:pPr>
            <w:r w:rsidRPr="0061191A">
              <w:t>-</w:t>
            </w:r>
          </w:p>
        </w:tc>
      </w:tr>
    </w:tbl>
    <w:p w14:paraId="2FE14BF8" w14:textId="02FEF75C" w:rsidR="00B5259C" w:rsidRPr="0061191A" w:rsidRDefault="00B5259C" w:rsidP="00F34A3E">
      <w:pPr>
        <w:pStyle w:val="3"/>
        <w:rPr>
          <w:bCs/>
        </w:rPr>
      </w:pPr>
      <w:r w:rsidRPr="0061191A">
        <w:t>3.3.</w:t>
      </w:r>
      <w:r w:rsidR="005F1733">
        <w:t>3</w:t>
      </w:r>
      <w:r w:rsidRPr="0061191A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1085"/>
        <w:gridCol w:w="1179"/>
        <w:gridCol w:w="498"/>
        <w:gridCol w:w="1477"/>
        <w:gridCol w:w="945"/>
        <w:gridCol w:w="173"/>
        <w:gridCol w:w="928"/>
        <w:gridCol w:w="473"/>
        <w:gridCol w:w="1110"/>
        <w:gridCol w:w="798"/>
      </w:tblGrid>
      <w:tr w:rsidR="0061191A" w:rsidRPr="0061191A" w14:paraId="2FE14C00" w14:textId="77777777" w:rsidTr="00F34A3E">
        <w:trPr>
          <w:trHeight w:val="278"/>
        </w:trPr>
        <w:tc>
          <w:tcPr>
            <w:tcW w:w="75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FE14BFA" w14:textId="77777777" w:rsidR="00626282" w:rsidRPr="0061191A" w:rsidRDefault="00626282" w:rsidP="00626282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07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14BFB" w14:textId="77777777" w:rsidR="00820BE8" w:rsidRPr="0061191A" w:rsidRDefault="00820BE8" w:rsidP="00626282">
            <w:pPr>
              <w:rPr>
                <w:sz w:val="18"/>
                <w:szCs w:val="18"/>
              </w:rPr>
            </w:pPr>
            <w:r w:rsidRPr="0061191A">
              <w:t xml:space="preserve">Проведение гидравлических испытаний давлением до </w:t>
            </w:r>
            <w:r w:rsidR="007A2388" w:rsidRPr="0061191A">
              <w:t>10 МПа</w:t>
            </w:r>
            <w:r w:rsidRPr="0061191A">
              <w:t xml:space="preserve"> и пневматических давлением до </w:t>
            </w:r>
            <w:r w:rsidR="00EB532F" w:rsidRPr="0061191A">
              <w:t>1 МПа</w:t>
            </w:r>
          </w:p>
        </w:tc>
        <w:tc>
          <w:tcPr>
            <w:tcW w:w="4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BFC" w14:textId="77777777" w:rsidR="00626282" w:rsidRPr="0061191A" w:rsidRDefault="00626282" w:rsidP="0062628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1191A">
              <w:rPr>
                <w:sz w:val="20"/>
                <w:szCs w:val="18"/>
              </w:rPr>
              <w:t>Код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BFD" w14:textId="77777777" w:rsidR="00626282" w:rsidRPr="0061191A" w:rsidRDefault="007A2388" w:rsidP="00626282">
            <w:pPr>
              <w:rPr>
                <w:sz w:val="18"/>
                <w:szCs w:val="18"/>
              </w:rPr>
            </w:pPr>
            <w:r w:rsidRPr="0061191A">
              <w:rPr>
                <w:lang w:val="en-US"/>
              </w:rPr>
              <w:t>C</w:t>
            </w:r>
            <w:r w:rsidR="00626282" w:rsidRPr="0061191A">
              <w:t>/02.3</w:t>
            </w:r>
          </w:p>
        </w:tc>
        <w:tc>
          <w:tcPr>
            <w:tcW w:w="77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BFE" w14:textId="77777777" w:rsidR="00626282" w:rsidRPr="0061191A" w:rsidRDefault="00626282" w:rsidP="008E2E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1191A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BFF" w14:textId="77777777" w:rsidR="00626282" w:rsidRPr="0061191A" w:rsidRDefault="00626282" w:rsidP="00626282">
            <w:pPr>
              <w:jc w:val="center"/>
              <w:rPr>
                <w:sz w:val="18"/>
                <w:szCs w:val="18"/>
              </w:rPr>
            </w:pPr>
            <w:r w:rsidRPr="0061191A">
              <w:t>3</w:t>
            </w:r>
          </w:p>
        </w:tc>
      </w:tr>
      <w:tr w:rsidR="0061191A" w:rsidRPr="0061191A" w14:paraId="2FE14C02" w14:textId="77777777" w:rsidTr="00004F2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2FE14C01" w14:textId="77777777" w:rsidR="00626282" w:rsidRPr="0061191A" w:rsidRDefault="00626282" w:rsidP="00626282">
            <w:pPr>
              <w:rPr>
                <w:sz w:val="18"/>
                <w:szCs w:val="18"/>
              </w:rPr>
            </w:pPr>
          </w:p>
        </w:tc>
      </w:tr>
      <w:tr w:rsidR="0061191A" w:rsidRPr="0061191A" w14:paraId="2FE14C09" w14:textId="77777777" w:rsidTr="00F34A3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FE14C03" w14:textId="77777777" w:rsidR="00626282" w:rsidRPr="0061191A" w:rsidRDefault="00626282" w:rsidP="00626282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FE14C04" w14:textId="77777777" w:rsidR="00626282" w:rsidRPr="0061191A" w:rsidRDefault="00626282" w:rsidP="00626282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Оригинал</w:t>
            </w:r>
          </w:p>
        </w:tc>
        <w:tc>
          <w:tcPr>
            <w:tcW w:w="24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FE14C05" w14:textId="77777777" w:rsidR="00626282" w:rsidRPr="0061191A" w:rsidRDefault="00626282" w:rsidP="00626282">
            <w:pPr>
              <w:rPr>
                <w:sz w:val="18"/>
                <w:szCs w:val="18"/>
              </w:rPr>
            </w:pPr>
            <w:r w:rsidRPr="0061191A">
              <w:t>Х</w:t>
            </w:r>
          </w:p>
        </w:tc>
        <w:tc>
          <w:tcPr>
            <w:tcW w:w="127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C06" w14:textId="77777777" w:rsidR="00626282" w:rsidRPr="0061191A" w:rsidRDefault="00626282" w:rsidP="00626282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C07" w14:textId="77777777" w:rsidR="00626282" w:rsidRPr="0061191A" w:rsidRDefault="00626282" w:rsidP="00626282">
            <w:pPr>
              <w:jc w:val="center"/>
            </w:pPr>
          </w:p>
        </w:tc>
        <w:tc>
          <w:tcPr>
            <w:tcW w:w="93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C08" w14:textId="77777777" w:rsidR="00626282" w:rsidRPr="0061191A" w:rsidRDefault="00626282" w:rsidP="00626282">
            <w:pPr>
              <w:jc w:val="center"/>
            </w:pPr>
          </w:p>
        </w:tc>
      </w:tr>
      <w:tr w:rsidR="00626282" w:rsidRPr="0061191A" w14:paraId="2FE14C0E" w14:textId="77777777" w:rsidTr="00F34A3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FE14C0A" w14:textId="77777777" w:rsidR="00626282" w:rsidRPr="0061191A" w:rsidRDefault="00626282" w:rsidP="00626282">
            <w:pPr>
              <w:rPr>
                <w:sz w:val="18"/>
                <w:szCs w:val="18"/>
              </w:rPr>
            </w:pPr>
          </w:p>
        </w:tc>
        <w:tc>
          <w:tcPr>
            <w:tcW w:w="209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FE14C0B" w14:textId="77777777" w:rsidR="00626282" w:rsidRPr="0061191A" w:rsidRDefault="00626282" w:rsidP="00626282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C0C" w14:textId="77777777" w:rsidR="00626282" w:rsidRPr="0061191A" w:rsidRDefault="00626282" w:rsidP="00626282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93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C0D" w14:textId="77777777" w:rsidR="00626282" w:rsidRPr="0061191A" w:rsidRDefault="00626282" w:rsidP="00626282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FE14C0F" w14:textId="77777777" w:rsidR="008E2E24" w:rsidRPr="0061191A" w:rsidRDefault="008E2E24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19"/>
        <w:gridCol w:w="7580"/>
      </w:tblGrid>
      <w:tr w:rsidR="0061191A" w:rsidRPr="0061191A" w14:paraId="2FE14C12" w14:textId="77777777" w:rsidTr="008E2E24">
        <w:trPr>
          <w:trHeight w:val="23"/>
        </w:trPr>
        <w:tc>
          <w:tcPr>
            <w:tcW w:w="1284" w:type="pct"/>
            <w:vMerge w:val="restart"/>
          </w:tcPr>
          <w:p w14:paraId="2FE14C10" w14:textId="77777777" w:rsidR="007A4329" w:rsidRPr="0061191A" w:rsidRDefault="007A4329" w:rsidP="00AE2371">
            <w:pPr>
              <w:pStyle w:val="af9"/>
            </w:pPr>
            <w:r w:rsidRPr="0061191A">
              <w:t>Трудовые действия</w:t>
            </w:r>
          </w:p>
        </w:tc>
        <w:tc>
          <w:tcPr>
            <w:tcW w:w="3716" w:type="pct"/>
          </w:tcPr>
          <w:p w14:paraId="2FE14C11" w14:textId="77777777" w:rsidR="007A4329" w:rsidRPr="0061191A" w:rsidRDefault="007A4329" w:rsidP="00AE2371">
            <w:pPr>
              <w:pStyle w:val="af9"/>
            </w:pPr>
            <w:r w:rsidRPr="0061191A">
              <w:t xml:space="preserve">Установление последовательности выполнения работ </w:t>
            </w:r>
            <w:r w:rsidR="005F723C" w:rsidRPr="0061191A">
              <w:t>по проведен</w:t>
            </w:r>
            <w:r w:rsidRPr="0061191A">
              <w:t xml:space="preserve">ию гидравлических </w:t>
            </w:r>
            <w:r w:rsidR="005F723C" w:rsidRPr="0061191A">
              <w:t>испытаний давлением до 10 МПа и пневматических до 1 МПа</w:t>
            </w:r>
          </w:p>
        </w:tc>
      </w:tr>
      <w:tr w:rsidR="0061191A" w:rsidRPr="0061191A" w14:paraId="2FE14C15" w14:textId="77777777" w:rsidTr="008E2E24">
        <w:trPr>
          <w:trHeight w:val="23"/>
        </w:trPr>
        <w:tc>
          <w:tcPr>
            <w:tcW w:w="1284" w:type="pct"/>
            <w:vMerge/>
          </w:tcPr>
          <w:p w14:paraId="2FE14C13" w14:textId="77777777" w:rsidR="007A4329" w:rsidRPr="0061191A" w:rsidRDefault="007A4329" w:rsidP="00AE2371">
            <w:pPr>
              <w:pStyle w:val="af9"/>
            </w:pPr>
          </w:p>
        </w:tc>
        <w:tc>
          <w:tcPr>
            <w:tcW w:w="3716" w:type="pct"/>
          </w:tcPr>
          <w:p w14:paraId="2FE14C14" w14:textId="77777777" w:rsidR="007A4329" w:rsidRPr="0061191A" w:rsidRDefault="007A4329" w:rsidP="00AE2371">
            <w:pPr>
              <w:pStyle w:val="af9"/>
              <w:rPr>
                <w:strike/>
              </w:rPr>
            </w:pPr>
            <w:r w:rsidRPr="0061191A">
              <w:t xml:space="preserve">Подготовка рабочего места для </w:t>
            </w:r>
            <w:r w:rsidR="005F723C" w:rsidRPr="0061191A">
              <w:t>проведения гидравлических испытаний давлением до 10 МПа и пневматических до 1 МПа</w:t>
            </w:r>
          </w:p>
        </w:tc>
      </w:tr>
      <w:tr w:rsidR="0061191A" w:rsidRPr="0061191A" w14:paraId="2FE14C18" w14:textId="77777777" w:rsidTr="008E2E24">
        <w:trPr>
          <w:trHeight w:val="23"/>
        </w:trPr>
        <w:tc>
          <w:tcPr>
            <w:tcW w:w="1284" w:type="pct"/>
            <w:vMerge/>
          </w:tcPr>
          <w:p w14:paraId="2FE14C16" w14:textId="77777777" w:rsidR="007A4329" w:rsidRPr="0061191A" w:rsidRDefault="007A4329" w:rsidP="00AE2371">
            <w:pPr>
              <w:pStyle w:val="af9"/>
            </w:pPr>
          </w:p>
        </w:tc>
        <w:tc>
          <w:tcPr>
            <w:tcW w:w="3716" w:type="pct"/>
          </w:tcPr>
          <w:p w14:paraId="2FE14C17" w14:textId="77777777" w:rsidR="007A4329" w:rsidRPr="0061191A" w:rsidRDefault="007A4329" w:rsidP="00AE2371">
            <w:pPr>
              <w:pStyle w:val="af9"/>
            </w:pPr>
            <w:r w:rsidRPr="0061191A">
              <w:t xml:space="preserve">Выбор инструментов и приспособлений для </w:t>
            </w:r>
            <w:r w:rsidR="005F723C" w:rsidRPr="0061191A">
              <w:t>по проведению гидравлических испытаний давлением до 10 МПа и пневматических до 1 МПа</w:t>
            </w:r>
          </w:p>
        </w:tc>
      </w:tr>
      <w:tr w:rsidR="0061191A" w:rsidRPr="0061191A" w14:paraId="2FE14C1B" w14:textId="77777777" w:rsidTr="008E2E24">
        <w:trPr>
          <w:trHeight w:val="23"/>
        </w:trPr>
        <w:tc>
          <w:tcPr>
            <w:tcW w:w="1284" w:type="pct"/>
            <w:vMerge/>
          </w:tcPr>
          <w:p w14:paraId="2FE14C19" w14:textId="77777777" w:rsidR="007A4329" w:rsidRPr="0061191A" w:rsidRDefault="007A4329" w:rsidP="00AE2371">
            <w:pPr>
              <w:pStyle w:val="af9"/>
            </w:pPr>
          </w:p>
        </w:tc>
        <w:tc>
          <w:tcPr>
            <w:tcW w:w="3716" w:type="pct"/>
          </w:tcPr>
          <w:p w14:paraId="2FE14C1A" w14:textId="77777777" w:rsidR="007A4329" w:rsidRPr="0061191A" w:rsidRDefault="007A4329" w:rsidP="00AE2371">
            <w:pPr>
              <w:pStyle w:val="af9"/>
            </w:pPr>
            <w:r w:rsidRPr="0061191A">
              <w:t>Подготовка металлоконструкций к гидравлическим испытаниям давлением до 10 МПа</w:t>
            </w:r>
          </w:p>
        </w:tc>
      </w:tr>
      <w:tr w:rsidR="0061191A" w:rsidRPr="0061191A" w14:paraId="2FE14C1E" w14:textId="77777777" w:rsidTr="008E2E24">
        <w:trPr>
          <w:trHeight w:val="23"/>
        </w:trPr>
        <w:tc>
          <w:tcPr>
            <w:tcW w:w="1284" w:type="pct"/>
            <w:vMerge/>
          </w:tcPr>
          <w:p w14:paraId="2FE14C1C" w14:textId="77777777" w:rsidR="007A4329" w:rsidRPr="0061191A" w:rsidRDefault="007A4329" w:rsidP="00AE2371">
            <w:pPr>
              <w:pStyle w:val="af9"/>
            </w:pPr>
          </w:p>
        </w:tc>
        <w:tc>
          <w:tcPr>
            <w:tcW w:w="3716" w:type="pct"/>
          </w:tcPr>
          <w:p w14:paraId="2FE14C1D" w14:textId="77777777" w:rsidR="007A4329" w:rsidRPr="0061191A" w:rsidRDefault="00223BFC" w:rsidP="00AE2371">
            <w:pPr>
              <w:pStyle w:val="af9"/>
            </w:pPr>
            <w:r w:rsidRPr="0061191A">
              <w:t xml:space="preserve">Гидравлические испытания </w:t>
            </w:r>
            <w:r w:rsidR="007A4329" w:rsidRPr="0061191A">
              <w:t>металлоконструкций, работающих под давлением до 10 МПа</w:t>
            </w:r>
          </w:p>
        </w:tc>
      </w:tr>
      <w:tr w:rsidR="0061191A" w:rsidRPr="0061191A" w14:paraId="2FE14C21" w14:textId="77777777" w:rsidTr="008E2E24">
        <w:trPr>
          <w:trHeight w:val="23"/>
        </w:trPr>
        <w:tc>
          <w:tcPr>
            <w:tcW w:w="1284" w:type="pct"/>
            <w:vMerge/>
          </w:tcPr>
          <w:p w14:paraId="2FE14C1F" w14:textId="77777777" w:rsidR="00CC26D5" w:rsidRPr="0061191A" w:rsidRDefault="00CC26D5" w:rsidP="00AE2371">
            <w:pPr>
              <w:pStyle w:val="af9"/>
            </w:pPr>
          </w:p>
        </w:tc>
        <w:tc>
          <w:tcPr>
            <w:tcW w:w="3716" w:type="pct"/>
          </w:tcPr>
          <w:p w14:paraId="2FE14C20" w14:textId="77777777" w:rsidR="00CC26D5" w:rsidRPr="0061191A" w:rsidRDefault="00CC26D5" w:rsidP="00AE2371">
            <w:pPr>
              <w:pStyle w:val="af9"/>
            </w:pPr>
            <w:r w:rsidRPr="0061191A">
              <w:t>Подготовка металлоконструкций к пневматическим испытаниям</w:t>
            </w:r>
            <w:r w:rsidR="004B3F94" w:rsidRPr="0061191A">
              <w:t xml:space="preserve"> давлением до </w:t>
            </w:r>
            <w:r w:rsidR="00EB532F" w:rsidRPr="0061191A">
              <w:t>1 МПа</w:t>
            </w:r>
          </w:p>
        </w:tc>
      </w:tr>
      <w:tr w:rsidR="0061191A" w:rsidRPr="0061191A" w14:paraId="2FE14C24" w14:textId="77777777" w:rsidTr="008E2E24">
        <w:trPr>
          <w:trHeight w:val="23"/>
        </w:trPr>
        <w:tc>
          <w:tcPr>
            <w:tcW w:w="1284" w:type="pct"/>
            <w:vMerge/>
          </w:tcPr>
          <w:p w14:paraId="2FE14C22" w14:textId="77777777" w:rsidR="00CC26D5" w:rsidRPr="0061191A" w:rsidRDefault="00CC26D5" w:rsidP="00AE2371">
            <w:pPr>
              <w:pStyle w:val="af9"/>
            </w:pPr>
          </w:p>
        </w:tc>
        <w:tc>
          <w:tcPr>
            <w:tcW w:w="3716" w:type="pct"/>
          </w:tcPr>
          <w:p w14:paraId="2FE14C23" w14:textId="77777777" w:rsidR="00CC26D5" w:rsidRPr="0061191A" w:rsidRDefault="00CC26D5" w:rsidP="00AE2371">
            <w:pPr>
              <w:pStyle w:val="af9"/>
            </w:pPr>
            <w:r w:rsidRPr="0061191A">
              <w:t>Пневматические испытания металлоконструкций давлением</w:t>
            </w:r>
            <w:r w:rsidR="004B3F94" w:rsidRPr="0061191A">
              <w:t xml:space="preserve"> до </w:t>
            </w:r>
            <w:r w:rsidR="00EB532F" w:rsidRPr="0061191A">
              <w:t>1 МПа</w:t>
            </w:r>
          </w:p>
        </w:tc>
      </w:tr>
      <w:tr w:rsidR="0061191A" w:rsidRPr="0061191A" w14:paraId="2FE14C27" w14:textId="77777777" w:rsidTr="008E2E24">
        <w:trPr>
          <w:trHeight w:val="23"/>
        </w:trPr>
        <w:tc>
          <w:tcPr>
            <w:tcW w:w="1284" w:type="pct"/>
            <w:vMerge/>
          </w:tcPr>
          <w:p w14:paraId="2FE14C25" w14:textId="77777777" w:rsidR="00CC26D5" w:rsidRPr="0061191A" w:rsidRDefault="00CC26D5" w:rsidP="00AE2371">
            <w:pPr>
              <w:pStyle w:val="af9"/>
            </w:pPr>
          </w:p>
        </w:tc>
        <w:tc>
          <w:tcPr>
            <w:tcW w:w="3716" w:type="pct"/>
          </w:tcPr>
          <w:p w14:paraId="2FE14C26" w14:textId="77777777" w:rsidR="00CC26D5" w:rsidRPr="0061191A" w:rsidRDefault="007A4329" w:rsidP="00AE2371">
            <w:pPr>
              <w:pStyle w:val="af9"/>
            </w:pPr>
            <w:r w:rsidRPr="0061191A">
              <w:t>Документирование</w:t>
            </w:r>
            <w:r w:rsidR="00CC26D5" w:rsidRPr="0061191A">
              <w:t xml:space="preserve"> результатов испытаний</w:t>
            </w:r>
            <w:r w:rsidRPr="0061191A">
              <w:t xml:space="preserve"> </w:t>
            </w:r>
            <w:r w:rsidR="00CC26D5" w:rsidRPr="0061191A">
              <w:t>узлов металлоконструкций</w:t>
            </w:r>
          </w:p>
        </w:tc>
      </w:tr>
      <w:tr w:rsidR="0061191A" w:rsidRPr="0061191A" w14:paraId="2FE14C2A" w14:textId="77777777" w:rsidTr="008E2E24">
        <w:trPr>
          <w:trHeight w:val="23"/>
        </w:trPr>
        <w:tc>
          <w:tcPr>
            <w:tcW w:w="1284" w:type="pct"/>
            <w:vMerge/>
          </w:tcPr>
          <w:p w14:paraId="2FE14C28" w14:textId="77777777" w:rsidR="00CC26D5" w:rsidRPr="0061191A" w:rsidRDefault="00CC26D5" w:rsidP="00AE2371">
            <w:pPr>
              <w:pStyle w:val="af9"/>
            </w:pPr>
          </w:p>
        </w:tc>
        <w:tc>
          <w:tcPr>
            <w:tcW w:w="3716" w:type="pct"/>
          </w:tcPr>
          <w:p w14:paraId="2FE14C29" w14:textId="77777777" w:rsidR="00CC26D5" w:rsidRPr="0061191A" w:rsidRDefault="00CC26D5" w:rsidP="00AE2371">
            <w:pPr>
              <w:pStyle w:val="af9"/>
            </w:pPr>
            <w:r w:rsidRPr="0061191A">
              <w:t>Устранение дефекто</w:t>
            </w:r>
            <w:r w:rsidR="00C72638" w:rsidRPr="0061191A">
              <w:t>в, обнаруженных после испытания</w:t>
            </w:r>
            <w:r w:rsidR="007A4329" w:rsidRPr="0061191A">
              <w:t xml:space="preserve"> </w:t>
            </w:r>
            <w:r w:rsidRPr="0061191A">
              <w:t>узлов металлоконструкций, работающих под давлением</w:t>
            </w:r>
          </w:p>
        </w:tc>
      </w:tr>
      <w:tr w:rsidR="0061191A" w:rsidRPr="0061191A" w14:paraId="2FE14C2D" w14:textId="77777777" w:rsidTr="008E2E24">
        <w:trPr>
          <w:trHeight w:val="23"/>
        </w:trPr>
        <w:tc>
          <w:tcPr>
            <w:tcW w:w="1284" w:type="pct"/>
            <w:vMerge w:val="restart"/>
          </w:tcPr>
          <w:p w14:paraId="2FE14C2B" w14:textId="77777777" w:rsidR="007A4329" w:rsidRPr="0061191A" w:rsidDel="002A1D54" w:rsidRDefault="007A4329" w:rsidP="00AE2371">
            <w:pPr>
              <w:pStyle w:val="af9"/>
            </w:pPr>
            <w:r w:rsidRPr="0061191A" w:rsidDel="002A1D54">
              <w:t>Необходимые умения</w:t>
            </w:r>
          </w:p>
        </w:tc>
        <w:tc>
          <w:tcPr>
            <w:tcW w:w="3716" w:type="pct"/>
          </w:tcPr>
          <w:p w14:paraId="2FE14C2C" w14:textId="77777777" w:rsidR="007A4329" w:rsidRPr="0061191A" w:rsidRDefault="007A4329" w:rsidP="00AE2371">
            <w:pPr>
              <w:pStyle w:val="af9"/>
            </w:pPr>
            <w:r w:rsidRPr="0061191A">
              <w:t xml:space="preserve">Читать и анализировать конструкторскую документацию на проведение испытаний </w:t>
            </w:r>
          </w:p>
        </w:tc>
      </w:tr>
      <w:tr w:rsidR="0061191A" w:rsidRPr="0061191A" w14:paraId="2FE14C30" w14:textId="77777777" w:rsidTr="008E2E24">
        <w:trPr>
          <w:trHeight w:val="23"/>
        </w:trPr>
        <w:tc>
          <w:tcPr>
            <w:tcW w:w="1284" w:type="pct"/>
            <w:vMerge/>
          </w:tcPr>
          <w:p w14:paraId="2FE14C2E" w14:textId="77777777" w:rsidR="007A4329" w:rsidRPr="0061191A" w:rsidDel="002A1D54" w:rsidRDefault="007A4329" w:rsidP="00AE2371">
            <w:pPr>
              <w:pStyle w:val="af9"/>
            </w:pPr>
          </w:p>
        </w:tc>
        <w:tc>
          <w:tcPr>
            <w:tcW w:w="3716" w:type="pct"/>
          </w:tcPr>
          <w:p w14:paraId="2FE14C2F" w14:textId="77777777" w:rsidR="007A4329" w:rsidRPr="0061191A" w:rsidRDefault="007A4329" w:rsidP="00AE2371">
            <w:pPr>
              <w:pStyle w:val="af9"/>
            </w:pPr>
            <w:r w:rsidRPr="0061191A">
              <w:t>Читать и анализировать технологическую документацию на проведение испытаний</w:t>
            </w:r>
          </w:p>
        </w:tc>
      </w:tr>
      <w:tr w:rsidR="0061191A" w:rsidRPr="0061191A" w14:paraId="2FE14C33" w14:textId="77777777" w:rsidTr="008E2E24">
        <w:trPr>
          <w:trHeight w:val="23"/>
        </w:trPr>
        <w:tc>
          <w:tcPr>
            <w:tcW w:w="1284" w:type="pct"/>
            <w:vMerge/>
          </w:tcPr>
          <w:p w14:paraId="2FE14C31" w14:textId="77777777" w:rsidR="007A4329" w:rsidRPr="0061191A" w:rsidDel="002A1D54" w:rsidRDefault="007A4329" w:rsidP="00AE2371">
            <w:pPr>
              <w:pStyle w:val="af9"/>
            </w:pPr>
          </w:p>
        </w:tc>
        <w:tc>
          <w:tcPr>
            <w:tcW w:w="3716" w:type="pct"/>
          </w:tcPr>
          <w:p w14:paraId="2FE14C32" w14:textId="77777777" w:rsidR="007A4329" w:rsidRPr="0061191A" w:rsidRDefault="007A4329" w:rsidP="00AE2371">
            <w:pPr>
              <w:pStyle w:val="af9"/>
            </w:pPr>
            <w:r w:rsidRPr="0061191A">
              <w:t>Подготавливать рабочее место для рационального и безопасного выполнения работ на проведение испытаний</w:t>
            </w:r>
          </w:p>
        </w:tc>
      </w:tr>
      <w:tr w:rsidR="0061191A" w:rsidRPr="0061191A" w14:paraId="2FE14C36" w14:textId="77777777" w:rsidTr="008E2E24">
        <w:trPr>
          <w:trHeight w:val="23"/>
        </w:trPr>
        <w:tc>
          <w:tcPr>
            <w:tcW w:w="1284" w:type="pct"/>
            <w:vMerge/>
          </w:tcPr>
          <w:p w14:paraId="2FE14C34" w14:textId="77777777" w:rsidR="007A4329" w:rsidRPr="0061191A" w:rsidDel="002A1D54" w:rsidRDefault="007A4329" w:rsidP="00AE2371">
            <w:pPr>
              <w:pStyle w:val="af9"/>
            </w:pPr>
          </w:p>
        </w:tc>
        <w:tc>
          <w:tcPr>
            <w:tcW w:w="3716" w:type="pct"/>
          </w:tcPr>
          <w:p w14:paraId="2FE14C35" w14:textId="77777777" w:rsidR="007A4329" w:rsidRPr="0061191A" w:rsidRDefault="007A4329" w:rsidP="00AE2371">
            <w:pPr>
              <w:pStyle w:val="af9"/>
            </w:pPr>
            <w:r w:rsidRPr="0061191A">
              <w:t>Выбирать инструменты и оснастку для производства работ на проведение испытаний</w:t>
            </w:r>
          </w:p>
        </w:tc>
      </w:tr>
      <w:tr w:rsidR="0061191A" w:rsidRPr="0061191A" w14:paraId="2FE14C39" w14:textId="77777777" w:rsidTr="008E2E24">
        <w:trPr>
          <w:trHeight w:val="23"/>
        </w:trPr>
        <w:tc>
          <w:tcPr>
            <w:tcW w:w="1284" w:type="pct"/>
            <w:vMerge/>
          </w:tcPr>
          <w:p w14:paraId="2FE14C37" w14:textId="77777777" w:rsidR="007A4329" w:rsidRPr="0061191A" w:rsidDel="002A1D54" w:rsidRDefault="007A4329" w:rsidP="00AE2371">
            <w:pPr>
              <w:pStyle w:val="af9"/>
            </w:pPr>
          </w:p>
        </w:tc>
        <w:tc>
          <w:tcPr>
            <w:tcW w:w="3716" w:type="pct"/>
          </w:tcPr>
          <w:p w14:paraId="2FE14C38" w14:textId="77777777" w:rsidR="007A4329" w:rsidRPr="0061191A" w:rsidRDefault="007A4329" w:rsidP="00AE2371">
            <w:pPr>
              <w:pStyle w:val="af9"/>
            </w:pPr>
            <w:r w:rsidRPr="0061191A">
              <w:t>Производить глушение отверстий на герметичном контуре конструкции</w:t>
            </w:r>
          </w:p>
        </w:tc>
      </w:tr>
      <w:tr w:rsidR="0061191A" w:rsidRPr="0061191A" w14:paraId="2FE14C3C" w14:textId="77777777" w:rsidTr="008E2E24">
        <w:trPr>
          <w:trHeight w:val="23"/>
        </w:trPr>
        <w:tc>
          <w:tcPr>
            <w:tcW w:w="1284" w:type="pct"/>
            <w:vMerge/>
          </w:tcPr>
          <w:p w14:paraId="2FE14C3A" w14:textId="77777777" w:rsidR="00223BFC" w:rsidRPr="0061191A" w:rsidDel="002A1D54" w:rsidRDefault="00223BFC" w:rsidP="00AE2371">
            <w:pPr>
              <w:pStyle w:val="af9"/>
            </w:pPr>
          </w:p>
        </w:tc>
        <w:tc>
          <w:tcPr>
            <w:tcW w:w="3716" w:type="pct"/>
          </w:tcPr>
          <w:p w14:paraId="2FE14C3B" w14:textId="77777777" w:rsidR="00223BFC" w:rsidRPr="0061191A" w:rsidRDefault="00223BFC" w:rsidP="00223BFC">
            <w:pPr>
              <w:suppressAutoHyphens/>
              <w:jc w:val="both"/>
              <w:rPr>
                <w:bCs w:val="0"/>
              </w:rPr>
            </w:pPr>
            <w:r w:rsidRPr="0061191A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61191A" w:rsidRPr="0061191A" w14:paraId="2FE14C3F" w14:textId="77777777" w:rsidTr="008E2E24">
        <w:trPr>
          <w:trHeight w:val="23"/>
        </w:trPr>
        <w:tc>
          <w:tcPr>
            <w:tcW w:w="1284" w:type="pct"/>
            <w:vMerge/>
          </w:tcPr>
          <w:p w14:paraId="2FE14C3D" w14:textId="77777777" w:rsidR="00223BFC" w:rsidRPr="0061191A" w:rsidDel="002A1D54" w:rsidRDefault="00223BFC" w:rsidP="00AE2371">
            <w:pPr>
              <w:pStyle w:val="af9"/>
            </w:pPr>
          </w:p>
        </w:tc>
        <w:tc>
          <w:tcPr>
            <w:tcW w:w="3716" w:type="pct"/>
          </w:tcPr>
          <w:p w14:paraId="2FE14C3E" w14:textId="77777777" w:rsidR="00223BFC" w:rsidRPr="0061191A" w:rsidRDefault="00223BFC" w:rsidP="00223BFC">
            <w:pPr>
              <w:suppressAutoHyphens/>
              <w:jc w:val="both"/>
              <w:rPr>
                <w:bCs w:val="0"/>
              </w:rPr>
            </w:pPr>
            <w:r w:rsidRPr="0061191A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61191A" w:rsidRPr="0061191A" w14:paraId="2FE14C42" w14:textId="77777777" w:rsidTr="008E2E24">
        <w:trPr>
          <w:trHeight w:val="23"/>
        </w:trPr>
        <w:tc>
          <w:tcPr>
            <w:tcW w:w="1284" w:type="pct"/>
            <w:vMerge/>
          </w:tcPr>
          <w:p w14:paraId="2FE14C40" w14:textId="77777777" w:rsidR="008F22FD" w:rsidRPr="0061191A" w:rsidDel="002A1D54" w:rsidRDefault="008F22FD" w:rsidP="00AE2371">
            <w:pPr>
              <w:pStyle w:val="af9"/>
            </w:pPr>
          </w:p>
        </w:tc>
        <w:tc>
          <w:tcPr>
            <w:tcW w:w="3716" w:type="pct"/>
          </w:tcPr>
          <w:p w14:paraId="2FE14C41" w14:textId="77777777" w:rsidR="008F22FD" w:rsidRPr="0061191A" w:rsidRDefault="008F22FD" w:rsidP="00AE2371">
            <w:pPr>
              <w:pStyle w:val="af9"/>
            </w:pPr>
            <w:r w:rsidRPr="0061191A">
              <w:t xml:space="preserve">Монтировать </w:t>
            </w:r>
            <w:r w:rsidR="00820BE8" w:rsidRPr="0061191A">
              <w:t xml:space="preserve">оснастку </w:t>
            </w:r>
            <w:r w:rsidRPr="0061191A">
              <w:t>для гидравлических и пневматических испытаний</w:t>
            </w:r>
          </w:p>
        </w:tc>
      </w:tr>
      <w:tr w:rsidR="0061191A" w:rsidRPr="0061191A" w14:paraId="2FE14C45" w14:textId="77777777" w:rsidTr="008E2E24">
        <w:trPr>
          <w:trHeight w:val="23"/>
        </w:trPr>
        <w:tc>
          <w:tcPr>
            <w:tcW w:w="1284" w:type="pct"/>
            <w:vMerge/>
          </w:tcPr>
          <w:p w14:paraId="2FE14C43" w14:textId="77777777" w:rsidR="00B87F57" w:rsidRPr="0061191A" w:rsidDel="002A1D54" w:rsidRDefault="00B87F57" w:rsidP="00AE2371">
            <w:pPr>
              <w:pStyle w:val="af9"/>
            </w:pPr>
          </w:p>
        </w:tc>
        <w:tc>
          <w:tcPr>
            <w:tcW w:w="3716" w:type="pct"/>
          </w:tcPr>
          <w:p w14:paraId="2FE14C44" w14:textId="77777777" w:rsidR="00B87F57" w:rsidRPr="0061191A" w:rsidRDefault="00B87F57" w:rsidP="00AE2371">
            <w:pPr>
              <w:pStyle w:val="af9"/>
            </w:pPr>
            <w:r w:rsidRPr="0061191A">
              <w:t>Подгот</w:t>
            </w:r>
            <w:r w:rsidR="00F417CD" w:rsidRPr="0061191A">
              <w:t>авливать металлоконструкции</w:t>
            </w:r>
            <w:r w:rsidRPr="0061191A">
              <w:t xml:space="preserve"> </w:t>
            </w:r>
            <w:r w:rsidR="00EA79FE" w:rsidRPr="0061191A">
              <w:t>к гидравлическим и пневматическим испытаниям</w:t>
            </w:r>
          </w:p>
        </w:tc>
      </w:tr>
      <w:tr w:rsidR="0061191A" w:rsidRPr="0061191A" w14:paraId="2FE14C48" w14:textId="77777777" w:rsidTr="008E2E24">
        <w:trPr>
          <w:trHeight w:val="23"/>
        </w:trPr>
        <w:tc>
          <w:tcPr>
            <w:tcW w:w="1284" w:type="pct"/>
            <w:vMerge/>
          </w:tcPr>
          <w:p w14:paraId="2FE14C46" w14:textId="77777777" w:rsidR="00B87F57" w:rsidRPr="0061191A" w:rsidDel="002A1D54" w:rsidRDefault="00B87F57" w:rsidP="00AE2371">
            <w:pPr>
              <w:pStyle w:val="af9"/>
            </w:pPr>
          </w:p>
        </w:tc>
        <w:tc>
          <w:tcPr>
            <w:tcW w:w="3716" w:type="pct"/>
          </w:tcPr>
          <w:p w14:paraId="2FE14C47" w14:textId="77777777" w:rsidR="00B87F57" w:rsidRPr="0061191A" w:rsidRDefault="00B87F57" w:rsidP="00AE2371">
            <w:pPr>
              <w:pStyle w:val="af9"/>
            </w:pPr>
            <w:r w:rsidRPr="0061191A">
              <w:t>Использовать гидравлические и пневм</w:t>
            </w:r>
            <w:r w:rsidR="00F417CD" w:rsidRPr="0061191A">
              <w:t>атические установки для проверки</w:t>
            </w:r>
            <w:r w:rsidRPr="0061191A">
              <w:t xml:space="preserve"> герметичности</w:t>
            </w:r>
          </w:p>
        </w:tc>
      </w:tr>
      <w:tr w:rsidR="0061191A" w:rsidRPr="0061191A" w14:paraId="2FE14C4B" w14:textId="77777777" w:rsidTr="008E2E24">
        <w:trPr>
          <w:trHeight w:val="23"/>
        </w:trPr>
        <w:tc>
          <w:tcPr>
            <w:tcW w:w="1284" w:type="pct"/>
            <w:vMerge/>
          </w:tcPr>
          <w:p w14:paraId="2FE14C49" w14:textId="77777777" w:rsidR="00B87F57" w:rsidRPr="0061191A" w:rsidDel="002A1D54" w:rsidRDefault="00B87F57" w:rsidP="00AE2371">
            <w:pPr>
              <w:pStyle w:val="af9"/>
            </w:pPr>
          </w:p>
        </w:tc>
        <w:tc>
          <w:tcPr>
            <w:tcW w:w="3716" w:type="pct"/>
          </w:tcPr>
          <w:p w14:paraId="2FE14C4A" w14:textId="77777777" w:rsidR="00B87F57" w:rsidRPr="0061191A" w:rsidRDefault="003D5293" w:rsidP="00AE2371">
            <w:pPr>
              <w:pStyle w:val="af9"/>
            </w:pPr>
            <w:r w:rsidRPr="0061191A">
              <w:t xml:space="preserve">Производить контроль герметичности при гидравлических испытаниях </w:t>
            </w:r>
            <w:r w:rsidR="004B3F94" w:rsidRPr="0061191A">
              <w:t xml:space="preserve">металлоконструкций </w:t>
            </w:r>
            <w:r w:rsidRPr="0061191A">
              <w:t>различными методами</w:t>
            </w:r>
          </w:p>
        </w:tc>
      </w:tr>
      <w:tr w:rsidR="0061191A" w:rsidRPr="0061191A" w14:paraId="2FE14C4E" w14:textId="77777777" w:rsidTr="008E2E24">
        <w:trPr>
          <w:trHeight w:val="23"/>
        </w:trPr>
        <w:tc>
          <w:tcPr>
            <w:tcW w:w="1284" w:type="pct"/>
            <w:vMerge/>
          </w:tcPr>
          <w:p w14:paraId="2FE14C4C" w14:textId="77777777" w:rsidR="00B87F57" w:rsidRPr="0061191A" w:rsidDel="002A1D54" w:rsidRDefault="00B87F57" w:rsidP="00AE2371">
            <w:pPr>
              <w:pStyle w:val="af9"/>
            </w:pPr>
          </w:p>
        </w:tc>
        <w:tc>
          <w:tcPr>
            <w:tcW w:w="3716" w:type="pct"/>
          </w:tcPr>
          <w:p w14:paraId="2FE14C4D" w14:textId="77777777" w:rsidR="00B87F57" w:rsidRPr="0061191A" w:rsidRDefault="003D5293" w:rsidP="00AE2371">
            <w:pPr>
              <w:pStyle w:val="af9"/>
            </w:pPr>
            <w:r w:rsidRPr="0061191A">
              <w:t xml:space="preserve">Производить контроль </w:t>
            </w:r>
            <w:r w:rsidR="00B87F57" w:rsidRPr="0061191A">
              <w:t>герметичности при пневматических испытаниях</w:t>
            </w:r>
            <w:r w:rsidR="00F417CD" w:rsidRPr="0061191A">
              <w:t xml:space="preserve"> </w:t>
            </w:r>
            <w:r w:rsidR="00967D6D" w:rsidRPr="0061191A">
              <w:t>металлоконструкций</w:t>
            </w:r>
            <w:r w:rsidR="001761AC" w:rsidRPr="0061191A">
              <w:t xml:space="preserve"> различными методами</w:t>
            </w:r>
          </w:p>
        </w:tc>
      </w:tr>
      <w:tr w:rsidR="0061191A" w:rsidRPr="0061191A" w14:paraId="2FE14C51" w14:textId="77777777" w:rsidTr="008E2E24">
        <w:trPr>
          <w:trHeight w:val="23"/>
        </w:trPr>
        <w:tc>
          <w:tcPr>
            <w:tcW w:w="1284" w:type="pct"/>
            <w:vMerge/>
          </w:tcPr>
          <w:p w14:paraId="2FE14C4F" w14:textId="77777777" w:rsidR="00967D6D" w:rsidRPr="0061191A" w:rsidDel="002A1D54" w:rsidRDefault="00967D6D" w:rsidP="00AE2371">
            <w:pPr>
              <w:pStyle w:val="af9"/>
            </w:pPr>
          </w:p>
        </w:tc>
        <w:tc>
          <w:tcPr>
            <w:tcW w:w="3716" w:type="pct"/>
          </w:tcPr>
          <w:p w14:paraId="2FE14C50" w14:textId="77777777" w:rsidR="00967D6D" w:rsidRPr="0061191A" w:rsidRDefault="00A87E26" w:rsidP="00AE2371">
            <w:pPr>
              <w:pStyle w:val="af9"/>
            </w:pPr>
            <w:r w:rsidRPr="0061191A">
              <w:t>Удалять дефектные участки сварочных швов, выявленные при испытаниях</w:t>
            </w:r>
          </w:p>
        </w:tc>
      </w:tr>
      <w:tr w:rsidR="0061191A" w:rsidRPr="0061191A" w14:paraId="2FE14C54" w14:textId="77777777" w:rsidTr="008E2E24">
        <w:trPr>
          <w:trHeight w:val="23"/>
        </w:trPr>
        <w:tc>
          <w:tcPr>
            <w:tcW w:w="1284" w:type="pct"/>
            <w:vMerge/>
          </w:tcPr>
          <w:p w14:paraId="2FE14C52" w14:textId="77777777" w:rsidR="00967D6D" w:rsidRPr="0061191A" w:rsidDel="002A1D54" w:rsidRDefault="00967D6D" w:rsidP="00AE2371">
            <w:pPr>
              <w:pStyle w:val="af9"/>
            </w:pPr>
          </w:p>
        </w:tc>
        <w:tc>
          <w:tcPr>
            <w:tcW w:w="3716" w:type="pct"/>
          </w:tcPr>
          <w:p w14:paraId="2FE14C53" w14:textId="77777777" w:rsidR="00967D6D" w:rsidRPr="0061191A" w:rsidRDefault="00967D6D" w:rsidP="00AE2371">
            <w:pPr>
              <w:pStyle w:val="af9"/>
            </w:pPr>
            <w:r w:rsidRPr="0061191A">
              <w:t>Документально оформлять результаты испытаний</w:t>
            </w:r>
          </w:p>
        </w:tc>
      </w:tr>
      <w:tr w:rsidR="0061191A" w:rsidRPr="0061191A" w14:paraId="2FE14C57" w14:textId="77777777" w:rsidTr="008E2E24">
        <w:trPr>
          <w:trHeight w:val="23"/>
        </w:trPr>
        <w:tc>
          <w:tcPr>
            <w:tcW w:w="1284" w:type="pct"/>
            <w:vMerge w:val="restart"/>
          </w:tcPr>
          <w:p w14:paraId="2FE14C55" w14:textId="77777777" w:rsidR="007A4329" w:rsidRPr="0061191A" w:rsidRDefault="007A4329" w:rsidP="00AE2371">
            <w:pPr>
              <w:pStyle w:val="af9"/>
            </w:pPr>
            <w:r w:rsidRPr="0061191A" w:rsidDel="002A1D54">
              <w:t>Необходимые знания</w:t>
            </w:r>
          </w:p>
        </w:tc>
        <w:tc>
          <w:tcPr>
            <w:tcW w:w="3716" w:type="pct"/>
          </w:tcPr>
          <w:p w14:paraId="2FE14C56" w14:textId="77777777" w:rsidR="007A4329" w:rsidRPr="0061191A" w:rsidRDefault="007A4329" w:rsidP="00AE2371">
            <w:pPr>
              <w:pStyle w:val="af9"/>
              <w:rPr>
                <w:strike/>
              </w:rPr>
            </w:pPr>
            <w:r w:rsidRPr="0061191A">
              <w:t xml:space="preserve">Требования, предъявляемые к рабочему месту для производства работ по проведению испытаний </w:t>
            </w:r>
          </w:p>
        </w:tc>
      </w:tr>
      <w:tr w:rsidR="0061191A" w:rsidRPr="0061191A" w14:paraId="2FE14C5A" w14:textId="77777777" w:rsidTr="008E2E24">
        <w:trPr>
          <w:trHeight w:val="23"/>
        </w:trPr>
        <w:tc>
          <w:tcPr>
            <w:tcW w:w="1284" w:type="pct"/>
            <w:vMerge/>
          </w:tcPr>
          <w:p w14:paraId="2FE14C58" w14:textId="77777777" w:rsidR="007A4329" w:rsidRPr="0061191A" w:rsidDel="002A1D54" w:rsidRDefault="007A4329" w:rsidP="00AE2371">
            <w:pPr>
              <w:pStyle w:val="af9"/>
            </w:pPr>
          </w:p>
        </w:tc>
        <w:tc>
          <w:tcPr>
            <w:tcW w:w="3716" w:type="pct"/>
          </w:tcPr>
          <w:p w14:paraId="2FE14C59" w14:textId="77777777" w:rsidR="007A4329" w:rsidRPr="0061191A" w:rsidRDefault="007A4329" w:rsidP="00AE2371">
            <w:pPr>
              <w:pStyle w:val="af9"/>
            </w:pPr>
            <w:r w:rsidRPr="0061191A">
              <w:t>Виды, конструкция, назначение, возможности и правила использования инструментов и приспособлений для производства работ по проведению испытаний</w:t>
            </w:r>
          </w:p>
        </w:tc>
      </w:tr>
      <w:tr w:rsidR="0061191A" w:rsidRPr="0061191A" w14:paraId="2FE14C5D" w14:textId="77777777" w:rsidTr="008E2E24">
        <w:trPr>
          <w:trHeight w:val="23"/>
        </w:trPr>
        <w:tc>
          <w:tcPr>
            <w:tcW w:w="1284" w:type="pct"/>
            <w:vMerge/>
          </w:tcPr>
          <w:p w14:paraId="2FE14C5B" w14:textId="77777777" w:rsidR="00223BFC" w:rsidRPr="0061191A" w:rsidDel="002A1D54" w:rsidRDefault="00223BFC" w:rsidP="00AE2371">
            <w:pPr>
              <w:pStyle w:val="af9"/>
            </w:pPr>
          </w:p>
        </w:tc>
        <w:tc>
          <w:tcPr>
            <w:tcW w:w="3716" w:type="pct"/>
          </w:tcPr>
          <w:p w14:paraId="2FE14C5C" w14:textId="77777777" w:rsidR="00223BFC" w:rsidRPr="0061191A" w:rsidRDefault="00223BFC" w:rsidP="00223BFC">
            <w:pPr>
              <w:suppressAutoHyphens/>
              <w:jc w:val="both"/>
              <w:rPr>
                <w:bCs w:val="0"/>
              </w:rPr>
            </w:pPr>
            <w:r w:rsidRPr="0061191A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61191A" w:rsidRPr="0061191A" w14:paraId="2FE14C60" w14:textId="77777777" w:rsidTr="008E2E24">
        <w:trPr>
          <w:trHeight w:val="23"/>
        </w:trPr>
        <w:tc>
          <w:tcPr>
            <w:tcW w:w="1284" w:type="pct"/>
            <w:vMerge/>
          </w:tcPr>
          <w:p w14:paraId="2FE14C5E" w14:textId="77777777" w:rsidR="00223BFC" w:rsidRPr="0061191A" w:rsidDel="002A1D54" w:rsidRDefault="00223BFC" w:rsidP="00AE2371">
            <w:pPr>
              <w:pStyle w:val="af9"/>
            </w:pPr>
          </w:p>
        </w:tc>
        <w:tc>
          <w:tcPr>
            <w:tcW w:w="3716" w:type="pct"/>
          </w:tcPr>
          <w:p w14:paraId="2FE14C5F" w14:textId="77777777" w:rsidR="00223BFC" w:rsidRPr="0061191A" w:rsidRDefault="00223BFC" w:rsidP="00223BFC">
            <w:pPr>
              <w:suppressAutoHyphens/>
              <w:jc w:val="both"/>
              <w:rPr>
                <w:bCs w:val="0"/>
              </w:rPr>
            </w:pPr>
            <w:r w:rsidRPr="0061191A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61191A" w:rsidRPr="0061191A" w14:paraId="2FE14C63" w14:textId="77777777" w:rsidTr="008E2E24">
        <w:trPr>
          <w:trHeight w:val="23"/>
        </w:trPr>
        <w:tc>
          <w:tcPr>
            <w:tcW w:w="1284" w:type="pct"/>
            <w:vMerge/>
          </w:tcPr>
          <w:p w14:paraId="2FE14C61" w14:textId="77777777" w:rsidR="00223BFC" w:rsidRPr="0061191A" w:rsidDel="002A1D54" w:rsidRDefault="00223BFC" w:rsidP="00AE2371">
            <w:pPr>
              <w:pStyle w:val="af9"/>
            </w:pPr>
          </w:p>
        </w:tc>
        <w:tc>
          <w:tcPr>
            <w:tcW w:w="3716" w:type="pct"/>
          </w:tcPr>
          <w:p w14:paraId="2FE14C62" w14:textId="77777777" w:rsidR="00223BFC" w:rsidRPr="0061191A" w:rsidRDefault="00223BFC" w:rsidP="00223BFC">
            <w:pPr>
              <w:suppressAutoHyphens/>
              <w:jc w:val="both"/>
              <w:rPr>
                <w:bCs w:val="0"/>
              </w:rPr>
            </w:pPr>
            <w:r w:rsidRPr="0061191A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61191A" w:rsidRPr="0061191A" w14:paraId="2FE14C66" w14:textId="77777777" w:rsidTr="008E2E24">
        <w:trPr>
          <w:trHeight w:val="23"/>
        </w:trPr>
        <w:tc>
          <w:tcPr>
            <w:tcW w:w="1284" w:type="pct"/>
            <w:vMerge/>
          </w:tcPr>
          <w:p w14:paraId="2FE14C64" w14:textId="77777777" w:rsidR="00223BFC" w:rsidRPr="0061191A" w:rsidDel="002A1D54" w:rsidRDefault="00223BFC" w:rsidP="00AE2371">
            <w:pPr>
              <w:pStyle w:val="af9"/>
            </w:pPr>
          </w:p>
        </w:tc>
        <w:tc>
          <w:tcPr>
            <w:tcW w:w="3716" w:type="pct"/>
          </w:tcPr>
          <w:p w14:paraId="2FE14C65" w14:textId="77777777" w:rsidR="00223BFC" w:rsidRPr="0061191A" w:rsidRDefault="00223BFC" w:rsidP="00223BFC">
            <w:pPr>
              <w:suppressAutoHyphens/>
              <w:jc w:val="both"/>
              <w:rPr>
                <w:bCs w:val="0"/>
              </w:rPr>
            </w:pPr>
            <w:r w:rsidRPr="0061191A">
              <w:t>Текстовые редакторы (процессоры): наименования, возможности и порядок работы в них</w:t>
            </w:r>
          </w:p>
        </w:tc>
      </w:tr>
      <w:tr w:rsidR="0061191A" w:rsidRPr="0061191A" w14:paraId="2FE14C69" w14:textId="77777777" w:rsidTr="008E2E24">
        <w:trPr>
          <w:trHeight w:val="23"/>
        </w:trPr>
        <w:tc>
          <w:tcPr>
            <w:tcW w:w="1284" w:type="pct"/>
            <w:vMerge/>
          </w:tcPr>
          <w:p w14:paraId="2FE14C67" w14:textId="77777777" w:rsidR="00223BFC" w:rsidRPr="0061191A" w:rsidDel="002A1D54" w:rsidRDefault="00223BFC" w:rsidP="00AE2371">
            <w:pPr>
              <w:pStyle w:val="af9"/>
            </w:pPr>
          </w:p>
        </w:tc>
        <w:tc>
          <w:tcPr>
            <w:tcW w:w="3716" w:type="pct"/>
          </w:tcPr>
          <w:p w14:paraId="2FE14C68" w14:textId="77777777" w:rsidR="00223BFC" w:rsidRPr="0061191A" w:rsidRDefault="00223BFC" w:rsidP="00223BFC">
            <w:pPr>
              <w:suppressAutoHyphens/>
              <w:jc w:val="both"/>
              <w:rPr>
                <w:bCs w:val="0"/>
              </w:rPr>
            </w:pPr>
            <w:r w:rsidRPr="0061191A">
              <w:t>Порядок работы с персональной вычислительной техникой</w:t>
            </w:r>
          </w:p>
        </w:tc>
      </w:tr>
      <w:tr w:rsidR="0061191A" w:rsidRPr="0061191A" w14:paraId="2FE14C6C" w14:textId="77777777" w:rsidTr="008E2E24">
        <w:trPr>
          <w:trHeight w:val="23"/>
        </w:trPr>
        <w:tc>
          <w:tcPr>
            <w:tcW w:w="1284" w:type="pct"/>
            <w:vMerge/>
          </w:tcPr>
          <w:p w14:paraId="2FE14C6A" w14:textId="77777777" w:rsidR="00223BFC" w:rsidRPr="0061191A" w:rsidDel="002A1D54" w:rsidRDefault="00223BFC" w:rsidP="00AE2371">
            <w:pPr>
              <w:pStyle w:val="af9"/>
            </w:pPr>
          </w:p>
        </w:tc>
        <w:tc>
          <w:tcPr>
            <w:tcW w:w="3716" w:type="pct"/>
          </w:tcPr>
          <w:p w14:paraId="2FE14C6B" w14:textId="77777777" w:rsidR="00223BFC" w:rsidRPr="0061191A" w:rsidRDefault="00223BFC" w:rsidP="00223BFC">
            <w:pPr>
              <w:suppressAutoHyphens/>
              <w:jc w:val="both"/>
              <w:rPr>
                <w:bCs w:val="0"/>
              </w:rPr>
            </w:pPr>
            <w:r w:rsidRPr="0061191A">
              <w:t>Порядок работы с файловой системой</w:t>
            </w:r>
          </w:p>
        </w:tc>
      </w:tr>
      <w:tr w:rsidR="0061191A" w:rsidRPr="0061191A" w14:paraId="2FE14C6F" w14:textId="77777777" w:rsidTr="008E2E24">
        <w:trPr>
          <w:trHeight w:val="23"/>
        </w:trPr>
        <w:tc>
          <w:tcPr>
            <w:tcW w:w="1284" w:type="pct"/>
            <w:vMerge/>
          </w:tcPr>
          <w:p w14:paraId="2FE14C6D" w14:textId="77777777" w:rsidR="00223BFC" w:rsidRPr="0061191A" w:rsidDel="002A1D54" w:rsidRDefault="00223BFC" w:rsidP="00AE2371">
            <w:pPr>
              <w:pStyle w:val="af9"/>
            </w:pPr>
          </w:p>
        </w:tc>
        <w:tc>
          <w:tcPr>
            <w:tcW w:w="3716" w:type="pct"/>
          </w:tcPr>
          <w:p w14:paraId="2FE14C6E" w14:textId="77777777" w:rsidR="00223BFC" w:rsidRPr="0061191A" w:rsidRDefault="00223BFC" w:rsidP="00223BFC">
            <w:pPr>
              <w:suppressAutoHyphens/>
              <w:jc w:val="both"/>
              <w:rPr>
                <w:bCs w:val="0"/>
              </w:rPr>
            </w:pPr>
            <w:r w:rsidRPr="0061191A">
              <w:t>Основные форматы представления электронной графической и текстовой информации</w:t>
            </w:r>
          </w:p>
        </w:tc>
      </w:tr>
      <w:tr w:rsidR="0061191A" w:rsidRPr="0061191A" w14:paraId="2FE14C72" w14:textId="77777777" w:rsidTr="008E2E24">
        <w:trPr>
          <w:trHeight w:val="23"/>
        </w:trPr>
        <w:tc>
          <w:tcPr>
            <w:tcW w:w="1284" w:type="pct"/>
            <w:vMerge/>
          </w:tcPr>
          <w:p w14:paraId="2FE14C70" w14:textId="77777777" w:rsidR="007A4329" w:rsidRPr="0061191A" w:rsidDel="002A1D54" w:rsidRDefault="007A4329" w:rsidP="00AE2371">
            <w:pPr>
              <w:pStyle w:val="af9"/>
            </w:pPr>
          </w:p>
        </w:tc>
        <w:tc>
          <w:tcPr>
            <w:tcW w:w="3716" w:type="pct"/>
          </w:tcPr>
          <w:p w14:paraId="2FE14C71" w14:textId="77777777" w:rsidR="007A4329" w:rsidRPr="0061191A" w:rsidRDefault="007A4329" w:rsidP="00AE2371">
            <w:pPr>
              <w:pStyle w:val="af9"/>
              <w:rPr>
                <w:strike/>
              </w:rPr>
            </w:pPr>
            <w:r w:rsidRPr="0061191A">
              <w:t>Методы гидравлических испытаний</w:t>
            </w:r>
          </w:p>
        </w:tc>
      </w:tr>
      <w:tr w:rsidR="0061191A" w:rsidRPr="0061191A" w14:paraId="2FE14C75" w14:textId="77777777" w:rsidTr="008E2E24">
        <w:trPr>
          <w:trHeight w:val="23"/>
        </w:trPr>
        <w:tc>
          <w:tcPr>
            <w:tcW w:w="1284" w:type="pct"/>
            <w:vMerge/>
          </w:tcPr>
          <w:p w14:paraId="2FE14C73" w14:textId="77777777" w:rsidR="007A4329" w:rsidRPr="0061191A" w:rsidDel="002A1D54" w:rsidRDefault="007A4329" w:rsidP="00AE2371">
            <w:pPr>
              <w:pStyle w:val="af9"/>
            </w:pPr>
          </w:p>
        </w:tc>
        <w:tc>
          <w:tcPr>
            <w:tcW w:w="3716" w:type="pct"/>
          </w:tcPr>
          <w:p w14:paraId="2FE14C74" w14:textId="77777777" w:rsidR="007A4329" w:rsidRPr="0061191A" w:rsidRDefault="007A4329" w:rsidP="00AE2371">
            <w:pPr>
              <w:pStyle w:val="af9"/>
            </w:pPr>
            <w:r w:rsidRPr="0061191A">
              <w:t>Методы пневматических испытаний</w:t>
            </w:r>
          </w:p>
        </w:tc>
      </w:tr>
      <w:tr w:rsidR="0061191A" w:rsidRPr="0061191A" w14:paraId="2FE14C78" w14:textId="77777777" w:rsidTr="008E2E24">
        <w:trPr>
          <w:trHeight w:val="23"/>
        </w:trPr>
        <w:tc>
          <w:tcPr>
            <w:tcW w:w="1284" w:type="pct"/>
            <w:vMerge/>
          </w:tcPr>
          <w:p w14:paraId="2FE14C76" w14:textId="77777777" w:rsidR="00DE7071" w:rsidRPr="0061191A" w:rsidDel="002A1D54" w:rsidRDefault="00DE7071" w:rsidP="00AE2371">
            <w:pPr>
              <w:pStyle w:val="af9"/>
            </w:pPr>
          </w:p>
        </w:tc>
        <w:tc>
          <w:tcPr>
            <w:tcW w:w="3716" w:type="pct"/>
          </w:tcPr>
          <w:p w14:paraId="2FE14C77" w14:textId="77777777" w:rsidR="00DE7071" w:rsidRPr="0061191A" w:rsidRDefault="00DE7071" w:rsidP="00AE2371">
            <w:pPr>
              <w:pStyle w:val="af9"/>
            </w:pPr>
            <w:r w:rsidRPr="0061191A">
              <w:t>Основные технологические параметры установок для гидравлических испытаний</w:t>
            </w:r>
          </w:p>
        </w:tc>
      </w:tr>
      <w:tr w:rsidR="0061191A" w:rsidRPr="0061191A" w14:paraId="2FE14C7B" w14:textId="77777777" w:rsidTr="008E2E24">
        <w:trPr>
          <w:trHeight w:val="23"/>
        </w:trPr>
        <w:tc>
          <w:tcPr>
            <w:tcW w:w="1284" w:type="pct"/>
            <w:vMerge/>
          </w:tcPr>
          <w:p w14:paraId="2FE14C79" w14:textId="77777777" w:rsidR="00DE7071" w:rsidRPr="0061191A" w:rsidDel="002A1D54" w:rsidRDefault="00DE7071" w:rsidP="00AE2371">
            <w:pPr>
              <w:pStyle w:val="af9"/>
            </w:pPr>
          </w:p>
        </w:tc>
        <w:tc>
          <w:tcPr>
            <w:tcW w:w="3716" w:type="pct"/>
          </w:tcPr>
          <w:p w14:paraId="2FE14C7A" w14:textId="77777777" w:rsidR="00DE7071" w:rsidRPr="0061191A" w:rsidRDefault="00DE7071" w:rsidP="00AE2371">
            <w:pPr>
              <w:pStyle w:val="af9"/>
            </w:pPr>
            <w:r w:rsidRPr="0061191A">
              <w:t>Основные технологические параметры установок для пневматических испытаний</w:t>
            </w:r>
          </w:p>
        </w:tc>
      </w:tr>
      <w:tr w:rsidR="0061191A" w:rsidRPr="0061191A" w14:paraId="2FE14C7E" w14:textId="77777777" w:rsidTr="008E2E24">
        <w:trPr>
          <w:trHeight w:val="23"/>
        </w:trPr>
        <w:tc>
          <w:tcPr>
            <w:tcW w:w="1284" w:type="pct"/>
            <w:vMerge/>
          </w:tcPr>
          <w:p w14:paraId="2FE14C7C" w14:textId="77777777" w:rsidR="00DE7071" w:rsidRPr="0061191A" w:rsidDel="002A1D54" w:rsidRDefault="00DE7071" w:rsidP="00AE2371">
            <w:pPr>
              <w:pStyle w:val="af9"/>
            </w:pPr>
          </w:p>
        </w:tc>
        <w:tc>
          <w:tcPr>
            <w:tcW w:w="3716" w:type="pct"/>
          </w:tcPr>
          <w:p w14:paraId="2FE14C7D" w14:textId="77777777" w:rsidR="00DE7071" w:rsidRPr="0061191A" w:rsidRDefault="00DE7071" w:rsidP="00AE2371">
            <w:pPr>
              <w:pStyle w:val="af9"/>
            </w:pPr>
            <w:r w:rsidRPr="0061191A">
              <w:t>Последовательность действий при гидравлических и пневматических испытаниях</w:t>
            </w:r>
          </w:p>
        </w:tc>
      </w:tr>
      <w:tr w:rsidR="0061191A" w:rsidRPr="0061191A" w14:paraId="2FE14C81" w14:textId="77777777" w:rsidTr="008E2E24">
        <w:trPr>
          <w:trHeight w:val="23"/>
        </w:trPr>
        <w:tc>
          <w:tcPr>
            <w:tcW w:w="1284" w:type="pct"/>
            <w:vMerge/>
          </w:tcPr>
          <w:p w14:paraId="2FE14C7F" w14:textId="77777777" w:rsidR="007A4329" w:rsidRPr="0061191A" w:rsidDel="002A1D54" w:rsidRDefault="007A4329" w:rsidP="00AE2371">
            <w:pPr>
              <w:pStyle w:val="af9"/>
            </w:pPr>
          </w:p>
        </w:tc>
        <w:tc>
          <w:tcPr>
            <w:tcW w:w="3716" w:type="pct"/>
          </w:tcPr>
          <w:p w14:paraId="2FE14C80" w14:textId="77777777" w:rsidR="007A4329" w:rsidRPr="0061191A" w:rsidRDefault="007A4329" w:rsidP="00AE2371">
            <w:pPr>
              <w:pStyle w:val="af9"/>
            </w:pPr>
            <w:r w:rsidRPr="0061191A">
              <w:t>Виды заглушек, устанавливаемых на герметичный контур конструкции</w:t>
            </w:r>
          </w:p>
        </w:tc>
      </w:tr>
      <w:tr w:rsidR="0061191A" w:rsidRPr="0061191A" w14:paraId="2FE14C84" w14:textId="77777777" w:rsidTr="008E2E24">
        <w:trPr>
          <w:trHeight w:val="23"/>
        </w:trPr>
        <w:tc>
          <w:tcPr>
            <w:tcW w:w="1284" w:type="pct"/>
            <w:vMerge/>
          </w:tcPr>
          <w:p w14:paraId="2FE14C82" w14:textId="77777777" w:rsidR="007A4329" w:rsidRPr="0061191A" w:rsidDel="002A1D54" w:rsidRDefault="007A4329" w:rsidP="00AE2371">
            <w:pPr>
              <w:pStyle w:val="af9"/>
            </w:pPr>
          </w:p>
        </w:tc>
        <w:tc>
          <w:tcPr>
            <w:tcW w:w="3716" w:type="pct"/>
          </w:tcPr>
          <w:p w14:paraId="2FE14C83" w14:textId="77777777" w:rsidR="007A4329" w:rsidRPr="0061191A" w:rsidRDefault="007A4329" w:rsidP="00AE2371">
            <w:pPr>
              <w:pStyle w:val="af9"/>
            </w:pPr>
            <w:r w:rsidRPr="0061191A">
              <w:t>Методы контроля герметичности при гидравлических испытаниях</w:t>
            </w:r>
          </w:p>
        </w:tc>
      </w:tr>
      <w:tr w:rsidR="0061191A" w:rsidRPr="0061191A" w14:paraId="2FE14C87" w14:textId="77777777" w:rsidTr="008E2E24">
        <w:trPr>
          <w:trHeight w:val="23"/>
        </w:trPr>
        <w:tc>
          <w:tcPr>
            <w:tcW w:w="1284" w:type="pct"/>
            <w:vMerge/>
          </w:tcPr>
          <w:p w14:paraId="2FE14C85" w14:textId="77777777" w:rsidR="007A4329" w:rsidRPr="0061191A" w:rsidDel="002A1D54" w:rsidRDefault="007A4329" w:rsidP="00AE2371">
            <w:pPr>
              <w:pStyle w:val="af9"/>
            </w:pPr>
          </w:p>
        </w:tc>
        <w:tc>
          <w:tcPr>
            <w:tcW w:w="3716" w:type="pct"/>
          </w:tcPr>
          <w:p w14:paraId="2FE14C86" w14:textId="77777777" w:rsidR="007A4329" w:rsidRPr="0061191A" w:rsidRDefault="007A4329" w:rsidP="00AE2371">
            <w:pPr>
              <w:pStyle w:val="af9"/>
            </w:pPr>
            <w:r w:rsidRPr="0061191A">
              <w:t>Методы контроля герметичности при пневматических испытаниях</w:t>
            </w:r>
          </w:p>
        </w:tc>
      </w:tr>
      <w:tr w:rsidR="0061191A" w:rsidRPr="0061191A" w14:paraId="2FE14C8A" w14:textId="77777777" w:rsidTr="008E2E24">
        <w:trPr>
          <w:trHeight w:val="23"/>
        </w:trPr>
        <w:tc>
          <w:tcPr>
            <w:tcW w:w="1284" w:type="pct"/>
            <w:vMerge/>
          </w:tcPr>
          <w:p w14:paraId="2FE14C88" w14:textId="77777777" w:rsidR="00A87E26" w:rsidRPr="0061191A" w:rsidDel="002A1D54" w:rsidRDefault="00A87E26" w:rsidP="00AE2371">
            <w:pPr>
              <w:pStyle w:val="af9"/>
            </w:pPr>
          </w:p>
        </w:tc>
        <w:tc>
          <w:tcPr>
            <w:tcW w:w="3716" w:type="pct"/>
          </w:tcPr>
          <w:p w14:paraId="2FE14C89" w14:textId="77777777" w:rsidR="00A87E26" w:rsidRPr="0061191A" w:rsidRDefault="00A87E26" w:rsidP="00AE2371">
            <w:pPr>
              <w:pStyle w:val="af9"/>
            </w:pPr>
            <w:r w:rsidRPr="0061191A">
              <w:t>Порядок удаления дефектных участков сварочных швов</w:t>
            </w:r>
          </w:p>
        </w:tc>
      </w:tr>
      <w:tr w:rsidR="0061191A" w:rsidRPr="0061191A" w14:paraId="2FE14C8D" w14:textId="77777777" w:rsidTr="008E2E24">
        <w:trPr>
          <w:trHeight w:val="23"/>
        </w:trPr>
        <w:tc>
          <w:tcPr>
            <w:tcW w:w="1284" w:type="pct"/>
            <w:vMerge/>
          </w:tcPr>
          <w:p w14:paraId="2FE14C8B" w14:textId="77777777" w:rsidR="00A87E26" w:rsidRPr="0061191A" w:rsidDel="002A1D54" w:rsidRDefault="00A87E26" w:rsidP="00AE2371">
            <w:pPr>
              <w:pStyle w:val="af9"/>
            </w:pPr>
          </w:p>
        </w:tc>
        <w:tc>
          <w:tcPr>
            <w:tcW w:w="3716" w:type="pct"/>
          </w:tcPr>
          <w:p w14:paraId="2FE14C8C" w14:textId="77777777" w:rsidR="00A87E26" w:rsidRPr="0061191A" w:rsidRDefault="00A87E26" w:rsidP="00AE2371">
            <w:pPr>
              <w:pStyle w:val="af9"/>
            </w:pPr>
            <w:r w:rsidRPr="0061191A">
              <w:t>Инструмент, используемый для удаления дефектных участков сварочных швов</w:t>
            </w:r>
          </w:p>
        </w:tc>
      </w:tr>
      <w:tr w:rsidR="0061191A" w:rsidRPr="0061191A" w14:paraId="2FE14C90" w14:textId="77777777" w:rsidTr="008E2E24">
        <w:trPr>
          <w:trHeight w:val="23"/>
        </w:trPr>
        <w:tc>
          <w:tcPr>
            <w:tcW w:w="1284" w:type="pct"/>
            <w:vMerge/>
          </w:tcPr>
          <w:p w14:paraId="2FE14C8E" w14:textId="77777777" w:rsidR="00A87E26" w:rsidRPr="0061191A" w:rsidDel="002A1D54" w:rsidRDefault="00A87E26" w:rsidP="00AE2371">
            <w:pPr>
              <w:pStyle w:val="af9"/>
            </w:pPr>
          </w:p>
        </w:tc>
        <w:tc>
          <w:tcPr>
            <w:tcW w:w="3716" w:type="pct"/>
          </w:tcPr>
          <w:p w14:paraId="2FE14C8F" w14:textId="77777777" w:rsidR="00A87E26" w:rsidRPr="0061191A" w:rsidRDefault="00A87E26" w:rsidP="00AE2371">
            <w:pPr>
              <w:pStyle w:val="af9"/>
            </w:pPr>
            <w:r w:rsidRPr="0061191A">
              <w:t>Пенообразующие составы, используемые при контроле герметичности при пневматических испытаниях</w:t>
            </w:r>
          </w:p>
        </w:tc>
      </w:tr>
      <w:tr w:rsidR="0061191A" w:rsidRPr="0061191A" w14:paraId="2FE14C93" w14:textId="77777777" w:rsidTr="008E2E24">
        <w:trPr>
          <w:trHeight w:val="23"/>
        </w:trPr>
        <w:tc>
          <w:tcPr>
            <w:tcW w:w="1284" w:type="pct"/>
            <w:vMerge/>
          </w:tcPr>
          <w:p w14:paraId="2FE14C91" w14:textId="77777777" w:rsidR="007A4329" w:rsidRPr="0061191A" w:rsidDel="002A1D54" w:rsidRDefault="007A4329" w:rsidP="00AE2371">
            <w:pPr>
              <w:pStyle w:val="af9"/>
            </w:pPr>
          </w:p>
        </w:tc>
        <w:tc>
          <w:tcPr>
            <w:tcW w:w="3716" w:type="pct"/>
          </w:tcPr>
          <w:p w14:paraId="2FE14C92" w14:textId="77777777" w:rsidR="007A4329" w:rsidRPr="0061191A" w:rsidRDefault="00A87E26" w:rsidP="00AE2371">
            <w:pPr>
              <w:pStyle w:val="af9"/>
            </w:pPr>
            <w:r w:rsidRPr="0061191A">
              <w:t>Контрольно-измерительные приборы, используемые</w:t>
            </w:r>
            <w:r w:rsidR="007A4329" w:rsidRPr="0061191A">
              <w:t xml:space="preserve"> при гидравлических испытаниях</w:t>
            </w:r>
          </w:p>
        </w:tc>
      </w:tr>
      <w:tr w:rsidR="0061191A" w:rsidRPr="0061191A" w14:paraId="2FE14C96" w14:textId="77777777" w:rsidTr="008E2E24">
        <w:trPr>
          <w:trHeight w:val="23"/>
        </w:trPr>
        <w:tc>
          <w:tcPr>
            <w:tcW w:w="1284" w:type="pct"/>
            <w:vMerge/>
          </w:tcPr>
          <w:p w14:paraId="2FE14C94" w14:textId="77777777" w:rsidR="007A4329" w:rsidRPr="0061191A" w:rsidDel="002A1D54" w:rsidRDefault="007A4329" w:rsidP="00AE2371">
            <w:pPr>
              <w:pStyle w:val="af9"/>
            </w:pPr>
          </w:p>
        </w:tc>
        <w:tc>
          <w:tcPr>
            <w:tcW w:w="3716" w:type="pct"/>
          </w:tcPr>
          <w:p w14:paraId="2FE14C95" w14:textId="77777777" w:rsidR="007A4329" w:rsidRPr="0061191A" w:rsidRDefault="00A87E26" w:rsidP="00AE2371">
            <w:pPr>
              <w:pStyle w:val="af9"/>
            </w:pPr>
            <w:r w:rsidRPr="0061191A">
              <w:t xml:space="preserve">Контрольно-измерительные приборы, используемые при гидравлических испытаниях </w:t>
            </w:r>
            <w:r w:rsidR="007A4329" w:rsidRPr="0061191A">
              <w:t>при пневматических испытаниях</w:t>
            </w:r>
          </w:p>
        </w:tc>
      </w:tr>
      <w:tr w:rsidR="0061191A" w:rsidRPr="0061191A" w14:paraId="2FE14C99" w14:textId="77777777" w:rsidTr="008E2E24">
        <w:trPr>
          <w:trHeight w:val="23"/>
        </w:trPr>
        <w:tc>
          <w:tcPr>
            <w:tcW w:w="1284" w:type="pct"/>
            <w:vMerge/>
          </w:tcPr>
          <w:p w14:paraId="2FE14C97" w14:textId="77777777" w:rsidR="007A4329" w:rsidRPr="0061191A" w:rsidDel="002A1D54" w:rsidRDefault="007A4329" w:rsidP="00AE2371">
            <w:pPr>
              <w:pStyle w:val="af9"/>
            </w:pPr>
          </w:p>
        </w:tc>
        <w:tc>
          <w:tcPr>
            <w:tcW w:w="3716" w:type="pct"/>
          </w:tcPr>
          <w:p w14:paraId="2FE14C98" w14:textId="77777777" w:rsidR="007A4329" w:rsidRPr="0061191A" w:rsidRDefault="007A4329" w:rsidP="00AE2371">
            <w:pPr>
              <w:pStyle w:val="af9"/>
            </w:pPr>
            <w:r w:rsidRPr="0061191A">
              <w:t>Правила оформления результатов испытаний</w:t>
            </w:r>
          </w:p>
        </w:tc>
      </w:tr>
      <w:tr w:rsidR="0061191A" w:rsidRPr="0061191A" w14:paraId="2FE14C9C" w14:textId="77777777" w:rsidTr="008E2E24">
        <w:trPr>
          <w:trHeight w:val="23"/>
        </w:trPr>
        <w:tc>
          <w:tcPr>
            <w:tcW w:w="1284" w:type="pct"/>
            <w:vMerge/>
          </w:tcPr>
          <w:p w14:paraId="2FE14C9A" w14:textId="77777777" w:rsidR="00A87E26" w:rsidRPr="0061191A" w:rsidDel="002A1D54" w:rsidRDefault="00A87E26" w:rsidP="00AE2371">
            <w:pPr>
              <w:pStyle w:val="af9"/>
            </w:pPr>
          </w:p>
        </w:tc>
        <w:tc>
          <w:tcPr>
            <w:tcW w:w="3716" w:type="pct"/>
          </w:tcPr>
          <w:p w14:paraId="2FE14C9B" w14:textId="77777777" w:rsidR="00A87E26" w:rsidRPr="0061191A" w:rsidRDefault="00A87E26" w:rsidP="00AE2371">
            <w:pPr>
              <w:pStyle w:val="af9"/>
            </w:pPr>
            <w:r w:rsidRPr="0061191A">
              <w:t>Документы, заполняемые по результатам испытаний</w:t>
            </w:r>
          </w:p>
        </w:tc>
      </w:tr>
      <w:tr w:rsidR="0061191A" w:rsidRPr="0061191A" w14:paraId="2FE14C9F" w14:textId="77777777" w:rsidTr="008E2E24">
        <w:trPr>
          <w:trHeight w:val="23"/>
        </w:trPr>
        <w:tc>
          <w:tcPr>
            <w:tcW w:w="1284" w:type="pct"/>
            <w:vMerge/>
          </w:tcPr>
          <w:p w14:paraId="2FE14C9D" w14:textId="77777777" w:rsidR="005F723C" w:rsidRPr="0061191A" w:rsidDel="002A1D54" w:rsidRDefault="005F723C" w:rsidP="00AE2371">
            <w:pPr>
              <w:pStyle w:val="af9"/>
            </w:pPr>
          </w:p>
        </w:tc>
        <w:tc>
          <w:tcPr>
            <w:tcW w:w="3716" w:type="pct"/>
          </w:tcPr>
          <w:p w14:paraId="2FE14C9E" w14:textId="77777777" w:rsidR="005F723C" w:rsidRPr="0061191A" w:rsidRDefault="005F723C" w:rsidP="00AE2371">
            <w:pPr>
              <w:pStyle w:val="af9"/>
            </w:pPr>
            <w:r w:rsidRPr="0061191A">
              <w:t>Типичные дефекты конст</w:t>
            </w:r>
            <w:r w:rsidR="00A87E26" w:rsidRPr="0061191A">
              <w:t>рукций, работающих под давлением</w:t>
            </w:r>
          </w:p>
        </w:tc>
      </w:tr>
      <w:tr w:rsidR="0061191A" w:rsidRPr="0061191A" w14:paraId="2FE14CA2" w14:textId="77777777" w:rsidTr="008E2E24">
        <w:trPr>
          <w:trHeight w:val="23"/>
        </w:trPr>
        <w:tc>
          <w:tcPr>
            <w:tcW w:w="1284" w:type="pct"/>
            <w:vMerge/>
          </w:tcPr>
          <w:p w14:paraId="2FE14CA0" w14:textId="77777777" w:rsidR="007A4329" w:rsidRPr="0061191A" w:rsidDel="002A1D54" w:rsidRDefault="007A4329" w:rsidP="00AE2371">
            <w:pPr>
              <w:pStyle w:val="af9"/>
            </w:pPr>
          </w:p>
        </w:tc>
        <w:tc>
          <w:tcPr>
            <w:tcW w:w="3716" w:type="pct"/>
          </w:tcPr>
          <w:p w14:paraId="2FE14CA1" w14:textId="77777777" w:rsidR="007A4329" w:rsidRPr="0061191A" w:rsidRDefault="007A4329" w:rsidP="00AE2371">
            <w:pPr>
              <w:pStyle w:val="af9"/>
            </w:pPr>
            <w:r w:rsidRPr="0061191A">
              <w:t>Методы устранения дефектов после гидравлических и пневматических испытаний</w:t>
            </w:r>
          </w:p>
        </w:tc>
      </w:tr>
      <w:tr w:rsidR="0061191A" w:rsidRPr="0061191A" w14:paraId="2FE14CA5" w14:textId="77777777" w:rsidTr="00570255">
        <w:trPr>
          <w:trHeight w:val="23"/>
        </w:trPr>
        <w:tc>
          <w:tcPr>
            <w:tcW w:w="1284" w:type="pct"/>
            <w:vMerge/>
          </w:tcPr>
          <w:p w14:paraId="2FE14CA3" w14:textId="77777777" w:rsidR="007A4329" w:rsidRPr="0061191A" w:rsidDel="002A1D54" w:rsidRDefault="007A4329" w:rsidP="00AE2371">
            <w:pPr>
              <w:pStyle w:val="af9"/>
            </w:pPr>
          </w:p>
        </w:tc>
        <w:tc>
          <w:tcPr>
            <w:tcW w:w="3716" w:type="pct"/>
          </w:tcPr>
          <w:p w14:paraId="2FE14CA4" w14:textId="77777777" w:rsidR="007A4329" w:rsidRPr="0061191A" w:rsidRDefault="007A4329" w:rsidP="00AE2371">
            <w:pPr>
              <w:pStyle w:val="af9"/>
              <w:rPr>
                <w:szCs w:val="20"/>
              </w:rPr>
            </w:pPr>
            <w:r w:rsidRPr="0061191A">
              <w:t>Виды и правила применения средств индивидуальной и коллективной защиты при гидравлических и пневматических испытаниях</w:t>
            </w:r>
          </w:p>
        </w:tc>
      </w:tr>
      <w:tr w:rsidR="0061191A" w:rsidRPr="0061191A" w14:paraId="2FE14CA8" w14:textId="77777777" w:rsidTr="00570255">
        <w:trPr>
          <w:trHeight w:val="23"/>
        </w:trPr>
        <w:tc>
          <w:tcPr>
            <w:tcW w:w="1284" w:type="pct"/>
            <w:vMerge/>
          </w:tcPr>
          <w:p w14:paraId="2FE14CA6" w14:textId="77777777" w:rsidR="007A4329" w:rsidRPr="0061191A" w:rsidDel="002A1D54" w:rsidRDefault="007A4329" w:rsidP="00AE2371">
            <w:pPr>
              <w:pStyle w:val="af9"/>
            </w:pPr>
          </w:p>
        </w:tc>
        <w:tc>
          <w:tcPr>
            <w:tcW w:w="3716" w:type="pct"/>
          </w:tcPr>
          <w:p w14:paraId="2FE14CA7" w14:textId="77777777" w:rsidR="007A4329" w:rsidRPr="0061191A" w:rsidRDefault="007A4329" w:rsidP="00AE2371">
            <w:pPr>
              <w:pStyle w:val="af9"/>
              <w:rPr>
                <w:szCs w:val="20"/>
              </w:rPr>
            </w:pPr>
            <w:r w:rsidRPr="0061191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7A4329" w:rsidRPr="0061191A" w14:paraId="2FE14CAB" w14:textId="77777777" w:rsidTr="008E2E24">
        <w:trPr>
          <w:trHeight w:val="23"/>
        </w:trPr>
        <w:tc>
          <w:tcPr>
            <w:tcW w:w="1284" w:type="pct"/>
          </w:tcPr>
          <w:p w14:paraId="2FE14CA9" w14:textId="77777777" w:rsidR="007A4329" w:rsidRPr="0061191A" w:rsidDel="002A1D54" w:rsidRDefault="007A4329" w:rsidP="00AE2371">
            <w:pPr>
              <w:pStyle w:val="af9"/>
            </w:pPr>
            <w:r w:rsidRPr="0061191A" w:rsidDel="002A1D54">
              <w:t>Другие характеристики</w:t>
            </w:r>
          </w:p>
        </w:tc>
        <w:tc>
          <w:tcPr>
            <w:tcW w:w="3716" w:type="pct"/>
          </w:tcPr>
          <w:p w14:paraId="2FE14CAA" w14:textId="77777777" w:rsidR="007A4329" w:rsidRPr="0061191A" w:rsidRDefault="007A4329" w:rsidP="00AE2371">
            <w:pPr>
              <w:pStyle w:val="af9"/>
            </w:pPr>
            <w:r w:rsidRPr="0061191A">
              <w:rPr>
                <w:shd w:val="clear" w:color="auto" w:fill="FFFFFF"/>
              </w:rPr>
              <w:t>-</w:t>
            </w:r>
          </w:p>
        </w:tc>
      </w:tr>
    </w:tbl>
    <w:p w14:paraId="2FE14CAC" w14:textId="77777777" w:rsidR="0040269D" w:rsidRPr="0061191A" w:rsidRDefault="0040269D" w:rsidP="0040269D">
      <w:bookmarkStart w:id="9" w:name="_Toc35287629"/>
    </w:p>
    <w:p w14:paraId="2FE14CAD" w14:textId="77777777" w:rsidR="00B5259C" w:rsidRPr="0061191A" w:rsidRDefault="00B5259C" w:rsidP="0040269D">
      <w:pPr>
        <w:pStyle w:val="2"/>
      </w:pPr>
      <w:r w:rsidRPr="0061191A">
        <w:t>3.</w:t>
      </w:r>
      <w:r w:rsidR="009A5481" w:rsidRPr="0061191A">
        <w:t>4</w:t>
      </w:r>
      <w:r w:rsidRPr="0061191A">
        <w:t>. Обобщенная трудовая функция</w:t>
      </w:r>
      <w:bookmarkEnd w:id="9"/>
    </w:p>
    <w:p w14:paraId="2FE14CAE" w14:textId="77777777" w:rsidR="0040269D" w:rsidRPr="0061191A" w:rsidRDefault="0040269D" w:rsidP="0040269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084"/>
        <w:gridCol w:w="1302"/>
        <w:gridCol w:w="392"/>
        <w:gridCol w:w="2122"/>
        <w:gridCol w:w="661"/>
        <w:gridCol w:w="173"/>
        <w:gridCol w:w="486"/>
        <w:gridCol w:w="612"/>
        <w:gridCol w:w="942"/>
        <w:gridCol w:w="961"/>
      </w:tblGrid>
      <w:tr w:rsidR="0061191A" w:rsidRPr="0061191A" w14:paraId="2FE14CB5" w14:textId="77777777" w:rsidTr="004D0F6A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FE14CAF" w14:textId="77777777" w:rsidR="001D19DB" w:rsidRPr="0061191A" w:rsidRDefault="001D19DB" w:rsidP="001D19DB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4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14CB0" w14:textId="77777777" w:rsidR="001D19DB" w:rsidRPr="0061191A" w:rsidRDefault="001D19DB" w:rsidP="00B74D42">
            <w:r w:rsidRPr="0061191A">
              <w:t xml:space="preserve">Сборка особо сложных металлоконструкций </w:t>
            </w:r>
          </w:p>
        </w:tc>
        <w:tc>
          <w:tcPr>
            <w:tcW w:w="32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CB1" w14:textId="77777777" w:rsidR="001D19DB" w:rsidRPr="0061191A" w:rsidRDefault="001D19DB" w:rsidP="008E2E2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1191A">
              <w:rPr>
                <w:sz w:val="20"/>
                <w:szCs w:val="18"/>
              </w:rPr>
              <w:t>Код</w:t>
            </w:r>
          </w:p>
        </w:tc>
        <w:tc>
          <w:tcPr>
            <w:tcW w:w="3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CB2" w14:textId="77777777" w:rsidR="001D19DB" w:rsidRPr="0061191A" w:rsidRDefault="007A2388" w:rsidP="001D19DB">
            <w:pPr>
              <w:jc w:val="center"/>
              <w:rPr>
                <w:sz w:val="18"/>
                <w:szCs w:val="18"/>
                <w:lang w:val="en-US"/>
              </w:rPr>
            </w:pPr>
            <w:r w:rsidRPr="0061191A">
              <w:rPr>
                <w:lang w:val="en-US"/>
              </w:rPr>
              <w:t>D</w:t>
            </w:r>
          </w:p>
        </w:tc>
        <w:tc>
          <w:tcPr>
            <w:tcW w:w="76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CB3" w14:textId="77777777" w:rsidR="001D19DB" w:rsidRPr="0061191A" w:rsidRDefault="001D19DB" w:rsidP="008E2E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1191A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CB4" w14:textId="77777777" w:rsidR="001D19DB" w:rsidRPr="0061191A" w:rsidRDefault="001D19DB" w:rsidP="001D19DB">
            <w:pPr>
              <w:jc w:val="center"/>
              <w:rPr>
                <w:sz w:val="18"/>
                <w:szCs w:val="18"/>
              </w:rPr>
            </w:pPr>
            <w:r w:rsidRPr="0061191A">
              <w:t>4</w:t>
            </w:r>
          </w:p>
        </w:tc>
      </w:tr>
      <w:tr w:rsidR="0061191A" w:rsidRPr="0061191A" w14:paraId="2FE14CB7" w14:textId="77777777" w:rsidTr="00606E3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2FE14CB6" w14:textId="77777777" w:rsidR="001D19DB" w:rsidRPr="0061191A" w:rsidRDefault="001D19DB" w:rsidP="001D19DB">
            <w:pPr>
              <w:rPr>
                <w:sz w:val="18"/>
                <w:szCs w:val="18"/>
              </w:rPr>
            </w:pPr>
          </w:p>
        </w:tc>
      </w:tr>
      <w:tr w:rsidR="0061191A" w:rsidRPr="0061191A" w14:paraId="2FE14CBE" w14:textId="77777777" w:rsidTr="002926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FE14CB8" w14:textId="77777777" w:rsidR="001D19DB" w:rsidRPr="0061191A" w:rsidRDefault="001D19DB" w:rsidP="001D19DB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FE14CB9" w14:textId="77777777" w:rsidR="001D19DB" w:rsidRPr="0061191A" w:rsidRDefault="001D19DB" w:rsidP="001D19DB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Оригинал</w:t>
            </w:r>
          </w:p>
        </w:tc>
        <w:tc>
          <w:tcPr>
            <w:tcW w:w="1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FE14CBA" w14:textId="77777777" w:rsidR="001D19DB" w:rsidRPr="0061191A" w:rsidRDefault="001D19DB" w:rsidP="001D19DB">
            <w:pPr>
              <w:rPr>
                <w:sz w:val="18"/>
                <w:szCs w:val="18"/>
              </w:rPr>
            </w:pPr>
            <w:r w:rsidRPr="0061191A">
              <w:t>Х</w:t>
            </w:r>
          </w:p>
        </w:tc>
        <w:tc>
          <w:tcPr>
            <w:tcW w:w="144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CBB" w14:textId="77777777" w:rsidR="001D19DB" w:rsidRPr="0061191A" w:rsidRDefault="001D19DB" w:rsidP="001D19DB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3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CBC" w14:textId="77777777" w:rsidR="001D19DB" w:rsidRPr="0061191A" w:rsidRDefault="001D19DB" w:rsidP="001D19DB">
            <w:pPr>
              <w:jc w:val="center"/>
            </w:pPr>
          </w:p>
        </w:tc>
        <w:tc>
          <w:tcPr>
            <w:tcW w:w="93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CBD" w14:textId="77777777" w:rsidR="001D19DB" w:rsidRPr="0061191A" w:rsidRDefault="001D19DB" w:rsidP="001D19DB">
            <w:pPr>
              <w:jc w:val="center"/>
            </w:pPr>
          </w:p>
        </w:tc>
      </w:tr>
      <w:tr w:rsidR="001D19DB" w:rsidRPr="0061191A" w14:paraId="2FE14CC3" w14:textId="77777777" w:rsidTr="00C04DD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5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FE14CBF" w14:textId="77777777" w:rsidR="001D19DB" w:rsidRPr="0061191A" w:rsidRDefault="001D19DB" w:rsidP="001D19DB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FE14CC0" w14:textId="77777777" w:rsidR="001D19DB" w:rsidRPr="0061191A" w:rsidRDefault="001D19DB" w:rsidP="001D19DB">
            <w:pPr>
              <w:rPr>
                <w:sz w:val="18"/>
                <w:szCs w:val="18"/>
              </w:rPr>
            </w:pPr>
          </w:p>
        </w:tc>
        <w:tc>
          <w:tcPr>
            <w:tcW w:w="53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CC1" w14:textId="77777777" w:rsidR="001D19DB" w:rsidRPr="0061191A" w:rsidRDefault="001D19DB" w:rsidP="001D19DB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93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CC2" w14:textId="77777777" w:rsidR="001D19DB" w:rsidRPr="0061191A" w:rsidRDefault="001D19DB" w:rsidP="001D19DB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FE14CC4" w14:textId="77777777" w:rsidR="0040269D" w:rsidRPr="0061191A" w:rsidRDefault="0040269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9"/>
        <w:gridCol w:w="7646"/>
      </w:tblGrid>
      <w:tr w:rsidR="001D19DB" w:rsidRPr="0061191A" w14:paraId="2FE14CC8" w14:textId="77777777" w:rsidTr="0040269D">
        <w:trPr>
          <w:trHeight w:val="20"/>
        </w:trPr>
        <w:tc>
          <w:tcPr>
            <w:tcW w:w="1250" w:type="pct"/>
            <w:tcBorders>
              <w:left w:val="single" w:sz="4" w:space="0" w:color="808080"/>
            </w:tcBorders>
          </w:tcPr>
          <w:p w14:paraId="2FE14CC5" w14:textId="77777777" w:rsidR="001D19DB" w:rsidRPr="0061191A" w:rsidRDefault="001D19DB" w:rsidP="001D19DB">
            <w:r w:rsidRPr="0061191A">
              <w:t>Возможные наименования должностей, профессий</w:t>
            </w:r>
          </w:p>
        </w:tc>
        <w:tc>
          <w:tcPr>
            <w:tcW w:w="3750" w:type="pct"/>
            <w:tcBorders>
              <w:right w:val="single" w:sz="4" w:space="0" w:color="808080"/>
            </w:tcBorders>
          </w:tcPr>
          <w:p w14:paraId="2FE14CC6" w14:textId="77777777" w:rsidR="002E171D" w:rsidRPr="0061191A" w:rsidRDefault="002E171D" w:rsidP="001D19DB">
            <w:r w:rsidRPr="0061191A">
              <w:t>Слесарь-сборщик металлоконструкций 5-го разряда</w:t>
            </w:r>
          </w:p>
          <w:p w14:paraId="2FE14CC7" w14:textId="77777777" w:rsidR="001D19DB" w:rsidRPr="0061191A" w:rsidRDefault="001D19DB" w:rsidP="001D19DB">
            <w:r w:rsidRPr="0061191A">
              <w:t>Слесарь по сборке металлоконструкций 5-го разряда</w:t>
            </w:r>
          </w:p>
        </w:tc>
      </w:tr>
    </w:tbl>
    <w:p w14:paraId="2FE14CC9" w14:textId="77777777" w:rsidR="0040269D" w:rsidRPr="0061191A" w:rsidRDefault="0040269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9"/>
        <w:gridCol w:w="7646"/>
      </w:tblGrid>
      <w:tr w:rsidR="0061191A" w:rsidRPr="0061191A" w14:paraId="2FE14CCE" w14:textId="77777777" w:rsidTr="00C72638">
        <w:trPr>
          <w:trHeight w:val="20"/>
        </w:trPr>
        <w:tc>
          <w:tcPr>
            <w:tcW w:w="1250" w:type="pct"/>
            <w:tcBorders>
              <w:left w:val="single" w:sz="4" w:space="0" w:color="808080"/>
            </w:tcBorders>
          </w:tcPr>
          <w:p w14:paraId="2FE14CCA" w14:textId="77777777" w:rsidR="001D19DB" w:rsidRPr="0061191A" w:rsidRDefault="001D19DB" w:rsidP="001D19DB">
            <w:r w:rsidRPr="0061191A">
              <w:t>Требования к образованию и обучению</w:t>
            </w:r>
          </w:p>
        </w:tc>
        <w:tc>
          <w:tcPr>
            <w:tcW w:w="3750" w:type="pct"/>
            <w:tcBorders>
              <w:right w:val="single" w:sz="4" w:space="0" w:color="808080"/>
            </w:tcBorders>
          </w:tcPr>
          <w:p w14:paraId="2FE14CCB" w14:textId="77777777" w:rsidR="001D19DB" w:rsidRPr="0061191A" w:rsidRDefault="001D19DB" w:rsidP="001D19DB">
            <w:pPr>
              <w:rPr>
                <w:rFonts w:eastAsia="Calibri"/>
                <w:lang w:bidi="en-US"/>
              </w:rPr>
            </w:pPr>
            <w:r w:rsidRPr="0061191A">
              <w:rPr>
                <w:rFonts w:eastAsia="Calibri"/>
                <w:lang w:bidi="en-US"/>
              </w:rPr>
              <w:t>Профессиональное обучение –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14:paraId="2FE14CCC" w14:textId="77777777" w:rsidR="001D19DB" w:rsidRPr="0061191A" w:rsidRDefault="001D19DB" w:rsidP="001D19DB">
            <w:pPr>
              <w:rPr>
                <w:rFonts w:eastAsia="Calibri"/>
                <w:lang w:bidi="en-US"/>
              </w:rPr>
            </w:pPr>
            <w:r w:rsidRPr="0061191A">
              <w:rPr>
                <w:rFonts w:eastAsia="Calibri"/>
                <w:lang w:bidi="en-US"/>
              </w:rPr>
              <w:t>или</w:t>
            </w:r>
          </w:p>
          <w:p w14:paraId="2FE14CCD" w14:textId="77777777" w:rsidR="001D19DB" w:rsidRPr="0061191A" w:rsidRDefault="001D19DB" w:rsidP="001D19DB">
            <w:pPr>
              <w:rPr>
                <w:shd w:val="clear" w:color="auto" w:fill="FFFFFF"/>
              </w:rPr>
            </w:pPr>
            <w:r w:rsidRPr="0061191A">
              <w:rPr>
                <w:rFonts w:eastAsia="Calibri"/>
                <w:lang w:bidi="en-US"/>
              </w:rPr>
              <w:t>Среднее профессиональное образование – программы подготовки квалифицированных рабочих, служащих</w:t>
            </w:r>
          </w:p>
        </w:tc>
      </w:tr>
      <w:tr w:rsidR="0061191A" w:rsidRPr="0061191A" w14:paraId="2FE14CD2" w14:textId="77777777" w:rsidTr="00C72638">
        <w:trPr>
          <w:trHeight w:val="20"/>
        </w:trPr>
        <w:tc>
          <w:tcPr>
            <w:tcW w:w="1250" w:type="pct"/>
            <w:tcBorders>
              <w:left w:val="single" w:sz="4" w:space="0" w:color="808080"/>
            </w:tcBorders>
          </w:tcPr>
          <w:p w14:paraId="2FE14CCF" w14:textId="77777777" w:rsidR="001D19DB" w:rsidRPr="0061191A" w:rsidRDefault="001D19DB" w:rsidP="001D19DB">
            <w:r w:rsidRPr="0061191A">
              <w:lastRenderedPageBreak/>
              <w:t>Требования к опыту практической работы</w:t>
            </w:r>
          </w:p>
        </w:tc>
        <w:tc>
          <w:tcPr>
            <w:tcW w:w="3750" w:type="pct"/>
            <w:tcBorders>
              <w:right w:val="single" w:sz="4" w:space="0" w:color="808080"/>
            </w:tcBorders>
          </w:tcPr>
          <w:p w14:paraId="2FE14CD0" w14:textId="77777777" w:rsidR="001D19DB" w:rsidRPr="0061191A" w:rsidRDefault="005A7335" w:rsidP="001D19DB">
            <w:pPr>
              <w:rPr>
                <w:rFonts w:eastAsia="Calibri"/>
                <w:lang w:bidi="en-US"/>
              </w:rPr>
            </w:pPr>
            <w:r w:rsidRPr="0061191A">
              <w:rPr>
                <w:rFonts w:eastAsia="Calibri"/>
                <w:lang w:bidi="en-US"/>
              </w:rPr>
              <w:t xml:space="preserve">Не менее двух лет слесарем </w:t>
            </w:r>
            <w:r w:rsidRPr="0061191A">
              <w:rPr>
                <w:shd w:val="clear" w:color="auto" w:fill="FFFFFF"/>
              </w:rPr>
              <w:t xml:space="preserve">4-го разряда </w:t>
            </w:r>
            <w:r w:rsidR="00EB532F" w:rsidRPr="0061191A">
              <w:rPr>
                <w:shd w:val="clear" w:color="auto" w:fill="FFFFFF"/>
              </w:rPr>
              <w:t>для прошедших профессиональное обучение</w:t>
            </w:r>
          </w:p>
          <w:p w14:paraId="2FE14CD1" w14:textId="77777777" w:rsidR="001D19DB" w:rsidRPr="0061191A" w:rsidRDefault="005A7335" w:rsidP="005A7335">
            <w:r w:rsidRPr="0061191A">
              <w:rPr>
                <w:rFonts w:eastAsia="Calibri"/>
                <w:lang w:bidi="en-US"/>
              </w:rPr>
              <w:t>Не менее одного года слесарем</w:t>
            </w:r>
            <w:r w:rsidRPr="0061191A">
              <w:rPr>
                <w:shd w:val="clear" w:color="auto" w:fill="FFFFFF"/>
              </w:rPr>
              <w:t xml:space="preserve"> 4-го разряда</w:t>
            </w:r>
            <w:r w:rsidRPr="0061191A">
              <w:rPr>
                <w:rFonts w:eastAsia="Calibri"/>
                <w:lang w:bidi="en-US"/>
              </w:rPr>
              <w:t xml:space="preserve"> при наличии</w:t>
            </w:r>
            <w:r w:rsidR="001D19DB" w:rsidRPr="0061191A">
              <w:rPr>
                <w:rFonts w:eastAsia="Calibri"/>
                <w:lang w:bidi="en-US"/>
              </w:rPr>
              <w:t xml:space="preserve"> среднего</w:t>
            </w:r>
            <w:r w:rsidR="009178D2" w:rsidRPr="0061191A">
              <w:rPr>
                <w:rFonts w:eastAsia="Calibri"/>
                <w:lang w:bidi="en-US"/>
              </w:rPr>
              <w:t xml:space="preserve"> профессионального образования </w:t>
            </w:r>
          </w:p>
        </w:tc>
      </w:tr>
      <w:tr w:rsidR="0061191A" w:rsidRPr="0061191A" w14:paraId="2FE14CDB" w14:textId="77777777" w:rsidTr="00340DE7">
        <w:trPr>
          <w:trHeight w:val="20"/>
        </w:trPr>
        <w:tc>
          <w:tcPr>
            <w:tcW w:w="1250" w:type="pct"/>
            <w:tcBorders>
              <w:left w:val="single" w:sz="4" w:space="0" w:color="808080"/>
              <w:bottom w:val="single" w:sz="4" w:space="0" w:color="808080"/>
            </w:tcBorders>
          </w:tcPr>
          <w:p w14:paraId="2FE14CD3" w14:textId="77777777" w:rsidR="000C5644" w:rsidRPr="0061191A" w:rsidRDefault="000C5644" w:rsidP="000C5644">
            <w:r w:rsidRPr="0061191A">
              <w:t>Особые условия допуска к работе</w:t>
            </w:r>
          </w:p>
        </w:tc>
        <w:tc>
          <w:tcPr>
            <w:tcW w:w="3750" w:type="pct"/>
            <w:tcBorders>
              <w:right w:val="single" w:sz="4" w:space="0" w:color="808080"/>
            </w:tcBorders>
          </w:tcPr>
          <w:p w14:paraId="2FE14CD4" w14:textId="77777777" w:rsidR="000C5644" w:rsidRPr="0061191A" w:rsidRDefault="000C5644" w:rsidP="000C5644">
            <w:pPr>
              <w:suppressAutoHyphens/>
            </w:pPr>
            <w:r w:rsidRPr="0061191A">
              <w:t>Лица не моложе 18 лет</w:t>
            </w:r>
          </w:p>
          <w:p w14:paraId="2FE14CD5" w14:textId="77777777" w:rsidR="000C5644" w:rsidRPr="0061191A" w:rsidRDefault="000C5644" w:rsidP="000C5644">
            <w:r w:rsidRPr="0061191A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2FE14CD6" w14:textId="77777777" w:rsidR="000C5644" w:rsidRPr="0061191A" w:rsidRDefault="000C5644" w:rsidP="000C5644">
            <w:r w:rsidRPr="0061191A">
              <w:t>Прохождение обучения мерам пожарной безопасности</w:t>
            </w:r>
          </w:p>
          <w:p w14:paraId="2FE14CD7" w14:textId="0F5F41B7" w:rsidR="000C5644" w:rsidRPr="0061191A" w:rsidRDefault="000C5644" w:rsidP="000C5644">
            <w:r w:rsidRPr="0061191A">
              <w:t xml:space="preserve">Прохождение обучения по охране труда и проверки знания требований </w:t>
            </w:r>
            <w:r w:rsidR="009F58E0" w:rsidRPr="0061191A">
              <w:t>охраны труда</w:t>
            </w:r>
          </w:p>
          <w:p w14:paraId="2FE14CD8" w14:textId="77777777" w:rsidR="000C5644" w:rsidRPr="0061191A" w:rsidRDefault="000C5644" w:rsidP="000C5644">
            <w:r w:rsidRPr="0061191A">
              <w:t>Наличие не ниже II группы по электробезопасности</w:t>
            </w:r>
          </w:p>
          <w:p w14:paraId="2FE14CD9" w14:textId="77777777" w:rsidR="000C5644" w:rsidRPr="0061191A" w:rsidRDefault="000C5644" w:rsidP="000C5644">
            <w:pPr>
              <w:suppressAutoHyphens/>
            </w:pPr>
            <w:r w:rsidRPr="0061191A">
              <w:rPr>
                <w:shd w:val="clear" w:color="auto" w:fill="FFFFFF"/>
              </w:rPr>
              <w:t xml:space="preserve">Прохождение </w:t>
            </w:r>
            <w:r w:rsidRPr="0061191A">
              <w:t>инструктажа на рабочем месте и проверки навыков по зацепке грузов (при необходимости)</w:t>
            </w:r>
          </w:p>
          <w:p w14:paraId="2FE14CDA" w14:textId="77777777" w:rsidR="000C5644" w:rsidRPr="0061191A" w:rsidRDefault="000C5644" w:rsidP="000C5644">
            <w:pPr>
              <w:rPr>
                <w:shd w:val="clear" w:color="auto" w:fill="FFFFFF"/>
              </w:rPr>
            </w:pPr>
            <w:r w:rsidRPr="0061191A">
              <w:t>Наличие удостоверения на право самостоятельной работы с подъемными сооружениями по соответствующим видам деятельности, выданное в порядке, установленном эксплуатирующей организацией (при необходимости)</w:t>
            </w:r>
          </w:p>
        </w:tc>
      </w:tr>
      <w:tr w:rsidR="00D25548" w:rsidRPr="0061191A" w14:paraId="2FE14CDE" w14:textId="77777777" w:rsidTr="00C72638">
        <w:trPr>
          <w:trHeight w:val="20"/>
        </w:trPr>
        <w:tc>
          <w:tcPr>
            <w:tcW w:w="1250" w:type="pct"/>
            <w:tcBorders>
              <w:left w:val="single" w:sz="4" w:space="0" w:color="808080"/>
            </w:tcBorders>
          </w:tcPr>
          <w:p w14:paraId="2FE14CDC" w14:textId="77777777" w:rsidR="00D25548" w:rsidRPr="0061191A" w:rsidRDefault="00D25548" w:rsidP="00D25548">
            <w:r w:rsidRPr="0061191A">
              <w:t>Другие характеристики</w:t>
            </w:r>
          </w:p>
        </w:tc>
        <w:tc>
          <w:tcPr>
            <w:tcW w:w="3750" w:type="pct"/>
            <w:tcBorders>
              <w:right w:val="single" w:sz="4" w:space="0" w:color="808080"/>
            </w:tcBorders>
          </w:tcPr>
          <w:p w14:paraId="2FE14CDD" w14:textId="77777777" w:rsidR="00D25548" w:rsidRPr="0061191A" w:rsidRDefault="00D25548" w:rsidP="00D25548">
            <w:pPr>
              <w:contextualSpacing/>
              <w:rPr>
                <w:shd w:val="clear" w:color="auto" w:fill="FFFFFF"/>
              </w:rPr>
            </w:pPr>
            <w:r w:rsidRPr="0061191A">
              <w:rPr>
                <w:shd w:val="clear" w:color="auto" w:fill="FFFFFF"/>
              </w:rPr>
              <w:t>-</w:t>
            </w:r>
          </w:p>
        </w:tc>
      </w:tr>
    </w:tbl>
    <w:p w14:paraId="2FE14CDF" w14:textId="77777777" w:rsidR="0040269D" w:rsidRPr="0061191A" w:rsidRDefault="0040269D"/>
    <w:p w14:paraId="2FE14CE0" w14:textId="77777777" w:rsidR="0040269D" w:rsidRPr="0061191A" w:rsidRDefault="0040269D">
      <w:r w:rsidRPr="0061191A">
        <w:t>Дополнительные характеристики</w:t>
      </w:r>
    </w:p>
    <w:p w14:paraId="2FE14CE1" w14:textId="77777777" w:rsidR="0040269D" w:rsidRPr="0061191A" w:rsidRDefault="0040269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9"/>
        <w:gridCol w:w="1301"/>
        <w:gridCol w:w="6345"/>
      </w:tblGrid>
      <w:tr w:rsidR="0061191A" w:rsidRPr="0061191A" w14:paraId="2FE14CE5" w14:textId="77777777" w:rsidTr="004D0F6A">
        <w:trPr>
          <w:trHeight w:val="283"/>
        </w:trPr>
        <w:tc>
          <w:tcPr>
            <w:tcW w:w="1250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2FE14CE2" w14:textId="77777777" w:rsidR="00D25548" w:rsidRPr="0061191A" w:rsidRDefault="00D25548" w:rsidP="00D25548">
            <w:pPr>
              <w:jc w:val="center"/>
            </w:pPr>
            <w:r w:rsidRPr="0061191A">
              <w:t>Наименование документа</w:t>
            </w:r>
          </w:p>
        </w:tc>
        <w:tc>
          <w:tcPr>
            <w:tcW w:w="638" w:type="pct"/>
            <w:tcBorders>
              <w:bottom w:val="single" w:sz="4" w:space="0" w:color="808080"/>
            </w:tcBorders>
            <w:vAlign w:val="center"/>
          </w:tcPr>
          <w:p w14:paraId="2FE14CE3" w14:textId="77777777" w:rsidR="00D25548" w:rsidRPr="0061191A" w:rsidRDefault="00D25548" w:rsidP="00D25548">
            <w:pPr>
              <w:jc w:val="center"/>
            </w:pPr>
            <w:r w:rsidRPr="0061191A">
              <w:t>Код</w:t>
            </w:r>
          </w:p>
        </w:tc>
        <w:tc>
          <w:tcPr>
            <w:tcW w:w="3112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2FE14CE4" w14:textId="77777777" w:rsidR="00D25548" w:rsidRPr="0061191A" w:rsidRDefault="00D25548" w:rsidP="00D25548">
            <w:pPr>
              <w:jc w:val="center"/>
            </w:pPr>
            <w:r w:rsidRPr="0061191A">
              <w:t>Наименование базовой группы, должности (профессии) или специальности</w:t>
            </w:r>
          </w:p>
        </w:tc>
      </w:tr>
      <w:tr w:rsidR="0061191A" w:rsidRPr="0061191A" w14:paraId="2FE14CE9" w14:textId="77777777" w:rsidTr="004D0F6A">
        <w:trPr>
          <w:trHeight w:val="20"/>
        </w:trPr>
        <w:tc>
          <w:tcPr>
            <w:tcW w:w="1250" w:type="pct"/>
            <w:tcBorders>
              <w:left w:val="single" w:sz="4" w:space="0" w:color="808080"/>
              <w:right w:val="single" w:sz="4" w:space="0" w:color="808080"/>
            </w:tcBorders>
          </w:tcPr>
          <w:p w14:paraId="2FE14CE6" w14:textId="77777777" w:rsidR="00D25548" w:rsidRPr="0061191A" w:rsidRDefault="00D25548" w:rsidP="00D25548">
            <w:pPr>
              <w:rPr>
                <w:vertAlign w:val="superscript"/>
              </w:rPr>
            </w:pPr>
            <w:r w:rsidRPr="0061191A">
              <w:t>ОКЗ</w:t>
            </w:r>
          </w:p>
        </w:tc>
        <w:tc>
          <w:tcPr>
            <w:tcW w:w="638" w:type="pct"/>
            <w:tcBorders>
              <w:left w:val="single" w:sz="4" w:space="0" w:color="808080"/>
              <w:right w:val="single" w:sz="4" w:space="0" w:color="808080"/>
            </w:tcBorders>
          </w:tcPr>
          <w:p w14:paraId="2FE14CE7" w14:textId="77777777" w:rsidR="00D25548" w:rsidRPr="0061191A" w:rsidRDefault="00D25548" w:rsidP="00D25548">
            <w:r w:rsidRPr="0061191A">
              <w:t>7214</w:t>
            </w:r>
          </w:p>
        </w:tc>
        <w:tc>
          <w:tcPr>
            <w:tcW w:w="3112" w:type="pct"/>
            <w:tcBorders>
              <w:left w:val="single" w:sz="4" w:space="0" w:color="808080"/>
              <w:right w:val="single" w:sz="4" w:space="0" w:color="808080"/>
            </w:tcBorders>
          </w:tcPr>
          <w:p w14:paraId="2FE14CE8" w14:textId="77777777" w:rsidR="00D25548" w:rsidRPr="0061191A" w:rsidRDefault="00D25548" w:rsidP="00D25548">
            <w:r w:rsidRPr="0061191A">
              <w:t>Подготовители конструкционного металла и монтажники</w:t>
            </w:r>
          </w:p>
        </w:tc>
      </w:tr>
      <w:tr w:rsidR="0061191A" w:rsidRPr="0061191A" w14:paraId="2FE14CED" w14:textId="77777777" w:rsidTr="004D0F6A">
        <w:trPr>
          <w:trHeight w:val="20"/>
        </w:trPr>
        <w:tc>
          <w:tcPr>
            <w:tcW w:w="1250" w:type="pct"/>
            <w:tcBorders>
              <w:left w:val="single" w:sz="4" w:space="0" w:color="808080"/>
              <w:right w:val="single" w:sz="4" w:space="0" w:color="808080"/>
            </w:tcBorders>
          </w:tcPr>
          <w:p w14:paraId="2FE14CEA" w14:textId="77777777" w:rsidR="00D25548" w:rsidRPr="0061191A" w:rsidRDefault="00D25548" w:rsidP="00D25548">
            <w:r w:rsidRPr="0061191A">
              <w:t>ЕТКС</w:t>
            </w:r>
          </w:p>
        </w:tc>
        <w:tc>
          <w:tcPr>
            <w:tcW w:w="638" w:type="pct"/>
            <w:tcBorders>
              <w:left w:val="single" w:sz="4" w:space="0" w:color="808080"/>
              <w:right w:val="single" w:sz="4" w:space="0" w:color="808080"/>
            </w:tcBorders>
          </w:tcPr>
          <w:p w14:paraId="2FE14CEB" w14:textId="77777777" w:rsidR="00D25548" w:rsidRPr="0061191A" w:rsidRDefault="00D25548" w:rsidP="00D25548">
            <w:r w:rsidRPr="0061191A">
              <w:t>§ 142</w:t>
            </w:r>
          </w:p>
        </w:tc>
        <w:tc>
          <w:tcPr>
            <w:tcW w:w="3112" w:type="pct"/>
            <w:tcBorders>
              <w:left w:val="single" w:sz="4" w:space="0" w:color="808080"/>
              <w:right w:val="single" w:sz="4" w:space="0" w:color="808080"/>
            </w:tcBorders>
          </w:tcPr>
          <w:p w14:paraId="2FE14CEC" w14:textId="77777777" w:rsidR="00D25548" w:rsidRPr="0061191A" w:rsidRDefault="00D25548" w:rsidP="00D25548">
            <w:r w:rsidRPr="0061191A">
              <w:t>Слесарь по сборке металлоконструкций 5-го разряда</w:t>
            </w:r>
          </w:p>
        </w:tc>
      </w:tr>
      <w:tr w:rsidR="0061191A" w:rsidRPr="0061191A" w14:paraId="2FE14CF1" w14:textId="77777777" w:rsidTr="004D0F6A">
        <w:trPr>
          <w:trHeight w:val="20"/>
        </w:trPr>
        <w:tc>
          <w:tcPr>
            <w:tcW w:w="1250" w:type="pct"/>
            <w:tcBorders>
              <w:left w:val="single" w:sz="4" w:space="0" w:color="808080"/>
              <w:right w:val="single" w:sz="4" w:space="0" w:color="808080"/>
            </w:tcBorders>
          </w:tcPr>
          <w:p w14:paraId="2FE14CEE" w14:textId="77777777" w:rsidR="00D25548" w:rsidRPr="0061191A" w:rsidRDefault="00D25548" w:rsidP="00D25548">
            <w:pPr>
              <w:rPr>
                <w:bCs w:val="0"/>
              </w:rPr>
            </w:pPr>
            <w:r w:rsidRPr="0061191A">
              <w:rPr>
                <w:bCs w:val="0"/>
              </w:rPr>
              <w:t>ОКПДТР</w:t>
            </w:r>
          </w:p>
        </w:tc>
        <w:tc>
          <w:tcPr>
            <w:tcW w:w="638" w:type="pct"/>
            <w:tcBorders>
              <w:left w:val="single" w:sz="4" w:space="0" w:color="808080"/>
              <w:right w:val="single" w:sz="4" w:space="0" w:color="808080"/>
            </w:tcBorders>
          </w:tcPr>
          <w:p w14:paraId="2FE14CEF" w14:textId="77777777" w:rsidR="00D25548" w:rsidRPr="0061191A" w:rsidRDefault="00D25548" w:rsidP="00D25548">
            <w:r w:rsidRPr="0061191A">
              <w:t>18549</w:t>
            </w:r>
          </w:p>
        </w:tc>
        <w:tc>
          <w:tcPr>
            <w:tcW w:w="3112" w:type="pct"/>
            <w:tcBorders>
              <w:left w:val="single" w:sz="4" w:space="0" w:color="808080"/>
              <w:right w:val="single" w:sz="4" w:space="0" w:color="808080"/>
            </w:tcBorders>
          </w:tcPr>
          <w:p w14:paraId="2FE14CF0" w14:textId="77777777" w:rsidR="00D25548" w:rsidRPr="0061191A" w:rsidRDefault="00D25548" w:rsidP="00D25548">
            <w:r w:rsidRPr="0061191A">
              <w:t>Слесарь по сборке металлоконструкций</w:t>
            </w:r>
          </w:p>
        </w:tc>
      </w:tr>
      <w:tr w:rsidR="004D0F6A" w:rsidRPr="0061191A" w14:paraId="2FE14CF5" w14:textId="77777777" w:rsidTr="004D0F6A">
        <w:trPr>
          <w:trHeight w:val="20"/>
        </w:trPr>
        <w:tc>
          <w:tcPr>
            <w:tcW w:w="1250" w:type="pct"/>
            <w:tcBorders>
              <w:left w:val="single" w:sz="4" w:space="0" w:color="808080"/>
              <w:right w:val="single" w:sz="4" w:space="0" w:color="808080"/>
            </w:tcBorders>
          </w:tcPr>
          <w:p w14:paraId="2FE14CF2" w14:textId="77777777" w:rsidR="004D0F6A" w:rsidRPr="0061191A" w:rsidRDefault="004D0F6A" w:rsidP="004D0F6A">
            <w:pPr>
              <w:rPr>
                <w:bCs w:val="0"/>
              </w:rPr>
            </w:pPr>
            <w:r w:rsidRPr="0061191A">
              <w:rPr>
                <w:bCs w:val="0"/>
              </w:rPr>
              <w:t>ОКСО</w:t>
            </w:r>
          </w:p>
        </w:tc>
        <w:tc>
          <w:tcPr>
            <w:tcW w:w="638" w:type="pct"/>
            <w:tcBorders>
              <w:left w:val="single" w:sz="4" w:space="0" w:color="808080"/>
              <w:right w:val="single" w:sz="4" w:space="0" w:color="808080"/>
            </w:tcBorders>
          </w:tcPr>
          <w:p w14:paraId="2FE14CF3" w14:textId="77777777" w:rsidR="004D0F6A" w:rsidRPr="0061191A" w:rsidRDefault="004D0F6A" w:rsidP="004D0F6A">
            <w:r w:rsidRPr="0061191A">
              <w:t>2.15.01.30</w:t>
            </w:r>
          </w:p>
        </w:tc>
        <w:tc>
          <w:tcPr>
            <w:tcW w:w="3112" w:type="pct"/>
            <w:tcBorders>
              <w:left w:val="single" w:sz="4" w:space="0" w:color="808080"/>
              <w:right w:val="single" w:sz="4" w:space="0" w:color="808080"/>
            </w:tcBorders>
          </w:tcPr>
          <w:p w14:paraId="2FE14CF4" w14:textId="77777777" w:rsidR="004D0F6A" w:rsidRPr="0061191A" w:rsidRDefault="004D0F6A" w:rsidP="004D0F6A">
            <w:r w:rsidRPr="0061191A">
              <w:t>Слесарь</w:t>
            </w:r>
          </w:p>
        </w:tc>
      </w:tr>
    </w:tbl>
    <w:p w14:paraId="2FE14CF7" w14:textId="77777777" w:rsidR="00B5259C" w:rsidRPr="0061191A" w:rsidRDefault="00B5259C" w:rsidP="00F34A3E">
      <w:pPr>
        <w:pStyle w:val="3"/>
      </w:pPr>
      <w:r w:rsidRPr="0061191A">
        <w:t>3.</w:t>
      </w:r>
      <w:r w:rsidR="009A5481" w:rsidRPr="0061191A">
        <w:t>4</w:t>
      </w:r>
      <w:r w:rsidRPr="0061191A">
        <w:t>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978"/>
        <w:gridCol w:w="1251"/>
        <w:gridCol w:w="498"/>
        <w:gridCol w:w="1512"/>
        <w:gridCol w:w="945"/>
        <w:gridCol w:w="182"/>
        <w:gridCol w:w="920"/>
        <w:gridCol w:w="481"/>
        <w:gridCol w:w="1102"/>
        <w:gridCol w:w="804"/>
      </w:tblGrid>
      <w:tr w:rsidR="0061191A" w:rsidRPr="0061191A" w14:paraId="2FE14CFF" w14:textId="77777777" w:rsidTr="00FD06D1">
        <w:trPr>
          <w:trHeight w:val="20"/>
        </w:trPr>
        <w:tc>
          <w:tcPr>
            <w:tcW w:w="74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FE14CF9" w14:textId="77777777" w:rsidR="00B74D42" w:rsidRPr="0061191A" w:rsidRDefault="00B74D42" w:rsidP="00B74D42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07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14CFA" w14:textId="77777777" w:rsidR="00B74D42" w:rsidRPr="0061191A" w:rsidRDefault="00B74D42" w:rsidP="00B74D42">
            <w:pPr>
              <w:rPr>
                <w:sz w:val="18"/>
                <w:szCs w:val="18"/>
              </w:rPr>
            </w:pPr>
            <w:r w:rsidRPr="0061191A">
              <w:t>Сборка особо сложных металлоконструкций и узлов экспериментальных и уникальных металлоконструкций под сварку и клепку</w:t>
            </w:r>
          </w:p>
        </w:tc>
        <w:tc>
          <w:tcPr>
            <w:tcW w:w="4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CFB" w14:textId="77777777" w:rsidR="00B74D42" w:rsidRPr="0061191A" w:rsidRDefault="00B74D42" w:rsidP="00B74D4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1191A">
              <w:rPr>
                <w:sz w:val="20"/>
                <w:szCs w:val="18"/>
              </w:rPr>
              <w:t>Код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CFC" w14:textId="77777777" w:rsidR="00B74D42" w:rsidRPr="0061191A" w:rsidRDefault="007A2388" w:rsidP="00B74D42">
            <w:pPr>
              <w:rPr>
                <w:sz w:val="18"/>
                <w:szCs w:val="18"/>
              </w:rPr>
            </w:pPr>
            <w:r w:rsidRPr="0061191A">
              <w:rPr>
                <w:lang w:val="en-US"/>
              </w:rPr>
              <w:t>D</w:t>
            </w:r>
            <w:r w:rsidR="00B74D42" w:rsidRPr="0061191A">
              <w:t>/01.4</w:t>
            </w:r>
          </w:p>
        </w:tc>
        <w:tc>
          <w:tcPr>
            <w:tcW w:w="77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CFD" w14:textId="77777777" w:rsidR="00B74D42" w:rsidRPr="0061191A" w:rsidRDefault="00B74D42" w:rsidP="00B74D42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1191A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CFE" w14:textId="77777777" w:rsidR="00B74D42" w:rsidRPr="0061191A" w:rsidRDefault="00B74D42" w:rsidP="00B74D42">
            <w:pPr>
              <w:jc w:val="center"/>
              <w:rPr>
                <w:sz w:val="18"/>
                <w:szCs w:val="18"/>
              </w:rPr>
            </w:pPr>
            <w:r w:rsidRPr="0061191A">
              <w:t>4</w:t>
            </w:r>
          </w:p>
        </w:tc>
      </w:tr>
      <w:tr w:rsidR="0061191A" w:rsidRPr="0061191A" w14:paraId="2FE14D01" w14:textId="77777777" w:rsidTr="00DB5448">
        <w:trPr>
          <w:trHeight w:val="2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2FE14D00" w14:textId="77777777" w:rsidR="00DB5448" w:rsidRPr="0061191A" w:rsidRDefault="00DB5448" w:rsidP="00DB5448"/>
        </w:tc>
      </w:tr>
      <w:tr w:rsidR="0061191A" w:rsidRPr="0061191A" w14:paraId="2FE14D08" w14:textId="77777777" w:rsidTr="005F173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FE14D02" w14:textId="77777777" w:rsidR="00DB5448" w:rsidRPr="0061191A" w:rsidRDefault="00DB5448" w:rsidP="00DB5448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FE14D03" w14:textId="77777777" w:rsidR="00DB5448" w:rsidRPr="0061191A" w:rsidRDefault="00DB5448" w:rsidP="00DB5448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Оригинал</w:t>
            </w:r>
          </w:p>
        </w:tc>
        <w:tc>
          <w:tcPr>
            <w:tcW w:w="24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FE14D04" w14:textId="77777777" w:rsidR="00DB5448" w:rsidRPr="0061191A" w:rsidRDefault="00DB5448" w:rsidP="00DB5448">
            <w:pPr>
              <w:rPr>
                <w:sz w:val="18"/>
                <w:szCs w:val="18"/>
              </w:rPr>
            </w:pPr>
            <w:r w:rsidRPr="0061191A">
              <w:t>Х</w:t>
            </w:r>
          </w:p>
        </w:tc>
        <w:tc>
          <w:tcPr>
            <w:tcW w:w="129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D05" w14:textId="77777777" w:rsidR="00DB5448" w:rsidRPr="0061191A" w:rsidRDefault="00DB5448" w:rsidP="00DB5448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D06" w14:textId="77777777" w:rsidR="00DB5448" w:rsidRPr="0061191A" w:rsidRDefault="00DB5448" w:rsidP="00DB5448">
            <w:pPr>
              <w:jc w:val="center"/>
            </w:pP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D07" w14:textId="77777777" w:rsidR="00DB5448" w:rsidRPr="0061191A" w:rsidRDefault="00DB5448" w:rsidP="00DB5448">
            <w:pPr>
              <w:jc w:val="center"/>
            </w:pPr>
          </w:p>
        </w:tc>
      </w:tr>
      <w:tr w:rsidR="00DB5448" w:rsidRPr="0061191A" w14:paraId="2FE14D0D" w14:textId="77777777" w:rsidTr="005F173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2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FE14D09" w14:textId="77777777" w:rsidR="00DB5448" w:rsidRPr="0061191A" w:rsidRDefault="00DB5448" w:rsidP="00DB5448">
            <w:pPr>
              <w:rPr>
                <w:sz w:val="18"/>
                <w:szCs w:val="18"/>
              </w:rPr>
            </w:pPr>
          </w:p>
        </w:tc>
        <w:tc>
          <w:tcPr>
            <w:tcW w:w="215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FE14D0A" w14:textId="77777777" w:rsidR="00DB5448" w:rsidRPr="0061191A" w:rsidRDefault="00DB5448" w:rsidP="00DB5448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D0B" w14:textId="77777777" w:rsidR="00DB5448" w:rsidRPr="0061191A" w:rsidRDefault="00DB5448" w:rsidP="00DB5448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D0C" w14:textId="77777777" w:rsidR="00DB5448" w:rsidRPr="0061191A" w:rsidRDefault="00DB5448" w:rsidP="00DB5448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FE14D0E" w14:textId="77777777" w:rsidR="008E2E24" w:rsidRPr="0061191A" w:rsidRDefault="008E2E2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10"/>
        <w:gridCol w:w="7685"/>
      </w:tblGrid>
      <w:tr w:rsidR="0061191A" w:rsidRPr="0061191A" w14:paraId="2FE14D11" w14:textId="77777777" w:rsidTr="00FD06D1">
        <w:trPr>
          <w:trHeight w:val="20"/>
        </w:trPr>
        <w:tc>
          <w:tcPr>
            <w:tcW w:w="1231" w:type="pct"/>
            <w:vMerge w:val="restart"/>
          </w:tcPr>
          <w:p w14:paraId="2FE14D0F" w14:textId="77777777" w:rsidR="004401F3" w:rsidRPr="0061191A" w:rsidRDefault="004401F3" w:rsidP="00AE2371">
            <w:pPr>
              <w:pStyle w:val="af9"/>
            </w:pPr>
            <w:r w:rsidRPr="0061191A">
              <w:t>Трудовые действия</w:t>
            </w:r>
          </w:p>
        </w:tc>
        <w:tc>
          <w:tcPr>
            <w:tcW w:w="3769" w:type="pct"/>
          </w:tcPr>
          <w:p w14:paraId="2FE14D10" w14:textId="77777777" w:rsidR="004401F3" w:rsidRPr="0061191A" w:rsidRDefault="004401F3" w:rsidP="002A475A">
            <w:pPr>
              <w:rPr>
                <w:sz w:val="18"/>
                <w:szCs w:val="18"/>
              </w:rPr>
            </w:pPr>
            <w:r w:rsidRPr="0061191A">
              <w:t>Установление последовательности сборки особо сложных металлоконструкций и узлов экспериментальных и уникальных металлоконструкций под сварку и клепку</w:t>
            </w:r>
          </w:p>
        </w:tc>
      </w:tr>
      <w:tr w:rsidR="0061191A" w:rsidRPr="0061191A" w14:paraId="2FE14D14" w14:textId="77777777" w:rsidTr="00FD06D1">
        <w:trPr>
          <w:trHeight w:val="20"/>
        </w:trPr>
        <w:tc>
          <w:tcPr>
            <w:tcW w:w="1231" w:type="pct"/>
            <w:vMerge/>
          </w:tcPr>
          <w:p w14:paraId="2FE14D12" w14:textId="77777777" w:rsidR="00F0433A" w:rsidRPr="0061191A" w:rsidRDefault="00F0433A" w:rsidP="00AE2371">
            <w:pPr>
              <w:pStyle w:val="af9"/>
            </w:pPr>
          </w:p>
        </w:tc>
        <w:tc>
          <w:tcPr>
            <w:tcW w:w="3769" w:type="pct"/>
          </w:tcPr>
          <w:p w14:paraId="2FE14D13" w14:textId="77777777" w:rsidR="00F0433A" w:rsidRPr="0061191A" w:rsidRDefault="00F0433A" w:rsidP="00AE2371">
            <w:pPr>
              <w:pStyle w:val="af9"/>
            </w:pPr>
            <w:r w:rsidRPr="0061191A">
              <w:t>Подготовка рабочего места для сборки особо сложных металлоконструкций и узлов экспериментальных и уникальных металлоконструкций под сварку и клепку</w:t>
            </w:r>
          </w:p>
        </w:tc>
      </w:tr>
      <w:tr w:rsidR="0061191A" w:rsidRPr="0061191A" w14:paraId="2FE14D17" w14:textId="77777777" w:rsidTr="00FD06D1">
        <w:trPr>
          <w:trHeight w:val="20"/>
        </w:trPr>
        <w:tc>
          <w:tcPr>
            <w:tcW w:w="1231" w:type="pct"/>
            <w:vMerge/>
          </w:tcPr>
          <w:p w14:paraId="2FE14D15" w14:textId="77777777" w:rsidR="00F0433A" w:rsidRPr="0061191A" w:rsidRDefault="00F0433A" w:rsidP="00AE2371">
            <w:pPr>
              <w:pStyle w:val="af9"/>
            </w:pPr>
          </w:p>
        </w:tc>
        <w:tc>
          <w:tcPr>
            <w:tcW w:w="3769" w:type="pct"/>
          </w:tcPr>
          <w:p w14:paraId="2FE14D16" w14:textId="77777777" w:rsidR="00F0433A" w:rsidRPr="0061191A" w:rsidRDefault="00F0433A" w:rsidP="00AE2371">
            <w:pPr>
              <w:pStyle w:val="af9"/>
            </w:pPr>
            <w:r w:rsidRPr="0061191A">
              <w:t>Выбор инструментов и приспособлений для сборки особо сложных металлоконструкций и узлов экспериментальных и уникальных металлоконструкций под сварку и клепку</w:t>
            </w:r>
          </w:p>
        </w:tc>
      </w:tr>
      <w:tr w:rsidR="0061191A" w:rsidRPr="0061191A" w14:paraId="2FE14D1A" w14:textId="77777777" w:rsidTr="00FD06D1">
        <w:trPr>
          <w:trHeight w:val="20"/>
        </w:trPr>
        <w:tc>
          <w:tcPr>
            <w:tcW w:w="1231" w:type="pct"/>
            <w:vMerge/>
          </w:tcPr>
          <w:p w14:paraId="2FE14D18" w14:textId="77777777" w:rsidR="007C0CA5" w:rsidRPr="0061191A" w:rsidRDefault="007C0CA5" w:rsidP="00AE2371">
            <w:pPr>
              <w:pStyle w:val="af9"/>
            </w:pPr>
          </w:p>
        </w:tc>
        <w:tc>
          <w:tcPr>
            <w:tcW w:w="3769" w:type="pct"/>
          </w:tcPr>
          <w:p w14:paraId="2FE14D19" w14:textId="77777777" w:rsidR="007C0CA5" w:rsidRPr="0061191A" w:rsidRDefault="007C0CA5" w:rsidP="00AE2371">
            <w:pPr>
              <w:pStyle w:val="af9"/>
            </w:pPr>
            <w:r w:rsidRPr="0061191A">
              <w:t xml:space="preserve">Прихватка электросваркой деталей и узлов особо сложных металлоконструкций в процессе сборки </w:t>
            </w:r>
          </w:p>
        </w:tc>
      </w:tr>
      <w:tr w:rsidR="0061191A" w:rsidRPr="0061191A" w14:paraId="2FE14D1D" w14:textId="77777777" w:rsidTr="00FD06D1">
        <w:trPr>
          <w:trHeight w:val="20"/>
        </w:trPr>
        <w:tc>
          <w:tcPr>
            <w:tcW w:w="1231" w:type="pct"/>
            <w:vMerge/>
          </w:tcPr>
          <w:p w14:paraId="2FE14D1B" w14:textId="77777777" w:rsidR="004A3351" w:rsidRPr="0061191A" w:rsidRDefault="004A3351" w:rsidP="00AE2371">
            <w:pPr>
              <w:pStyle w:val="af9"/>
            </w:pPr>
          </w:p>
        </w:tc>
        <w:tc>
          <w:tcPr>
            <w:tcW w:w="3769" w:type="pct"/>
          </w:tcPr>
          <w:p w14:paraId="2FE14D1C" w14:textId="77777777" w:rsidR="004A3351" w:rsidRPr="0061191A" w:rsidRDefault="004A3351" w:rsidP="00AE2371">
            <w:pPr>
              <w:pStyle w:val="af9"/>
            </w:pPr>
            <w:r w:rsidRPr="0061191A">
              <w:t xml:space="preserve">Прихватка электросваркой деталей узлов экспериментальных и уникальных металлоконструкций в процессе сборки </w:t>
            </w:r>
          </w:p>
        </w:tc>
      </w:tr>
      <w:tr w:rsidR="0061191A" w:rsidRPr="0061191A" w14:paraId="2FE14D20" w14:textId="77777777" w:rsidTr="00FD06D1">
        <w:trPr>
          <w:trHeight w:val="20"/>
        </w:trPr>
        <w:tc>
          <w:tcPr>
            <w:tcW w:w="1231" w:type="pct"/>
            <w:vMerge/>
          </w:tcPr>
          <w:p w14:paraId="2FE14D1E" w14:textId="77777777" w:rsidR="004A3351" w:rsidRPr="0061191A" w:rsidRDefault="004A3351" w:rsidP="00AE2371">
            <w:pPr>
              <w:pStyle w:val="af9"/>
            </w:pPr>
          </w:p>
        </w:tc>
        <w:tc>
          <w:tcPr>
            <w:tcW w:w="3769" w:type="pct"/>
          </w:tcPr>
          <w:p w14:paraId="2FE14D1F" w14:textId="77777777" w:rsidR="004A3351" w:rsidRPr="0061191A" w:rsidRDefault="004A3351" w:rsidP="00AE2371">
            <w:pPr>
              <w:pStyle w:val="af9"/>
            </w:pPr>
            <w:r w:rsidRPr="0061191A">
              <w:t>Сборка узлов экспериментальных и уникальных металлоконструкций по чертежам с применением универсальных приспособлений</w:t>
            </w:r>
          </w:p>
        </w:tc>
      </w:tr>
      <w:tr w:rsidR="0061191A" w:rsidRPr="0061191A" w14:paraId="2FE14D23" w14:textId="77777777" w:rsidTr="00FD06D1">
        <w:trPr>
          <w:trHeight w:val="20"/>
        </w:trPr>
        <w:tc>
          <w:tcPr>
            <w:tcW w:w="1231" w:type="pct"/>
            <w:vMerge/>
          </w:tcPr>
          <w:p w14:paraId="2FE14D21" w14:textId="77777777" w:rsidR="004A3351" w:rsidRPr="0061191A" w:rsidRDefault="004A3351" w:rsidP="00AE2371">
            <w:pPr>
              <w:pStyle w:val="af9"/>
            </w:pPr>
          </w:p>
        </w:tc>
        <w:tc>
          <w:tcPr>
            <w:tcW w:w="3769" w:type="pct"/>
          </w:tcPr>
          <w:p w14:paraId="2FE14D22" w14:textId="77777777" w:rsidR="004A3351" w:rsidRPr="0061191A" w:rsidRDefault="004A3351" w:rsidP="00AE2371">
            <w:pPr>
              <w:pStyle w:val="af9"/>
            </w:pPr>
            <w:r w:rsidRPr="0061191A">
              <w:t>Сборка особо сложных металлоконструкций по чертежам и сборочным схемам с применением универсальных приспособлений</w:t>
            </w:r>
          </w:p>
        </w:tc>
      </w:tr>
      <w:tr w:rsidR="0061191A" w:rsidRPr="0061191A" w14:paraId="2FE14D26" w14:textId="77777777" w:rsidTr="00FD06D1">
        <w:trPr>
          <w:trHeight w:val="20"/>
        </w:trPr>
        <w:tc>
          <w:tcPr>
            <w:tcW w:w="1231" w:type="pct"/>
            <w:vMerge/>
          </w:tcPr>
          <w:p w14:paraId="2FE14D24" w14:textId="77777777" w:rsidR="004A3351" w:rsidRPr="0061191A" w:rsidRDefault="004A3351" w:rsidP="00AE2371">
            <w:pPr>
              <w:pStyle w:val="af9"/>
            </w:pPr>
          </w:p>
        </w:tc>
        <w:tc>
          <w:tcPr>
            <w:tcW w:w="3769" w:type="pct"/>
          </w:tcPr>
          <w:p w14:paraId="2FE14D25" w14:textId="77777777" w:rsidR="004A3351" w:rsidRPr="0061191A" w:rsidRDefault="004A3351" w:rsidP="00AE2371">
            <w:pPr>
              <w:pStyle w:val="af9"/>
            </w:pPr>
            <w:r w:rsidRPr="0061191A">
              <w:t>Сборка особо сложных металлоконструкций по чертежам и сборочным схемам с применением специальных приспособлений и шаблонов</w:t>
            </w:r>
          </w:p>
        </w:tc>
      </w:tr>
      <w:tr w:rsidR="0061191A" w:rsidRPr="0061191A" w14:paraId="2FE14D29" w14:textId="77777777" w:rsidTr="00FD06D1">
        <w:trPr>
          <w:trHeight w:val="20"/>
        </w:trPr>
        <w:tc>
          <w:tcPr>
            <w:tcW w:w="1231" w:type="pct"/>
            <w:vMerge/>
          </w:tcPr>
          <w:p w14:paraId="2FE14D27" w14:textId="77777777" w:rsidR="004A3351" w:rsidRPr="0061191A" w:rsidRDefault="004A3351" w:rsidP="00AE2371">
            <w:pPr>
              <w:pStyle w:val="af9"/>
            </w:pPr>
          </w:p>
        </w:tc>
        <w:tc>
          <w:tcPr>
            <w:tcW w:w="3769" w:type="pct"/>
          </w:tcPr>
          <w:p w14:paraId="2FE14D28" w14:textId="77777777" w:rsidR="004A3351" w:rsidRPr="0061191A" w:rsidRDefault="004A3351" w:rsidP="00AE2371">
            <w:pPr>
              <w:pStyle w:val="af9"/>
            </w:pPr>
            <w:r w:rsidRPr="0061191A">
              <w:t>Сборка, подъем и установка особо сложных металлоконструкций с временным распределением их элементов</w:t>
            </w:r>
          </w:p>
        </w:tc>
      </w:tr>
      <w:tr w:rsidR="0061191A" w:rsidRPr="0061191A" w14:paraId="2FE14D2C" w14:textId="77777777" w:rsidTr="00FD06D1">
        <w:trPr>
          <w:trHeight w:val="20"/>
        </w:trPr>
        <w:tc>
          <w:tcPr>
            <w:tcW w:w="1231" w:type="pct"/>
            <w:vMerge/>
          </w:tcPr>
          <w:p w14:paraId="2FE14D2A" w14:textId="77777777" w:rsidR="004A3351" w:rsidRPr="0061191A" w:rsidRDefault="004A3351" w:rsidP="00AE2371">
            <w:pPr>
              <w:pStyle w:val="af9"/>
            </w:pPr>
          </w:p>
        </w:tc>
        <w:tc>
          <w:tcPr>
            <w:tcW w:w="3769" w:type="pct"/>
          </w:tcPr>
          <w:p w14:paraId="2FE14D2B" w14:textId="77777777" w:rsidR="004A3351" w:rsidRPr="0061191A" w:rsidRDefault="004A3351" w:rsidP="00AE2371">
            <w:pPr>
              <w:pStyle w:val="af9"/>
            </w:pPr>
            <w:r w:rsidRPr="0061191A">
              <w:t>Регулировка особо сложных металлоконструкций</w:t>
            </w:r>
          </w:p>
        </w:tc>
      </w:tr>
      <w:tr w:rsidR="0061191A" w:rsidRPr="0061191A" w14:paraId="2FE14D2F" w14:textId="77777777" w:rsidTr="00FD06D1">
        <w:trPr>
          <w:trHeight w:val="20"/>
        </w:trPr>
        <w:tc>
          <w:tcPr>
            <w:tcW w:w="1231" w:type="pct"/>
            <w:vMerge/>
          </w:tcPr>
          <w:p w14:paraId="2FE14D2D" w14:textId="77777777" w:rsidR="004A3351" w:rsidRPr="0061191A" w:rsidRDefault="004A3351" w:rsidP="00AE2371">
            <w:pPr>
              <w:pStyle w:val="af9"/>
            </w:pPr>
          </w:p>
        </w:tc>
        <w:tc>
          <w:tcPr>
            <w:tcW w:w="3769" w:type="pct"/>
          </w:tcPr>
          <w:p w14:paraId="2FE14D2E" w14:textId="77777777" w:rsidR="004A3351" w:rsidRPr="0061191A" w:rsidRDefault="004A3351" w:rsidP="00AE2371">
            <w:pPr>
              <w:pStyle w:val="af9"/>
            </w:pPr>
            <w:r w:rsidRPr="0061191A">
              <w:t>Нивелирование и выверка собранных особо сложных металлоконструкций</w:t>
            </w:r>
          </w:p>
        </w:tc>
      </w:tr>
      <w:tr w:rsidR="0061191A" w:rsidRPr="0061191A" w14:paraId="2FE14D32" w14:textId="77777777" w:rsidTr="00FD06D1">
        <w:trPr>
          <w:trHeight w:val="20"/>
        </w:trPr>
        <w:tc>
          <w:tcPr>
            <w:tcW w:w="1231" w:type="pct"/>
            <w:vMerge/>
          </w:tcPr>
          <w:p w14:paraId="2FE14D30" w14:textId="77777777" w:rsidR="004A3351" w:rsidRPr="0061191A" w:rsidRDefault="004A3351" w:rsidP="00AE2371">
            <w:pPr>
              <w:pStyle w:val="af9"/>
            </w:pPr>
          </w:p>
        </w:tc>
        <w:tc>
          <w:tcPr>
            <w:tcW w:w="3769" w:type="pct"/>
          </w:tcPr>
          <w:p w14:paraId="2FE14D31" w14:textId="77777777" w:rsidR="004A3351" w:rsidRPr="0061191A" w:rsidRDefault="004A3351" w:rsidP="00AE2371">
            <w:pPr>
              <w:pStyle w:val="af9"/>
            </w:pPr>
            <w:r w:rsidRPr="0061191A">
              <w:t xml:space="preserve">Прихватка электросваркой деталей и узлов особо сложных металлоконструкций в процессе сборки </w:t>
            </w:r>
          </w:p>
        </w:tc>
      </w:tr>
      <w:tr w:rsidR="0061191A" w:rsidRPr="0061191A" w14:paraId="2FE14D35" w14:textId="77777777" w:rsidTr="00FD06D1">
        <w:trPr>
          <w:trHeight w:val="20"/>
        </w:trPr>
        <w:tc>
          <w:tcPr>
            <w:tcW w:w="1231" w:type="pct"/>
            <w:vMerge/>
          </w:tcPr>
          <w:p w14:paraId="2FE14D33" w14:textId="77777777" w:rsidR="004A3351" w:rsidRPr="0061191A" w:rsidRDefault="004A3351" w:rsidP="00AE2371">
            <w:pPr>
              <w:pStyle w:val="af9"/>
            </w:pPr>
          </w:p>
        </w:tc>
        <w:tc>
          <w:tcPr>
            <w:tcW w:w="3769" w:type="pct"/>
          </w:tcPr>
          <w:p w14:paraId="2FE14D34" w14:textId="77777777" w:rsidR="004A3351" w:rsidRPr="0061191A" w:rsidRDefault="004A3351" w:rsidP="00AE2371">
            <w:pPr>
              <w:pStyle w:val="af9"/>
            </w:pPr>
            <w:r w:rsidRPr="0061191A">
              <w:t>Сборка особо сложных металлоконструкций по чертежам и сборочным схемам с применением универсальных приспособлений</w:t>
            </w:r>
          </w:p>
        </w:tc>
      </w:tr>
      <w:tr w:rsidR="0061191A" w:rsidRPr="0061191A" w14:paraId="2FE14D38" w14:textId="77777777" w:rsidTr="00FD06D1">
        <w:trPr>
          <w:trHeight w:val="20"/>
        </w:trPr>
        <w:tc>
          <w:tcPr>
            <w:tcW w:w="1231" w:type="pct"/>
            <w:vMerge/>
          </w:tcPr>
          <w:p w14:paraId="2FE14D36" w14:textId="77777777" w:rsidR="004A3351" w:rsidRPr="0061191A" w:rsidRDefault="004A3351" w:rsidP="00AE2371">
            <w:pPr>
              <w:pStyle w:val="af9"/>
            </w:pPr>
          </w:p>
        </w:tc>
        <w:tc>
          <w:tcPr>
            <w:tcW w:w="3769" w:type="pct"/>
          </w:tcPr>
          <w:p w14:paraId="2FE14D37" w14:textId="77777777" w:rsidR="004A3351" w:rsidRPr="0061191A" w:rsidRDefault="004A3351" w:rsidP="00AE2371">
            <w:pPr>
              <w:pStyle w:val="af9"/>
            </w:pPr>
            <w:r w:rsidRPr="0061191A">
              <w:t>Сборка особо сложных металлоконструкций по чертежам и сборочным схемам с применением специальных приспособлений и шаблонов</w:t>
            </w:r>
          </w:p>
        </w:tc>
      </w:tr>
      <w:tr w:rsidR="0061191A" w:rsidRPr="0061191A" w14:paraId="2FE14D3B" w14:textId="77777777" w:rsidTr="00FD06D1">
        <w:trPr>
          <w:trHeight w:val="20"/>
        </w:trPr>
        <w:tc>
          <w:tcPr>
            <w:tcW w:w="1231" w:type="pct"/>
            <w:vMerge/>
          </w:tcPr>
          <w:p w14:paraId="2FE14D39" w14:textId="77777777" w:rsidR="004A3351" w:rsidRPr="0061191A" w:rsidRDefault="004A3351" w:rsidP="00AE2371">
            <w:pPr>
              <w:pStyle w:val="af9"/>
            </w:pPr>
          </w:p>
        </w:tc>
        <w:tc>
          <w:tcPr>
            <w:tcW w:w="3769" w:type="pct"/>
          </w:tcPr>
          <w:p w14:paraId="2FE14D3A" w14:textId="77777777" w:rsidR="004A3351" w:rsidRPr="0061191A" w:rsidRDefault="004A3351" w:rsidP="00AE2371">
            <w:pPr>
              <w:pStyle w:val="af9"/>
            </w:pPr>
            <w:r w:rsidRPr="0061191A">
              <w:t>Подгонка уплотнительных поверхностей узлов металлоконструкций</w:t>
            </w:r>
          </w:p>
        </w:tc>
      </w:tr>
      <w:tr w:rsidR="0061191A" w:rsidRPr="0061191A" w14:paraId="2FE14D41" w14:textId="77777777" w:rsidTr="00FD06D1">
        <w:trPr>
          <w:trHeight w:val="20"/>
        </w:trPr>
        <w:tc>
          <w:tcPr>
            <w:tcW w:w="1231" w:type="pct"/>
            <w:vMerge/>
          </w:tcPr>
          <w:p w14:paraId="2FE14D3F" w14:textId="77777777" w:rsidR="004A3351" w:rsidRPr="0061191A" w:rsidRDefault="004A3351" w:rsidP="00AE2371">
            <w:pPr>
              <w:pStyle w:val="af9"/>
            </w:pPr>
          </w:p>
        </w:tc>
        <w:tc>
          <w:tcPr>
            <w:tcW w:w="3769" w:type="pct"/>
          </w:tcPr>
          <w:p w14:paraId="2FE14D40" w14:textId="77777777" w:rsidR="004A3351" w:rsidRPr="0061191A" w:rsidRDefault="004A3351" w:rsidP="00AE2371">
            <w:pPr>
              <w:pStyle w:val="af9"/>
            </w:pPr>
            <w:r w:rsidRPr="0061191A">
              <w:t>Контроль геометрических параметров особо сложных металлоконструкций и узлов экспериментальных и уникальных металлоконструкций</w:t>
            </w:r>
          </w:p>
        </w:tc>
      </w:tr>
      <w:tr w:rsidR="0061191A" w:rsidRPr="0061191A" w14:paraId="2FE14D44" w14:textId="77777777" w:rsidTr="00FD06D1">
        <w:trPr>
          <w:trHeight w:val="20"/>
        </w:trPr>
        <w:tc>
          <w:tcPr>
            <w:tcW w:w="1231" w:type="pct"/>
            <w:vMerge w:val="restart"/>
          </w:tcPr>
          <w:p w14:paraId="2FE14D42" w14:textId="77777777" w:rsidR="004A3351" w:rsidRPr="0061191A" w:rsidDel="002A1D54" w:rsidRDefault="004A3351" w:rsidP="00AE2371">
            <w:pPr>
              <w:pStyle w:val="af9"/>
            </w:pPr>
            <w:r w:rsidRPr="0061191A" w:rsidDel="002A1D54">
              <w:t>Необходимые умения</w:t>
            </w:r>
          </w:p>
        </w:tc>
        <w:tc>
          <w:tcPr>
            <w:tcW w:w="3769" w:type="pct"/>
          </w:tcPr>
          <w:p w14:paraId="2FE14D43" w14:textId="77777777" w:rsidR="004A3351" w:rsidRPr="0061191A" w:rsidRDefault="004A3351" w:rsidP="00AE2371">
            <w:pPr>
              <w:pStyle w:val="af9"/>
            </w:pPr>
            <w:r w:rsidRPr="0061191A">
              <w:t>Читать и анализировать конструкторскую документацию на особо сложные металлоконструкции и узлы уникальных и экспериментальных металлоконструкций</w:t>
            </w:r>
          </w:p>
        </w:tc>
      </w:tr>
      <w:tr w:rsidR="0061191A" w:rsidRPr="0061191A" w14:paraId="2FE14D47" w14:textId="77777777" w:rsidTr="00FD06D1">
        <w:trPr>
          <w:trHeight w:val="20"/>
        </w:trPr>
        <w:tc>
          <w:tcPr>
            <w:tcW w:w="1231" w:type="pct"/>
            <w:vMerge/>
          </w:tcPr>
          <w:p w14:paraId="2FE14D45" w14:textId="77777777" w:rsidR="004A3351" w:rsidRPr="0061191A" w:rsidDel="002A1D54" w:rsidRDefault="004A3351" w:rsidP="00AE2371">
            <w:pPr>
              <w:pStyle w:val="af9"/>
            </w:pPr>
          </w:p>
        </w:tc>
        <w:tc>
          <w:tcPr>
            <w:tcW w:w="3769" w:type="pct"/>
          </w:tcPr>
          <w:p w14:paraId="2FE14D46" w14:textId="77777777" w:rsidR="004A3351" w:rsidRPr="0061191A" w:rsidRDefault="004A3351" w:rsidP="00AE2371">
            <w:pPr>
              <w:pStyle w:val="af9"/>
            </w:pPr>
            <w:r w:rsidRPr="0061191A">
              <w:t>Анализировать технологическую документацию на особо сложные металлоконструкции и узлы уникальных и экспериментальных металлоконструкций</w:t>
            </w:r>
          </w:p>
        </w:tc>
      </w:tr>
      <w:tr w:rsidR="0061191A" w:rsidRPr="0061191A" w14:paraId="2FE14D4A" w14:textId="77777777" w:rsidTr="00FD06D1">
        <w:trPr>
          <w:trHeight w:val="20"/>
        </w:trPr>
        <w:tc>
          <w:tcPr>
            <w:tcW w:w="1231" w:type="pct"/>
            <w:vMerge/>
          </w:tcPr>
          <w:p w14:paraId="2FE14D48" w14:textId="77777777" w:rsidR="004A3351" w:rsidRPr="0061191A" w:rsidDel="002A1D54" w:rsidRDefault="004A3351" w:rsidP="00AE2371">
            <w:pPr>
              <w:pStyle w:val="af9"/>
            </w:pPr>
          </w:p>
        </w:tc>
        <w:tc>
          <w:tcPr>
            <w:tcW w:w="3769" w:type="pct"/>
          </w:tcPr>
          <w:p w14:paraId="2FE14D49" w14:textId="77777777" w:rsidR="004A3351" w:rsidRPr="0061191A" w:rsidRDefault="004A3351" w:rsidP="00AE2371">
            <w:pPr>
              <w:pStyle w:val="af9"/>
            </w:pPr>
            <w:r w:rsidRPr="0061191A">
              <w:t>Подготавливать рабочее место для рационального и безопасного выполнения работ по сборке особо сложных металлоконструкций и узлов уникальных и экспериментальных металлоконструкций</w:t>
            </w:r>
          </w:p>
        </w:tc>
      </w:tr>
      <w:tr w:rsidR="0061191A" w:rsidRPr="0061191A" w14:paraId="2FE14D4D" w14:textId="77777777" w:rsidTr="00FD06D1">
        <w:trPr>
          <w:trHeight w:val="20"/>
        </w:trPr>
        <w:tc>
          <w:tcPr>
            <w:tcW w:w="1231" w:type="pct"/>
            <w:vMerge/>
          </w:tcPr>
          <w:p w14:paraId="2FE14D4B" w14:textId="77777777" w:rsidR="004A3351" w:rsidRPr="0061191A" w:rsidDel="002A1D54" w:rsidRDefault="004A3351" w:rsidP="00AE2371">
            <w:pPr>
              <w:pStyle w:val="af9"/>
            </w:pPr>
          </w:p>
        </w:tc>
        <w:tc>
          <w:tcPr>
            <w:tcW w:w="3769" w:type="pct"/>
          </w:tcPr>
          <w:p w14:paraId="2FE14D4C" w14:textId="77777777" w:rsidR="004A3351" w:rsidRPr="0061191A" w:rsidRDefault="004A3351" w:rsidP="00AE2371">
            <w:pPr>
              <w:pStyle w:val="af9"/>
            </w:pPr>
            <w:r w:rsidRPr="0061191A">
              <w:t>Выбирать инструменты для производства работ по сборке особо сложных металлоконструкций и узлов уникальных и экспериментальных металлоконструкций</w:t>
            </w:r>
          </w:p>
        </w:tc>
      </w:tr>
      <w:tr w:rsidR="0061191A" w:rsidRPr="0061191A" w14:paraId="2FE14D50" w14:textId="77777777" w:rsidTr="00FD06D1">
        <w:trPr>
          <w:trHeight w:val="20"/>
        </w:trPr>
        <w:tc>
          <w:tcPr>
            <w:tcW w:w="1231" w:type="pct"/>
            <w:vMerge/>
          </w:tcPr>
          <w:p w14:paraId="2FE14D4E" w14:textId="77777777" w:rsidR="004A3351" w:rsidRPr="0061191A" w:rsidDel="002A1D54" w:rsidRDefault="004A3351" w:rsidP="00AE2371">
            <w:pPr>
              <w:pStyle w:val="af9"/>
            </w:pPr>
          </w:p>
        </w:tc>
        <w:tc>
          <w:tcPr>
            <w:tcW w:w="3769" w:type="pct"/>
          </w:tcPr>
          <w:p w14:paraId="2FE14D4F" w14:textId="77777777" w:rsidR="004A3351" w:rsidRPr="0061191A" w:rsidRDefault="004A3351" w:rsidP="00AE2371">
            <w:pPr>
              <w:pStyle w:val="af9"/>
            </w:pPr>
            <w:r w:rsidRPr="0061191A">
              <w:t>Использовать технологическое оборудование для правки деталей и узлов</w:t>
            </w:r>
            <w:r w:rsidR="002853B5" w:rsidRPr="0061191A">
              <w:t xml:space="preserve"> особо сложных,</w:t>
            </w:r>
            <w:r w:rsidRPr="0061191A">
              <w:t xml:space="preserve"> экспериментальных и уникальных металлоконструкций</w:t>
            </w:r>
          </w:p>
        </w:tc>
      </w:tr>
      <w:tr w:rsidR="0061191A" w:rsidRPr="0061191A" w14:paraId="2FE14D53" w14:textId="77777777" w:rsidTr="00FD06D1">
        <w:trPr>
          <w:trHeight w:val="20"/>
        </w:trPr>
        <w:tc>
          <w:tcPr>
            <w:tcW w:w="1231" w:type="pct"/>
            <w:vMerge/>
          </w:tcPr>
          <w:p w14:paraId="2FE14D51" w14:textId="77777777" w:rsidR="004A3351" w:rsidRPr="0061191A" w:rsidDel="002A1D54" w:rsidRDefault="004A3351" w:rsidP="00AE2371">
            <w:pPr>
              <w:pStyle w:val="af9"/>
            </w:pPr>
          </w:p>
        </w:tc>
        <w:tc>
          <w:tcPr>
            <w:tcW w:w="3769" w:type="pct"/>
          </w:tcPr>
          <w:p w14:paraId="2FE14D52" w14:textId="77777777" w:rsidR="004A3351" w:rsidRPr="0061191A" w:rsidRDefault="004A3351" w:rsidP="00AE2371">
            <w:pPr>
              <w:pStyle w:val="af9"/>
            </w:pPr>
            <w:r w:rsidRPr="0061191A">
              <w:t>Выполнять плоскую и пространственную разметку деталей и особо сложных узлов металлоконструкций</w:t>
            </w:r>
          </w:p>
        </w:tc>
      </w:tr>
      <w:tr w:rsidR="0061191A" w:rsidRPr="0061191A" w14:paraId="2FE14D56" w14:textId="77777777" w:rsidTr="00FD06D1">
        <w:trPr>
          <w:trHeight w:val="20"/>
        </w:trPr>
        <w:tc>
          <w:tcPr>
            <w:tcW w:w="1231" w:type="pct"/>
            <w:vMerge/>
          </w:tcPr>
          <w:p w14:paraId="2FE14D54" w14:textId="77777777" w:rsidR="004A3351" w:rsidRPr="0061191A" w:rsidDel="002A1D54" w:rsidRDefault="004A3351" w:rsidP="00AE2371">
            <w:pPr>
              <w:pStyle w:val="af9"/>
            </w:pPr>
          </w:p>
        </w:tc>
        <w:tc>
          <w:tcPr>
            <w:tcW w:w="3769" w:type="pct"/>
          </w:tcPr>
          <w:p w14:paraId="2FE14D55" w14:textId="77777777" w:rsidR="004A3351" w:rsidRPr="0061191A" w:rsidRDefault="004A3351" w:rsidP="00AE2371">
            <w:pPr>
              <w:pStyle w:val="af9"/>
            </w:pPr>
            <w:r w:rsidRPr="0061191A">
              <w:t>Использовать ручной слесарный инструмент для разметки</w:t>
            </w:r>
          </w:p>
        </w:tc>
      </w:tr>
      <w:tr w:rsidR="0061191A" w:rsidRPr="0061191A" w14:paraId="2FE14D59" w14:textId="77777777" w:rsidTr="00FD06D1">
        <w:trPr>
          <w:trHeight w:val="20"/>
        </w:trPr>
        <w:tc>
          <w:tcPr>
            <w:tcW w:w="1231" w:type="pct"/>
            <w:vMerge/>
          </w:tcPr>
          <w:p w14:paraId="2FE14D57" w14:textId="77777777" w:rsidR="004A3351" w:rsidRPr="0061191A" w:rsidDel="002A1D54" w:rsidRDefault="004A3351" w:rsidP="00AE2371">
            <w:pPr>
              <w:pStyle w:val="af9"/>
            </w:pPr>
          </w:p>
        </w:tc>
        <w:tc>
          <w:tcPr>
            <w:tcW w:w="3769" w:type="pct"/>
          </w:tcPr>
          <w:p w14:paraId="2FE14D58" w14:textId="77777777" w:rsidR="004A3351" w:rsidRPr="0061191A" w:rsidRDefault="004A3351" w:rsidP="00AE2371">
            <w:pPr>
              <w:pStyle w:val="af9"/>
            </w:pPr>
            <w:r w:rsidRPr="0061191A">
              <w:t xml:space="preserve">Производить прихватку деталей узлов </w:t>
            </w:r>
            <w:r w:rsidR="002853B5" w:rsidRPr="0061191A">
              <w:t xml:space="preserve">особо сложных, </w:t>
            </w:r>
            <w:r w:rsidRPr="0061191A">
              <w:t>экспериментальных и уникальных металлоконструкций электросваркой в процессе сборки</w:t>
            </w:r>
          </w:p>
        </w:tc>
      </w:tr>
      <w:tr w:rsidR="0061191A" w:rsidRPr="0061191A" w14:paraId="2FE14D5C" w14:textId="77777777" w:rsidTr="00FD06D1">
        <w:trPr>
          <w:trHeight w:val="20"/>
        </w:trPr>
        <w:tc>
          <w:tcPr>
            <w:tcW w:w="1231" w:type="pct"/>
            <w:vMerge/>
          </w:tcPr>
          <w:p w14:paraId="2FE14D5A" w14:textId="77777777" w:rsidR="004A3351" w:rsidRPr="0061191A" w:rsidDel="002A1D54" w:rsidRDefault="004A3351" w:rsidP="00AE2371">
            <w:pPr>
              <w:pStyle w:val="af9"/>
            </w:pPr>
          </w:p>
        </w:tc>
        <w:tc>
          <w:tcPr>
            <w:tcW w:w="3769" w:type="pct"/>
          </w:tcPr>
          <w:p w14:paraId="2FE14D5B" w14:textId="77777777" w:rsidR="004A3351" w:rsidRPr="0061191A" w:rsidRDefault="004A3351" w:rsidP="00AE2371">
            <w:pPr>
              <w:pStyle w:val="af9"/>
            </w:pPr>
            <w:r w:rsidRPr="0061191A">
              <w:t>Использовать слесарно-монтажный инструмент для соединения деталей</w:t>
            </w:r>
          </w:p>
        </w:tc>
      </w:tr>
      <w:tr w:rsidR="0061191A" w:rsidRPr="0061191A" w14:paraId="2FE14D5F" w14:textId="77777777" w:rsidTr="00FD06D1">
        <w:trPr>
          <w:trHeight w:val="20"/>
        </w:trPr>
        <w:tc>
          <w:tcPr>
            <w:tcW w:w="1231" w:type="pct"/>
            <w:vMerge/>
          </w:tcPr>
          <w:p w14:paraId="2FE14D5D" w14:textId="77777777" w:rsidR="004A3351" w:rsidRPr="0061191A" w:rsidDel="002A1D54" w:rsidRDefault="004A3351" w:rsidP="00AE2371">
            <w:pPr>
              <w:pStyle w:val="af9"/>
            </w:pPr>
          </w:p>
        </w:tc>
        <w:tc>
          <w:tcPr>
            <w:tcW w:w="3769" w:type="pct"/>
          </w:tcPr>
          <w:p w14:paraId="2FE14D5E" w14:textId="77777777" w:rsidR="004A3351" w:rsidRPr="0061191A" w:rsidRDefault="004A3351" w:rsidP="00AE2371">
            <w:pPr>
              <w:pStyle w:val="af9"/>
            </w:pPr>
            <w:r w:rsidRPr="0061191A">
              <w:t>Использовать слесарно-монтажный инструмент для разборки узлов и металлоконструкций</w:t>
            </w:r>
          </w:p>
        </w:tc>
      </w:tr>
      <w:tr w:rsidR="0061191A" w:rsidRPr="0061191A" w14:paraId="2FE14D62" w14:textId="77777777" w:rsidTr="00FD06D1">
        <w:trPr>
          <w:trHeight w:val="20"/>
        </w:trPr>
        <w:tc>
          <w:tcPr>
            <w:tcW w:w="1231" w:type="pct"/>
            <w:vMerge/>
          </w:tcPr>
          <w:p w14:paraId="2FE14D60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69" w:type="pct"/>
          </w:tcPr>
          <w:p w14:paraId="2FE14D61" w14:textId="77777777" w:rsidR="002853B5" w:rsidRPr="0061191A" w:rsidRDefault="002853B5" w:rsidP="00AE2371">
            <w:pPr>
              <w:pStyle w:val="af9"/>
            </w:pPr>
            <w:r w:rsidRPr="0061191A">
              <w:t>Устанавливать оснастку для временного раскрепления монтируемых металлоконструкций</w:t>
            </w:r>
          </w:p>
        </w:tc>
      </w:tr>
      <w:tr w:rsidR="0061191A" w:rsidRPr="0061191A" w14:paraId="2FE14D65" w14:textId="77777777" w:rsidTr="00FD06D1">
        <w:trPr>
          <w:trHeight w:val="20"/>
        </w:trPr>
        <w:tc>
          <w:tcPr>
            <w:tcW w:w="1231" w:type="pct"/>
            <w:vMerge/>
          </w:tcPr>
          <w:p w14:paraId="2FE14D63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69" w:type="pct"/>
          </w:tcPr>
          <w:p w14:paraId="2FE14D64" w14:textId="77777777" w:rsidR="002853B5" w:rsidRPr="0061191A" w:rsidRDefault="002853B5" w:rsidP="00AE2371">
            <w:pPr>
              <w:pStyle w:val="af9"/>
            </w:pPr>
            <w:r w:rsidRPr="0061191A">
              <w:t>Выбирать схемы строповки элементов металлоконструкций</w:t>
            </w:r>
          </w:p>
        </w:tc>
      </w:tr>
      <w:tr w:rsidR="0061191A" w:rsidRPr="0061191A" w14:paraId="2FE14D68" w14:textId="77777777" w:rsidTr="00FD06D1">
        <w:trPr>
          <w:trHeight w:val="20"/>
        </w:trPr>
        <w:tc>
          <w:tcPr>
            <w:tcW w:w="1231" w:type="pct"/>
            <w:vMerge/>
          </w:tcPr>
          <w:p w14:paraId="2FE14D66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69" w:type="pct"/>
          </w:tcPr>
          <w:p w14:paraId="2FE14D67" w14:textId="77777777" w:rsidR="002853B5" w:rsidRPr="0061191A" w:rsidRDefault="002853B5" w:rsidP="00AE2371">
            <w:pPr>
              <w:pStyle w:val="af9"/>
            </w:pPr>
            <w:r w:rsidRPr="0061191A">
              <w:t>Выверять положение собранных особо сложных металлоконструкций</w:t>
            </w:r>
          </w:p>
        </w:tc>
      </w:tr>
      <w:tr w:rsidR="0061191A" w:rsidRPr="0061191A" w14:paraId="2FE14D6B" w14:textId="77777777" w:rsidTr="00FD06D1">
        <w:trPr>
          <w:trHeight w:val="20"/>
        </w:trPr>
        <w:tc>
          <w:tcPr>
            <w:tcW w:w="1231" w:type="pct"/>
            <w:vMerge/>
          </w:tcPr>
          <w:p w14:paraId="2FE14D69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69" w:type="pct"/>
          </w:tcPr>
          <w:p w14:paraId="2FE14D6A" w14:textId="77777777" w:rsidR="002853B5" w:rsidRPr="0061191A" w:rsidRDefault="002853B5" w:rsidP="00AE2371">
            <w:pPr>
              <w:pStyle w:val="af9"/>
            </w:pPr>
            <w:r w:rsidRPr="0061191A">
              <w:t xml:space="preserve">Использовать данные электронного сканирования для проверки взаимного расположения деталей и узлов металлоконструкций </w:t>
            </w:r>
          </w:p>
        </w:tc>
      </w:tr>
      <w:tr w:rsidR="0061191A" w:rsidRPr="0061191A" w14:paraId="2FE14D6E" w14:textId="77777777" w:rsidTr="00FD06D1">
        <w:trPr>
          <w:trHeight w:val="20"/>
        </w:trPr>
        <w:tc>
          <w:tcPr>
            <w:tcW w:w="1231" w:type="pct"/>
            <w:vMerge/>
          </w:tcPr>
          <w:p w14:paraId="2FE14D6C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69" w:type="pct"/>
          </w:tcPr>
          <w:p w14:paraId="2FE14D6D" w14:textId="77777777" w:rsidR="002853B5" w:rsidRPr="0061191A" w:rsidRDefault="002853B5" w:rsidP="00AE2371">
            <w:pPr>
              <w:pStyle w:val="af9"/>
            </w:pPr>
            <w:r w:rsidRPr="0061191A">
              <w:t>Использовать ручной и механизированный слесарный инструмент для опиливания, зачистки и притирки поверхностей</w:t>
            </w:r>
          </w:p>
        </w:tc>
      </w:tr>
      <w:tr w:rsidR="0061191A" w:rsidRPr="0061191A" w14:paraId="2FE14D71" w14:textId="77777777" w:rsidTr="00FD06D1">
        <w:trPr>
          <w:trHeight w:val="20"/>
        </w:trPr>
        <w:tc>
          <w:tcPr>
            <w:tcW w:w="1231" w:type="pct"/>
            <w:vMerge/>
          </w:tcPr>
          <w:p w14:paraId="2FE14D6F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69" w:type="pct"/>
          </w:tcPr>
          <w:p w14:paraId="2FE14D70" w14:textId="77777777" w:rsidR="002853B5" w:rsidRPr="0061191A" w:rsidRDefault="002853B5" w:rsidP="00AE2371">
            <w:pPr>
              <w:pStyle w:val="af9"/>
            </w:pPr>
            <w:r w:rsidRPr="0061191A">
              <w:t xml:space="preserve">Использовать универсальный и специальный измерительный инструмент для контроля </w:t>
            </w:r>
            <w:r w:rsidR="00716C86" w:rsidRPr="0061191A">
              <w:t xml:space="preserve">формы и размеров </w:t>
            </w:r>
            <w:r w:rsidRPr="0061191A">
              <w:t>собранной конструкции</w:t>
            </w:r>
          </w:p>
        </w:tc>
      </w:tr>
      <w:tr w:rsidR="0061191A" w:rsidRPr="0061191A" w14:paraId="2FE14D74" w14:textId="77777777" w:rsidTr="00FD06D1">
        <w:trPr>
          <w:trHeight w:val="20"/>
        </w:trPr>
        <w:tc>
          <w:tcPr>
            <w:tcW w:w="1231" w:type="pct"/>
            <w:vMerge w:val="restart"/>
          </w:tcPr>
          <w:p w14:paraId="2FE14D72" w14:textId="77777777" w:rsidR="002853B5" w:rsidRPr="0061191A" w:rsidRDefault="002853B5" w:rsidP="00AE2371">
            <w:pPr>
              <w:pStyle w:val="af9"/>
            </w:pPr>
            <w:r w:rsidRPr="0061191A" w:rsidDel="002A1D54">
              <w:t>Необходимые знания</w:t>
            </w:r>
          </w:p>
        </w:tc>
        <w:tc>
          <w:tcPr>
            <w:tcW w:w="3769" w:type="pct"/>
          </w:tcPr>
          <w:p w14:paraId="2FE14D73" w14:textId="77777777" w:rsidR="002853B5" w:rsidRPr="0061191A" w:rsidRDefault="002853B5" w:rsidP="00AE2371">
            <w:pPr>
              <w:pStyle w:val="af9"/>
              <w:rPr>
                <w:strike/>
              </w:rPr>
            </w:pPr>
            <w:r w:rsidRPr="0061191A">
              <w:t>Требования, предъявляемые к рабочему месту для производства работ по сборке особо сложных металлоконструкций и узлов уникальных и экспериментальных металлоконструкций</w:t>
            </w:r>
          </w:p>
        </w:tc>
      </w:tr>
      <w:tr w:rsidR="0061191A" w:rsidRPr="0061191A" w14:paraId="2FE14D77" w14:textId="77777777" w:rsidTr="00FD06D1">
        <w:trPr>
          <w:trHeight w:val="20"/>
        </w:trPr>
        <w:tc>
          <w:tcPr>
            <w:tcW w:w="1231" w:type="pct"/>
            <w:vMerge/>
          </w:tcPr>
          <w:p w14:paraId="2FE14D75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69" w:type="pct"/>
          </w:tcPr>
          <w:p w14:paraId="2FE14D76" w14:textId="77777777" w:rsidR="002853B5" w:rsidRPr="0061191A" w:rsidRDefault="002853B5" w:rsidP="00AE2371">
            <w:pPr>
              <w:pStyle w:val="af9"/>
            </w:pPr>
            <w:r w:rsidRPr="0061191A">
              <w:t>Виды, конструкция, назначение, возможности и правила использования инструментов и приспособлений для производства работ по сборке особо сложных металлоконструкций и узлов уникальных и экспериментальных металлоконструкций</w:t>
            </w:r>
          </w:p>
        </w:tc>
      </w:tr>
      <w:tr w:rsidR="0061191A" w:rsidRPr="0061191A" w14:paraId="2FE14D7A" w14:textId="77777777" w:rsidTr="00FD06D1">
        <w:trPr>
          <w:trHeight w:val="20"/>
        </w:trPr>
        <w:tc>
          <w:tcPr>
            <w:tcW w:w="1231" w:type="pct"/>
            <w:vMerge/>
          </w:tcPr>
          <w:p w14:paraId="2FE14D78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69" w:type="pct"/>
          </w:tcPr>
          <w:p w14:paraId="2FE14D79" w14:textId="77777777" w:rsidR="002853B5" w:rsidRPr="0061191A" w:rsidRDefault="002853B5" w:rsidP="00AE2371">
            <w:pPr>
              <w:pStyle w:val="af9"/>
              <w:rPr>
                <w:strike/>
              </w:rPr>
            </w:pPr>
            <w:r w:rsidRPr="0061191A">
              <w:t>Правила оформления эскизов и сборочных схем</w:t>
            </w:r>
          </w:p>
        </w:tc>
      </w:tr>
      <w:tr w:rsidR="0061191A" w:rsidRPr="0061191A" w14:paraId="2FE14D7D" w14:textId="77777777" w:rsidTr="00FD06D1">
        <w:trPr>
          <w:trHeight w:val="20"/>
        </w:trPr>
        <w:tc>
          <w:tcPr>
            <w:tcW w:w="1231" w:type="pct"/>
            <w:vMerge/>
          </w:tcPr>
          <w:p w14:paraId="2FE14D7B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69" w:type="pct"/>
          </w:tcPr>
          <w:p w14:paraId="2FE14D7C" w14:textId="77777777" w:rsidR="002853B5" w:rsidRPr="0061191A" w:rsidRDefault="002853B5" w:rsidP="00AE2371">
            <w:pPr>
              <w:pStyle w:val="af9"/>
            </w:pPr>
            <w:r w:rsidRPr="0061191A">
              <w:t>Система допусков и посадок в объеме выполняемой работы</w:t>
            </w:r>
          </w:p>
        </w:tc>
      </w:tr>
      <w:tr w:rsidR="0061191A" w:rsidRPr="0061191A" w14:paraId="2FE14D80" w14:textId="77777777" w:rsidTr="00FD06D1">
        <w:trPr>
          <w:trHeight w:val="20"/>
        </w:trPr>
        <w:tc>
          <w:tcPr>
            <w:tcW w:w="1231" w:type="pct"/>
            <w:vMerge/>
          </w:tcPr>
          <w:p w14:paraId="2FE14D7E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69" w:type="pct"/>
          </w:tcPr>
          <w:p w14:paraId="2FE14D7F" w14:textId="77777777" w:rsidR="002853B5" w:rsidRPr="0061191A" w:rsidRDefault="002853B5" w:rsidP="00AE2371">
            <w:pPr>
              <w:pStyle w:val="af9"/>
            </w:pPr>
            <w:r w:rsidRPr="0061191A">
              <w:t>Способы правки деталей и узлов металлоконструкций</w:t>
            </w:r>
          </w:p>
        </w:tc>
      </w:tr>
      <w:tr w:rsidR="0061191A" w:rsidRPr="0061191A" w14:paraId="2FE14D83" w14:textId="77777777" w:rsidTr="00FD06D1">
        <w:trPr>
          <w:trHeight w:val="20"/>
        </w:trPr>
        <w:tc>
          <w:tcPr>
            <w:tcW w:w="1231" w:type="pct"/>
            <w:vMerge/>
          </w:tcPr>
          <w:p w14:paraId="2FE14D81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69" w:type="pct"/>
          </w:tcPr>
          <w:p w14:paraId="2FE14D82" w14:textId="77777777" w:rsidR="002853B5" w:rsidRPr="0061191A" w:rsidRDefault="002853B5" w:rsidP="00AE2371">
            <w:pPr>
              <w:pStyle w:val="af9"/>
            </w:pPr>
            <w:r w:rsidRPr="0061191A">
              <w:t>Наименование и назначение приспособлений для правки деталей</w:t>
            </w:r>
          </w:p>
        </w:tc>
      </w:tr>
      <w:tr w:rsidR="0061191A" w:rsidRPr="0061191A" w14:paraId="2FE14D86" w14:textId="77777777" w:rsidTr="00FD06D1">
        <w:trPr>
          <w:trHeight w:val="20"/>
        </w:trPr>
        <w:tc>
          <w:tcPr>
            <w:tcW w:w="1231" w:type="pct"/>
            <w:vMerge/>
          </w:tcPr>
          <w:p w14:paraId="2FE14D84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69" w:type="pct"/>
          </w:tcPr>
          <w:p w14:paraId="2FE14D85" w14:textId="77777777" w:rsidR="002853B5" w:rsidRPr="0061191A" w:rsidRDefault="002853B5" w:rsidP="00AE2371">
            <w:pPr>
              <w:pStyle w:val="af9"/>
            </w:pPr>
            <w:r w:rsidRPr="0061191A">
              <w:t>Способы плоской и пространственной разметки деталей и узлов</w:t>
            </w:r>
          </w:p>
        </w:tc>
      </w:tr>
      <w:tr w:rsidR="0061191A" w:rsidRPr="0061191A" w14:paraId="2FE14D89" w14:textId="77777777" w:rsidTr="00FD06D1">
        <w:trPr>
          <w:trHeight w:val="20"/>
        </w:trPr>
        <w:tc>
          <w:tcPr>
            <w:tcW w:w="1231" w:type="pct"/>
            <w:vMerge/>
          </w:tcPr>
          <w:p w14:paraId="2FE14D87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69" w:type="pct"/>
          </w:tcPr>
          <w:p w14:paraId="2FE14D88" w14:textId="77777777" w:rsidR="002853B5" w:rsidRPr="0061191A" w:rsidRDefault="002853B5" w:rsidP="00AE2371">
            <w:pPr>
              <w:pStyle w:val="af9"/>
              <w:rPr>
                <w:shd w:val="clear" w:color="auto" w:fill="FFFFFF"/>
              </w:rPr>
            </w:pPr>
            <w:r w:rsidRPr="0061191A">
              <w:t>Наименование и назначение слесарно-монтажного инструмента</w:t>
            </w:r>
          </w:p>
        </w:tc>
      </w:tr>
      <w:tr w:rsidR="0061191A" w:rsidRPr="0061191A" w14:paraId="2FE14D8C" w14:textId="77777777" w:rsidTr="00FD06D1">
        <w:trPr>
          <w:trHeight w:val="20"/>
        </w:trPr>
        <w:tc>
          <w:tcPr>
            <w:tcW w:w="1231" w:type="pct"/>
            <w:vMerge/>
          </w:tcPr>
          <w:p w14:paraId="2FE14D8A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69" w:type="pct"/>
          </w:tcPr>
          <w:p w14:paraId="2FE14D8B" w14:textId="77777777" w:rsidR="002853B5" w:rsidRPr="0061191A" w:rsidRDefault="002853B5" w:rsidP="00AE2371">
            <w:pPr>
              <w:pStyle w:val="af9"/>
            </w:pPr>
            <w:r w:rsidRPr="0061191A">
              <w:t>Правила использования слесарно-монтажного инструмента</w:t>
            </w:r>
          </w:p>
        </w:tc>
      </w:tr>
      <w:tr w:rsidR="0061191A" w:rsidRPr="0061191A" w14:paraId="2FE14D8F" w14:textId="77777777" w:rsidTr="00FD06D1">
        <w:trPr>
          <w:trHeight w:val="20"/>
        </w:trPr>
        <w:tc>
          <w:tcPr>
            <w:tcW w:w="1231" w:type="pct"/>
            <w:vMerge/>
          </w:tcPr>
          <w:p w14:paraId="2FE14D8D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69" w:type="pct"/>
          </w:tcPr>
          <w:p w14:paraId="2FE14D8E" w14:textId="77777777" w:rsidR="002853B5" w:rsidRPr="0061191A" w:rsidRDefault="002853B5" w:rsidP="00AE2371">
            <w:pPr>
              <w:pStyle w:val="af9"/>
            </w:pPr>
            <w:r w:rsidRPr="0061191A">
              <w:t>Устройство и правила наладки ручного механизированного инструмента</w:t>
            </w:r>
          </w:p>
        </w:tc>
      </w:tr>
      <w:tr w:rsidR="0061191A" w:rsidRPr="0061191A" w14:paraId="2FE14D92" w14:textId="77777777" w:rsidTr="00FD06D1">
        <w:trPr>
          <w:trHeight w:val="20"/>
        </w:trPr>
        <w:tc>
          <w:tcPr>
            <w:tcW w:w="1231" w:type="pct"/>
            <w:vMerge/>
          </w:tcPr>
          <w:p w14:paraId="2FE14D90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69" w:type="pct"/>
          </w:tcPr>
          <w:p w14:paraId="2FE14D91" w14:textId="77777777" w:rsidR="002853B5" w:rsidRPr="0061191A" w:rsidRDefault="002853B5" w:rsidP="00AE2371">
            <w:pPr>
              <w:pStyle w:val="af9"/>
            </w:pPr>
            <w:r w:rsidRPr="0061191A">
              <w:t>Последовательность сборки узлов металлоконструкций</w:t>
            </w:r>
          </w:p>
        </w:tc>
      </w:tr>
      <w:tr w:rsidR="0061191A" w:rsidRPr="0061191A" w14:paraId="2FE14D95" w14:textId="77777777" w:rsidTr="00FD06D1">
        <w:trPr>
          <w:trHeight w:val="20"/>
        </w:trPr>
        <w:tc>
          <w:tcPr>
            <w:tcW w:w="1231" w:type="pct"/>
            <w:vMerge/>
          </w:tcPr>
          <w:p w14:paraId="2FE14D93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69" w:type="pct"/>
          </w:tcPr>
          <w:p w14:paraId="2FE14D94" w14:textId="77777777" w:rsidR="002853B5" w:rsidRPr="0061191A" w:rsidRDefault="002853B5" w:rsidP="00AE2371">
            <w:pPr>
              <w:pStyle w:val="af9"/>
            </w:pPr>
            <w:r w:rsidRPr="0061191A">
              <w:t>Технологические методы и приемы сборки</w:t>
            </w:r>
          </w:p>
        </w:tc>
      </w:tr>
      <w:tr w:rsidR="0061191A" w:rsidRPr="0061191A" w14:paraId="2FE14D98" w14:textId="77777777" w:rsidTr="00FD06D1">
        <w:trPr>
          <w:trHeight w:val="20"/>
        </w:trPr>
        <w:tc>
          <w:tcPr>
            <w:tcW w:w="1231" w:type="pct"/>
            <w:vMerge/>
          </w:tcPr>
          <w:p w14:paraId="2FE14D96" w14:textId="77777777" w:rsidR="00716C86" w:rsidRPr="0061191A" w:rsidDel="002A1D54" w:rsidRDefault="00716C86" w:rsidP="00AE2371">
            <w:pPr>
              <w:pStyle w:val="af9"/>
            </w:pPr>
          </w:p>
        </w:tc>
        <w:tc>
          <w:tcPr>
            <w:tcW w:w="3769" w:type="pct"/>
          </w:tcPr>
          <w:p w14:paraId="2FE14D97" w14:textId="77777777" w:rsidR="00716C86" w:rsidRPr="0061191A" w:rsidRDefault="00716C86" w:rsidP="00AE2371">
            <w:pPr>
              <w:pStyle w:val="af9"/>
            </w:pPr>
            <w:r w:rsidRPr="0061191A">
              <w:t>Виды, конструкция и назначение оснастки для временного раскрепления монтируемых металлоконструкций</w:t>
            </w:r>
          </w:p>
        </w:tc>
      </w:tr>
      <w:tr w:rsidR="0061191A" w:rsidRPr="0061191A" w14:paraId="2FE14D9B" w14:textId="77777777" w:rsidTr="00FD06D1">
        <w:trPr>
          <w:trHeight w:val="20"/>
        </w:trPr>
        <w:tc>
          <w:tcPr>
            <w:tcW w:w="1231" w:type="pct"/>
            <w:vMerge/>
          </w:tcPr>
          <w:p w14:paraId="2FE14D99" w14:textId="77777777" w:rsidR="00716C86" w:rsidRPr="0061191A" w:rsidDel="002A1D54" w:rsidRDefault="00716C86" w:rsidP="00AE2371">
            <w:pPr>
              <w:pStyle w:val="af9"/>
            </w:pPr>
          </w:p>
        </w:tc>
        <w:tc>
          <w:tcPr>
            <w:tcW w:w="3769" w:type="pct"/>
          </w:tcPr>
          <w:p w14:paraId="2FE14D9A" w14:textId="77777777" w:rsidR="00716C86" w:rsidRPr="0061191A" w:rsidRDefault="00716C86" w:rsidP="00AE2371">
            <w:pPr>
              <w:pStyle w:val="af9"/>
            </w:pPr>
            <w:r w:rsidRPr="0061191A">
              <w:t xml:space="preserve">Правила выполнения </w:t>
            </w:r>
            <w:proofErr w:type="spellStart"/>
            <w:r w:rsidRPr="0061191A">
              <w:t>электроприхваток</w:t>
            </w:r>
            <w:proofErr w:type="spellEnd"/>
          </w:p>
        </w:tc>
      </w:tr>
      <w:tr w:rsidR="0061191A" w:rsidRPr="0061191A" w14:paraId="2FE14D9E" w14:textId="77777777" w:rsidTr="00FD06D1">
        <w:trPr>
          <w:trHeight w:val="20"/>
        </w:trPr>
        <w:tc>
          <w:tcPr>
            <w:tcW w:w="1231" w:type="pct"/>
            <w:vMerge/>
          </w:tcPr>
          <w:p w14:paraId="2FE14D9C" w14:textId="77777777" w:rsidR="00716C86" w:rsidRPr="0061191A" w:rsidDel="002A1D54" w:rsidRDefault="00716C86" w:rsidP="00AE2371">
            <w:pPr>
              <w:pStyle w:val="af9"/>
            </w:pPr>
          </w:p>
        </w:tc>
        <w:tc>
          <w:tcPr>
            <w:tcW w:w="3769" w:type="pct"/>
          </w:tcPr>
          <w:p w14:paraId="2FE14D9D" w14:textId="77777777" w:rsidR="00716C86" w:rsidRPr="0061191A" w:rsidRDefault="00716C86" w:rsidP="00AE2371">
            <w:pPr>
              <w:pStyle w:val="af9"/>
            </w:pPr>
            <w:r w:rsidRPr="0061191A">
              <w:t>Виды, характеристики и назначение оборудования для проведения сварочных работ</w:t>
            </w:r>
          </w:p>
        </w:tc>
      </w:tr>
      <w:tr w:rsidR="0061191A" w:rsidRPr="0061191A" w14:paraId="2FE14DA1" w14:textId="77777777" w:rsidTr="00FD06D1">
        <w:trPr>
          <w:trHeight w:val="20"/>
        </w:trPr>
        <w:tc>
          <w:tcPr>
            <w:tcW w:w="1231" w:type="pct"/>
            <w:vMerge/>
          </w:tcPr>
          <w:p w14:paraId="2FE14D9F" w14:textId="77777777" w:rsidR="00716C86" w:rsidRPr="0061191A" w:rsidDel="002A1D54" w:rsidRDefault="00716C86" w:rsidP="00AE2371">
            <w:pPr>
              <w:pStyle w:val="af9"/>
            </w:pPr>
          </w:p>
        </w:tc>
        <w:tc>
          <w:tcPr>
            <w:tcW w:w="3769" w:type="pct"/>
          </w:tcPr>
          <w:p w14:paraId="2FE14DA0" w14:textId="77777777" w:rsidR="00716C86" w:rsidRPr="0061191A" w:rsidRDefault="00716C86" w:rsidP="00AE2371">
            <w:pPr>
              <w:pStyle w:val="af9"/>
            </w:pPr>
            <w:r w:rsidRPr="0061191A">
              <w:t>Способы выверки положения узлов металлоконструкции</w:t>
            </w:r>
          </w:p>
        </w:tc>
      </w:tr>
      <w:tr w:rsidR="0061191A" w:rsidRPr="0061191A" w14:paraId="2FE14DA4" w14:textId="77777777" w:rsidTr="00FD06D1">
        <w:trPr>
          <w:trHeight w:val="20"/>
        </w:trPr>
        <w:tc>
          <w:tcPr>
            <w:tcW w:w="1231" w:type="pct"/>
            <w:vMerge/>
          </w:tcPr>
          <w:p w14:paraId="2FE14DA2" w14:textId="77777777" w:rsidR="00716C86" w:rsidRPr="0061191A" w:rsidDel="002A1D54" w:rsidRDefault="00716C86" w:rsidP="00AE2371">
            <w:pPr>
              <w:pStyle w:val="af9"/>
            </w:pPr>
          </w:p>
        </w:tc>
        <w:tc>
          <w:tcPr>
            <w:tcW w:w="3769" w:type="pct"/>
          </w:tcPr>
          <w:p w14:paraId="2FE14DA3" w14:textId="77777777" w:rsidR="00716C86" w:rsidRPr="0061191A" w:rsidRDefault="00716C86" w:rsidP="00AE2371">
            <w:pPr>
              <w:pStyle w:val="af9"/>
              <w:rPr>
                <w:shd w:val="clear" w:color="auto" w:fill="FFFFFF"/>
              </w:rPr>
            </w:pPr>
            <w:r w:rsidRPr="0061191A">
              <w:t>Наименование и назначение инструмента для выверки положения узлов металлоконструкции</w:t>
            </w:r>
          </w:p>
        </w:tc>
      </w:tr>
      <w:tr w:rsidR="0061191A" w:rsidRPr="0061191A" w14:paraId="2FE14DA7" w14:textId="77777777" w:rsidTr="00FD06D1">
        <w:trPr>
          <w:trHeight w:val="20"/>
        </w:trPr>
        <w:tc>
          <w:tcPr>
            <w:tcW w:w="1231" w:type="pct"/>
            <w:vMerge/>
          </w:tcPr>
          <w:p w14:paraId="2FE14DA5" w14:textId="77777777" w:rsidR="00716C86" w:rsidRPr="0061191A" w:rsidDel="002A1D54" w:rsidRDefault="00716C86" w:rsidP="00AE2371">
            <w:pPr>
              <w:pStyle w:val="af9"/>
            </w:pPr>
          </w:p>
        </w:tc>
        <w:tc>
          <w:tcPr>
            <w:tcW w:w="3769" w:type="pct"/>
          </w:tcPr>
          <w:p w14:paraId="2FE14DA6" w14:textId="77777777" w:rsidR="00716C86" w:rsidRPr="0061191A" w:rsidRDefault="00716C86" w:rsidP="00AE2371">
            <w:pPr>
              <w:pStyle w:val="af9"/>
              <w:rPr>
                <w:shd w:val="clear" w:color="auto" w:fill="FFFFFF"/>
              </w:rPr>
            </w:pPr>
            <w:r w:rsidRPr="0061191A">
              <w:t>Наименование и назначение контрольно-измерительного инструмента</w:t>
            </w:r>
          </w:p>
        </w:tc>
      </w:tr>
      <w:tr w:rsidR="0061191A" w:rsidRPr="0061191A" w14:paraId="2FE14DAA" w14:textId="77777777" w:rsidTr="00FD06D1">
        <w:trPr>
          <w:trHeight w:val="20"/>
        </w:trPr>
        <w:tc>
          <w:tcPr>
            <w:tcW w:w="1231" w:type="pct"/>
            <w:vMerge/>
          </w:tcPr>
          <w:p w14:paraId="2FE14DA8" w14:textId="77777777" w:rsidR="00716C86" w:rsidRPr="0061191A" w:rsidDel="002A1D54" w:rsidRDefault="00716C86" w:rsidP="00AE2371">
            <w:pPr>
              <w:pStyle w:val="af9"/>
            </w:pPr>
          </w:p>
        </w:tc>
        <w:tc>
          <w:tcPr>
            <w:tcW w:w="3769" w:type="pct"/>
          </w:tcPr>
          <w:p w14:paraId="2FE14DA9" w14:textId="77777777" w:rsidR="00716C86" w:rsidRPr="0061191A" w:rsidRDefault="00716C86" w:rsidP="00AE2371">
            <w:pPr>
              <w:pStyle w:val="af9"/>
              <w:rPr>
                <w:shd w:val="clear" w:color="auto" w:fill="FFFFFF"/>
              </w:rPr>
            </w:pPr>
            <w:r w:rsidRPr="0061191A">
              <w:t>Правила использования контрольно-измерительного инструмента</w:t>
            </w:r>
          </w:p>
        </w:tc>
      </w:tr>
      <w:tr w:rsidR="0061191A" w:rsidRPr="0061191A" w14:paraId="2FE14DAD" w14:textId="77777777" w:rsidTr="00FD06D1">
        <w:trPr>
          <w:trHeight w:val="20"/>
        </w:trPr>
        <w:tc>
          <w:tcPr>
            <w:tcW w:w="1231" w:type="pct"/>
            <w:vMerge/>
          </w:tcPr>
          <w:p w14:paraId="2FE14DAB" w14:textId="77777777" w:rsidR="00716C86" w:rsidRPr="0061191A" w:rsidDel="002A1D54" w:rsidRDefault="00716C86" w:rsidP="00AE2371">
            <w:pPr>
              <w:pStyle w:val="af9"/>
            </w:pPr>
          </w:p>
        </w:tc>
        <w:tc>
          <w:tcPr>
            <w:tcW w:w="3769" w:type="pct"/>
          </w:tcPr>
          <w:p w14:paraId="2FE14DAC" w14:textId="77777777" w:rsidR="00716C86" w:rsidRPr="0061191A" w:rsidRDefault="00716C86" w:rsidP="00AE2371">
            <w:pPr>
              <w:pStyle w:val="af9"/>
            </w:pPr>
            <w:r w:rsidRPr="0061191A">
              <w:t>Виды, конструкция и область применения приборов электронного сканирования</w:t>
            </w:r>
          </w:p>
        </w:tc>
      </w:tr>
      <w:tr w:rsidR="0061191A" w:rsidRPr="0061191A" w14:paraId="2FE14DB0" w14:textId="77777777" w:rsidTr="00FD06D1">
        <w:trPr>
          <w:trHeight w:val="20"/>
        </w:trPr>
        <w:tc>
          <w:tcPr>
            <w:tcW w:w="1231" w:type="pct"/>
            <w:vMerge/>
          </w:tcPr>
          <w:p w14:paraId="2FE14DAE" w14:textId="77777777" w:rsidR="00716C86" w:rsidRPr="0061191A" w:rsidDel="002A1D54" w:rsidRDefault="00716C86" w:rsidP="00AE2371">
            <w:pPr>
              <w:pStyle w:val="af9"/>
            </w:pPr>
          </w:p>
        </w:tc>
        <w:tc>
          <w:tcPr>
            <w:tcW w:w="3769" w:type="pct"/>
          </w:tcPr>
          <w:p w14:paraId="2FE14DAF" w14:textId="77777777" w:rsidR="00716C86" w:rsidRPr="0061191A" w:rsidRDefault="00716C86" w:rsidP="00AE2371">
            <w:pPr>
              <w:pStyle w:val="af9"/>
            </w:pPr>
            <w:r w:rsidRPr="0061191A">
              <w:t>Виды, возможности и характеристики 3Д-моделей металлоконструкций</w:t>
            </w:r>
          </w:p>
        </w:tc>
      </w:tr>
      <w:tr w:rsidR="0061191A" w:rsidRPr="0061191A" w14:paraId="2FE14DB3" w14:textId="77777777" w:rsidTr="00FD06D1">
        <w:trPr>
          <w:trHeight w:val="20"/>
        </w:trPr>
        <w:tc>
          <w:tcPr>
            <w:tcW w:w="1231" w:type="pct"/>
            <w:vMerge/>
          </w:tcPr>
          <w:p w14:paraId="2FE14DB1" w14:textId="77777777" w:rsidR="00716C86" w:rsidRPr="0061191A" w:rsidDel="002A1D54" w:rsidRDefault="00716C86" w:rsidP="00AE2371">
            <w:pPr>
              <w:pStyle w:val="af9"/>
            </w:pPr>
          </w:p>
        </w:tc>
        <w:tc>
          <w:tcPr>
            <w:tcW w:w="3769" w:type="pct"/>
          </w:tcPr>
          <w:p w14:paraId="2FE14DB2" w14:textId="77777777" w:rsidR="00716C86" w:rsidRPr="0061191A" w:rsidRDefault="00716C86" w:rsidP="00AE2371">
            <w:pPr>
              <w:pStyle w:val="af9"/>
            </w:pPr>
            <w:r w:rsidRPr="0061191A">
              <w:t>Порядок проверки взаимного расположения узлов и деталей с использованием 3Д-моделей металлоконструкций</w:t>
            </w:r>
          </w:p>
        </w:tc>
      </w:tr>
      <w:tr w:rsidR="0061191A" w:rsidRPr="0061191A" w14:paraId="2FE14DB6" w14:textId="77777777" w:rsidTr="00FD06D1">
        <w:trPr>
          <w:trHeight w:val="20"/>
        </w:trPr>
        <w:tc>
          <w:tcPr>
            <w:tcW w:w="1231" w:type="pct"/>
            <w:vMerge/>
          </w:tcPr>
          <w:p w14:paraId="2FE14DB4" w14:textId="77777777" w:rsidR="00716C86" w:rsidRPr="0061191A" w:rsidDel="002A1D54" w:rsidRDefault="00716C86" w:rsidP="00AE2371">
            <w:pPr>
              <w:pStyle w:val="af9"/>
            </w:pPr>
          </w:p>
        </w:tc>
        <w:tc>
          <w:tcPr>
            <w:tcW w:w="3769" w:type="pct"/>
          </w:tcPr>
          <w:p w14:paraId="2FE14DB5" w14:textId="77777777" w:rsidR="00716C86" w:rsidRPr="0061191A" w:rsidRDefault="00716C86" w:rsidP="00AE2371">
            <w:pPr>
              <w:pStyle w:val="af9"/>
            </w:pPr>
            <w:r w:rsidRPr="0061191A">
              <w:t>Схемы строповки грузов</w:t>
            </w:r>
          </w:p>
        </w:tc>
      </w:tr>
      <w:tr w:rsidR="0061191A" w:rsidRPr="0061191A" w14:paraId="2FE14DB9" w14:textId="77777777" w:rsidTr="00FD06D1">
        <w:trPr>
          <w:trHeight w:val="20"/>
        </w:trPr>
        <w:tc>
          <w:tcPr>
            <w:tcW w:w="1231" w:type="pct"/>
            <w:vMerge/>
          </w:tcPr>
          <w:p w14:paraId="2FE14DB7" w14:textId="77777777" w:rsidR="00716C86" w:rsidRPr="0061191A" w:rsidDel="002A1D54" w:rsidRDefault="00716C86" w:rsidP="00AE2371">
            <w:pPr>
              <w:pStyle w:val="af9"/>
            </w:pPr>
          </w:p>
        </w:tc>
        <w:tc>
          <w:tcPr>
            <w:tcW w:w="3769" w:type="pct"/>
          </w:tcPr>
          <w:p w14:paraId="2FE14DB8" w14:textId="77777777" w:rsidR="00716C86" w:rsidRPr="0061191A" w:rsidRDefault="00716C86" w:rsidP="00AE2371">
            <w:pPr>
              <w:pStyle w:val="af9"/>
            </w:pPr>
            <w:r w:rsidRPr="0061191A">
              <w:t>Правила выбора стропов</w:t>
            </w:r>
          </w:p>
        </w:tc>
      </w:tr>
      <w:tr w:rsidR="0061191A" w:rsidRPr="0061191A" w14:paraId="2FE14DBC" w14:textId="77777777" w:rsidTr="00FD06D1">
        <w:trPr>
          <w:trHeight w:val="20"/>
        </w:trPr>
        <w:tc>
          <w:tcPr>
            <w:tcW w:w="1231" w:type="pct"/>
            <w:vMerge/>
          </w:tcPr>
          <w:p w14:paraId="2FE14DBA" w14:textId="77777777" w:rsidR="00716C86" w:rsidRPr="0061191A" w:rsidDel="002A1D54" w:rsidRDefault="00716C86" w:rsidP="00AE2371">
            <w:pPr>
              <w:pStyle w:val="af9"/>
            </w:pPr>
          </w:p>
        </w:tc>
        <w:tc>
          <w:tcPr>
            <w:tcW w:w="3769" w:type="pct"/>
          </w:tcPr>
          <w:p w14:paraId="2FE14DBB" w14:textId="77777777" w:rsidR="00716C86" w:rsidRPr="0061191A" w:rsidRDefault="00716C86" w:rsidP="00AE2371">
            <w:pPr>
              <w:pStyle w:val="af9"/>
            </w:pPr>
            <w:r w:rsidRPr="0061191A">
              <w:t>Система знаковой сигнализации при работе с машинистом крана</w:t>
            </w:r>
          </w:p>
        </w:tc>
      </w:tr>
      <w:tr w:rsidR="0061191A" w:rsidRPr="0061191A" w14:paraId="2FE14DBF" w14:textId="77777777" w:rsidTr="00FD06D1">
        <w:trPr>
          <w:trHeight w:val="20"/>
        </w:trPr>
        <w:tc>
          <w:tcPr>
            <w:tcW w:w="1231" w:type="pct"/>
            <w:vMerge/>
          </w:tcPr>
          <w:p w14:paraId="2FE14DBD" w14:textId="77777777" w:rsidR="00716C86" w:rsidRPr="0061191A" w:rsidDel="002A1D54" w:rsidRDefault="00716C86" w:rsidP="00AE2371">
            <w:pPr>
              <w:pStyle w:val="af9"/>
            </w:pPr>
          </w:p>
        </w:tc>
        <w:tc>
          <w:tcPr>
            <w:tcW w:w="3769" w:type="pct"/>
          </w:tcPr>
          <w:p w14:paraId="2FE14DBE" w14:textId="77777777" w:rsidR="00716C86" w:rsidRPr="0061191A" w:rsidRDefault="00716C86" w:rsidP="00AE2371">
            <w:pPr>
              <w:pStyle w:val="af9"/>
              <w:rPr>
                <w:szCs w:val="20"/>
              </w:rPr>
            </w:pPr>
            <w:r w:rsidRPr="0061191A">
              <w:t>Виды и правила применения средств индивидуальной и коллективной защиты при выполнении работ по сборке особо сложных металлоконструкций</w:t>
            </w:r>
          </w:p>
        </w:tc>
      </w:tr>
      <w:tr w:rsidR="0061191A" w:rsidRPr="0061191A" w14:paraId="2FE14DC2" w14:textId="77777777" w:rsidTr="00FD06D1">
        <w:trPr>
          <w:trHeight w:val="20"/>
        </w:trPr>
        <w:tc>
          <w:tcPr>
            <w:tcW w:w="1231" w:type="pct"/>
            <w:vMerge/>
          </w:tcPr>
          <w:p w14:paraId="2FE14DC0" w14:textId="77777777" w:rsidR="00716C86" w:rsidRPr="0061191A" w:rsidDel="002A1D54" w:rsidRDefault="00716C86" w:rsidP="00AE2371">
            <w:pPr>
              <w:pStyle w:val="af9"/>
            </w:pPr>
          </w:p>
        </w:tc>
        <w:tc>
          <w:tcPr>
            <w:tcW w:w="3769" w:type="pct"/>
          </w:tcPr>
          <w:p w14:paraId="2FE14DC1" w14:textId="77777777" w:rsidR="00716C86" w:rsidRPr="0061191A" w:rsidRDefault="00716C86" w:rsidP="00AE2371">
            <w:pPr>
              <w:pStyle w:val="af9"/>
              <w:rPr>
                <w:szCs w:val="20"/>
              </w:rPr>
            </w:pPr>
            <w:r w:rsidRPr="0061191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716C86" w:rsidRPr="0061191A" w14:paraId="2FE14DC5" w14:textId="77777777" w:rsidTr="00FD06D1">
        <w:trPr>
          <w:trHeight w:val="20"/>
        </w:trPr>
        <w:tc>
          <w:tcPr>
            <w:tcW w:w="1231" w:type="pct"/>
          </w:tcPr>
          <w:p w14:paraId="2FE14DC3" w14:textId="77777777" w:rsidR="00716C86" w:rsidRPr="0061191A" w:rsidDel="002A1D54" w:rsidRDefault="00716C86" w:rsidP="00AE2371">
            <w:pPr>
              <w:pStyle w:val="af9"/>
            </w:pPr>
            <w:r w:rsidRPr="0061191A" w:rsidDel="002A1D54">
              <w:t>Другие характеристики</w:t>
            </w:r>
          </w:p>
        </w:tc>
        <w:tc>
          <w:tcPr>
            <w:tcW w:w="3769" w:type="pct"/>
          </w:tcPr>
          <w:p w14:paraId="2FE14DC4" w14:textId="77777777" w:rsidR="00716C86" w:rsidRPr="0061191A" w:rsidRDefault="00716C86" w:rsidP="00AE2371">
            <w:pPr>
              <w:pStyle w:val="af9"/>
            </w:pPr>
            <w:r w:rsidRPr="0061191A">
              <w:rPr>
                <w:shd w:val="clear" w:color="auto" w:fill="FFFFFF"/>
              </w:rPr>
              <w:t>-</w:t>
            </w:r>
          </w:p>
        </w:tc>
      </w:tr>
    </w:tbl>
    <w:p w14:paraId="2FE14DC7" w14:textId="77777777" w:rsidR="00B5259C" w:rsidRPr="0061191A" w:rsidRDefault="00B5259C" w:rsidP="005F1733">
      <w:pPr>
        <w:pStyle w:val="3"/>
        <w:rPr>
          <w:bCs/>
        </w:rPr>
      </w:pPr>
      <w:r w:rsidRPr="0061191A">
        <w:lastRenderedPageBreak/>
        <w:t>3.</w:t>
      </w:r>
      <w:r w:rsidR="009A5481" w:rsidRPr="0061191A">
        <w:t>4</w:t>
      </w:r>
      <w:r w:rsidRPr="0061191A">
        <w:t>.2.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4237"/>
        <w:gridCol w:w="945"/>
        <w:gridCol w:w="1102"/>
        <w:gridCol w:w="1583"/>
        <w:gridCol w:w="804"/>
      </w:tblGrid>
      <w:tr w:rsidR="00D77750" w:rsidRPr="0061191A" w14:paraId="2FE14DCF" w14:textId="77777777" w:rsidTr="008E2E24"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FE14DC9" w14:textId="77777777" w:rsidR="00D77750" w:rsidRPr="0061191A" w:rsidRDefault="00D77750" w:rsidP="00D77750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0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14DCA" w14:textId="77777777" w:rsidR="00820BE8" w:rsidRPr="0061191A" w:rsidRDefault="00D15C31" w:rsidP="004873FB">
            <w:pPr>
              <w:rPr>
                <w:sz w:val="18"/>
                <w:szCs w:val="18"/>
              </w:rPr>
            </w:pPr>
            <w:r w:rsidRPr="0061191A">
              <w:t xml:space="preserve">Проведение гидравлических испытаний давлением до </w:t>
            </w:r>
            <w:r w:rsidR="00777B8D" w:rsidRPr="0061191A">
              <w:t>20 МПа</w:t>
            </w:r>
            <w:r w:rsidR="00073C98" w:rsidRPr="0061191A">
              <w:t>,</w:t>
            </w:r>
            <w:r w:rsidRPr="0061191A">
              <w:t xml:space="preserve"> пневматических давлением до </w:t>
            </w:r>
            <w:r w:rsidR="007A2388" w:rsidRPr="0061191A">
              <w:t>10 МПа</w:t>
            </w:r>
            <w:r w:rsidR="00073C98" w:rsidRPr="0061191A">
              <w:t xml:space="preserve"> и механических испытаний</w:t>
            </w:r>
          </w:p>
        </w:tc>
        <w:tc>
          <w:tcPr>
            <w:tcW w:w="4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DCB" w14:textId="77777777" w:rsidR="00D77750" w:rsidRPr="0061191A" w:rsidRDefault="00D77750" w:rsidP="00D7775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1191A">
              <w:rPr>
                <w:sz w:val="20"/>
                <w:szCs w:val="18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DCC" w14:textId="77777777" w:rsidR="00D77750" w:rsidRPr="0061191A" w:rsidRDefault="007A2388" w:rsidP="008E2E24">
            <w:pPr>
              <w:rPr>
                <w:sz w:val="18"/>
                <w:szCs w:val="18"/>
              </w:rPr>
            </w:pPr>
            <w:r w:rsidRPr="0061191A">
              <w:rPr>
                <w:lang w:val="en-US"/>
              </w:rPr>
              <w:t>D</w:t>
            </w:r>
            <w:r w:rsidR="00D77750" w:rsidRPr="0061191A">
              <w:t>/02.</w:t>
            </w:r>
            <w:r w:rsidR="00C776D9" w:rsidRPr="0061191A">
              <w:t>4</w:t>
            </w:r>
          </w:p>
        </w:tc>
        <w:tc>
          <w:tcPr>
            <w:tcW w:w="7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DCD" w14:textId="77777777" w:rsidR="00D77750" w:rsidRPr="0061191A" w:rsidRDefault="00D77750" w:rsidP="008E2E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1191A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DCE" w14:textId="77777777" w:rsidR="00D77750" w:rsidRPr="0061191A" w:rsidRDefault="00C776D9" w:rsidP="00D77750">
            <w:pPr>
              <w:jc w:val="center"/>
              <w:rPr>
                <w:sz w:val="18"/>
                <w:szCs w:val="18"/>
              </w:rPr>
            </w:pPr>
            <w:r w:rsidRPr="0061191A">
              <w:t>4</w:t>
            </w:r>
          </w:p>
        </w:tc>
      </w:tr>
    </w:tbl>
    <w:p w14:paraId="2FE14DD0" w14:textId="77777777" w:rsidR="0040269D" w:rsidRPr="0061191A" w:rsidRDefault="0040269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9"/>
        <w:gridCol w:w="1251"/>
        <w:gridCol w:w="498"/>
        <w:gridCol w:w="2616"/>
        <w:gridCol w:w="1402"/>
        <w:gridCol w:w="1906"/>
      </w:tblGrid>
      <w:tr w:rsidR="0061191A" w:rsidRPr="0061191A" w14:paraId="2FE14DD7" w14:textId="77777777" w:rsidTr="0040269D">
        <w:trPr>
          <w:trHeight w:val="488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FE14DD1" w14:textId="77777777" w:rsidR="00D77750" w:rsidRPr="0061191A" w:rsidRDefault="00D77750" w:rsidP="00D77750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FE14DD2" w14:textId="77777777" w:rsidR="00D77750" w:rsidRPr="0061191A" w:rsidRDefault="00D77750" w:rsidP="00D77750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Оригинал</w:t>
            </w:r>
          </w:p>
        </w:tc>
        <w:tc>
          <w:tcPr>
            <w:tcW w:w="24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FE14DD3" w14:textId="77777777" w:rsidR="00D77750" w:rsidRPr="0061191A" w:rsidRDefault="00D77750" w:rsidP="00D77750">
            <w:pPr>
              <w:rPr>
                <w:sz w:val="18"/>
                <w:szCs w:val="18"/>
              </w:rPr>
            </w:pPr>
            <w:r w:rsidRPr="0061191A">
              <w:t>Х</w:t>
            </w:r>
          </w:p>
        </w:tc>
        <w:tc>
          <w:tcPr>
            <w:tcW w:w="12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DD4" w14:textId="77777777" w:rsidR="00D77750" w:rsidRPr="0061191A" w:rsidRDefault="00D77750" w:rsidP="00D77750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DD5" w14:textId="77777777" w:rsidR="00D77750" w:rsidRPr="0061191A" w:rsidRDefault="00D77750" w:rsidP="00D77750">
            <w:pPr>
              <w:jc w:val="center"/>
            </w:pPr>
          </w:p>
        </w:tc>
        <w:tc>
          <w:tcPr>
            <w:tcW w:w="93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DD6" w14:textId="77777777" w:rsidR="00D77750" w:rsidRPr="0061191A" w:rsidRDefault="00D77750" w:rsidP="00D77750">
            <w:pPr>
              <w:jc w:val="center"/>
            </w:pPr>
          </w:p>
        </w:tc>
      </w:tr>
      <w:tr w:rsidR="00D77750" w:rsidRPr="0061191A" w14:paraId="2FE14DDC" w14:textId="77777777" w:rsidTr="0040269D">
        <w:trPr>
          <w:trHeight w:val="479"/>
        </w:trPr>
        <w:tc>
          <w:tcPr>
            <w:tcW w:w="1239" w:type="pct"/>
            <w:tcBorders>
              <w:top w:val="nil"/>
              <w:bottom w:val="nil"/>
              <w:right w:val="nil"/>
            </w:tcBorders>
            <w:vAlign w:val="center"/>
          </w:tcPr>
          <w:p w14:paraId="2FE14DD8" w14:textId="77777777" w:rsidR="00D77750" w:rsidRPr="0061191A" w:rsidRDefault="00D77750" w:rsidP="00D77750">
            <w:pPr>
              <w:rPr>
                <w:sz w:val="18"/>
                <w:szCs w:val="18"/>
              </w:rPr>
            </w:pPr>
          </w:p>
        </w:tc>
        <w:tc>
          <w:tcPr>
            <w:tcW w:w="213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FE14DD9" w14:textId="77777777" w:rsidR="00D77750" w:rsidRPr="0061191A" w:rsidRDefault="00D77750" w:rsidP="00D77750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DDA" w14:textId="77777777" w:rsidR="00D77750" w:rsidRPr="0061191A" w:rsidRDefault="00D77750" w:rsidP="00D77750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93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DDB" w14:textId="77777777" w:rsidR="00D77750" w:rsidRPr="0061191A" w:rsidRDefault="00D77750" w:rsidP="00D77750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FE14DDD" w14:textId="77777777" w:rsidR="008E2E24" w:rsidRPr="0061191A" w:rsidRDefault="008E2E2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667"/>
      </w:tblGrid>
      <w:tr w:rsidR="0061191A" w:rsidRPr="0061191A" w14:paraId="2FE14DE0" w14:textId="77777777" w:rsidTr="00FD06D1">
        <w:trPr>
          <w:trHeight w:val="20"/>
        </w:trPr>
        <w:tc>
          <w:tcPr>
            <w:tcW w:w="1240" w:type="pct"/>
            <w:vMerge w:val="restart"/>
          </w:tcPr>
          <w:p w14:paraId="2FE14DDE" w14:textId="77777777" w:rsidR="00073C98" w:rsidRPr="0061191A" w:rsidRDefault="00073C98" w:rsidP="00AE2371">
            <w:pPr>
              <w:pStyle w:val="af9"/>
            </w:pPr>
            <w:r w:rsidRPr="0061191A">
              <w:t>Трудовые действия</w:t>
            </w:r>
          </w:p>
        </w:tc>
        <w:tc>
          <w:tcPr>
            <w:tcW w:w="3760" w:type="pct"/>
          </w:tcPr>
          <w:p w14:paraId="2FE14DDF" w14:textId="77777777" w:rsidR="00073C98" w:rsidRPr="0061191A" w:rsidRDefault="00073C98" w:rsidP="00AE2371">
            <w:pPr>
              <w:pStyle w:val="af9"/>
            </w:pPr>
            <w:r w:rsidRPr="0061191A">
              <w:t>Установление последовательности выполнения работ по проведению гидравлических испытаний давлением до 20 МПа и пневматических до 10 МПа</w:t>
            </w:r>
          </w:p>
        </w:tc>
      </w:tr>
      <w:tr w:rsidR="0061191A" w:rsidRPr="0061191A" w14:paraId="2FE14DE3" w14:textId="77777777" w:rsidTr="00FD06D1">
        <w:trPr>
          <w:trHeight w:val="20"/>
        </w:trPr>
        <w:tc>
          <w:tcPr>
            <w:tcW w:w="1240" w:type="pct"/>
            <w:vMerge/>
          </w:tcPr>
          <w:p w14:paraId="2FE14DE1" w14:textId="77777777" w:rsidR="00FA17CB" w:rsidRPr="0061191A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DE2" w14:textId="77777777" w:rsidR="00FA17CB" w:rsidRPr="0061191A" w:rsidRDefault="00FA17CB" w:rsidP="00AE2371">
            <w:pPr>
              <w:pStyle w:val="af9"/>
            </w:pPr>
            <w:r w:rsidRPr="0061191A">
              <w:t>Установление последовательности выполнения работ по проведению механических испытаний</w:t>
            </w:r>
          </w:p>
        </w:tc>
      </w:tr>
      <w:tr w:rsidR="0061191A" w:rsidRPr="0061191A" w14:paraId="2FE14DE6" w14:textId="77777777" w:rsidTr="00FD06D1">
        <w:trPr>
          <w:trHeight w:val="20"/>
        </w:trPr>
        <w:tc>
          <w:tcPr>
            <w:tcW w:w="1240" w:type="pct"/>
            <w:vMerge/>
          </w:tcPr>
          <w:p w14:paraId="2FE14DE4" w14:textId="77777777" w:rsidR="00FA17CB" w:rsidRPr="0061191A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DE5" w14:textId="77777777" w:rsidR="00FA17CB" w:rsidRPr="0061191A" w:rsidRDefault="00FA17CB" w:rsidP="00AE2371">
            <w:pPr>
              <w:pStyle w:val="af9"/>
              <w:rPr>
                <w:strike/>
              </w:rPr>
            </w:pPr>
            <w:r w:rsidRPr="0061191A">
              <w:t>Подготовка рабочего места для проведения гидравлических испытаний давлением до 20 МПа и пневматических до 10 МПа</w:t>
            </w:r>
          </w:p>
        </w:tc>
      </w:tr>
      <w:tr w:rsidR="0061191A" w:rsidRPr="0061191A" w14:paraId="2FE14DE9" w14:textId="77777777" w:rsidTr="00FD06D1">
        <w:trPr>
          <w:trHeight w:val="20"/>
        </w:trPr>
        <w:tc>
          <w:tcPr>
            <w:tcW w:w="1240" w:type="pct"/>
            <w:vMerge/>
          </w:tcPr>
          <w:p w14:paraId="2FE14DE7" w14:textId="77777777" w:rsidR="00FA17CB" w:rsidRPr="0061191A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DE8" w14:textId="77777777" w:rsidR="00FA17CB" w:rsidRPr="0061191A" w:rsidRDefault="00FA17CB" w:rsidP="00AE2371">
            <w:pPr>
              <w:pStyle w:val="af9"/>
            </w:pPr>
            <w:r w:rsidRPr="0061191A">
              <w:t>Подготовка рабочего места для проведения механических испытаний</w:t>
            </w:r>
          </w:p>
        </w:tc>
      </w:tr>
      <w:tr w:rsidR="0061191A" w:rsidRPr="0061191A" w14:paraId="2FE14DEC" w14:textId="77777777" w:rsidTr="00FD06D1">
        <w:trPr>
          <w:trHeight w:val="20"/>
        </w:trPr>
        <w:tc>
          <w:tcPr>
            <w:tcW w:w="1240" w:type="pct"/>
            <w:vMerge/>
          </w:tcPr>
          <w:p w14:paraId="2FE14DEA" w14:textId="77777777" w:rsidR="00FA17CB" w:rsidRPr="0061191A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DEB" w14:textId="77777777" w:rsidR="00FA17CB" w:rsidRPr="0061191A" w:rsidRDefault="00FA17CB" w:rsidP="00AE2371">
            <w:pPr>
              <w:pStyle w:val="af9"/>
            </w:pPr>
            <w:r w:rsidRPr="0061191A">
              <w:t>Выбор инструментов и приспособлений для по проведению гидравлических испытаний давлением до 20 МПа и пневматических до 10 МПа</w:t>
            </w:r>
          </w:p>
        </w:tc>
      </w:tr>
      <w:tr w:rsidR="0061191A" w:rsidRPr="0061191A" w14:paraId="2FE14DEF" w14:textId="77777777" w:rsidTr="00FD06D1">
        <w:trPr>
          <w:trHeight w:val="20"/>
        </w:trPr>
        <w:tc>
          <w:tcPr>
            <w:tcW w:w="1240" w:type="pct"/>
            <w:vMerge/>
          </w:tcPr>
          <w:p w14:paraId="2FE14DED" w14:textId="77777777" w:rsidR="00FA17CB" w:rsidRPr="0061191A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DEE" w14:textId="77777777" w:rsidR="00FA17CB" w:rsidRPr="0061191A" w:rsidRDefault="00FA17CB" w:rsidP="00AE2371">
            <w:pPr>
              <w:pStyle w:val="af9"/>
            </w:pPr>
            <w:r w:rsidRPr="0061191A">
              <w:t>Подготовка узлов металлоконструкций к гидравлическим испытаниям давлением до 20 МПа</w:t>
            </w:r>
          </w:p>
        </w:tc>
      </w:tr>
      <w:tr w:rsidR="0061191A" w:rsidRPr="0061191A" w14:paraId="2FE14DF2" w14:textId="77777777" w:rsidTr="00FD06D1">
        <w:trPr>
          <w:trHeight w:val="20"/>
        </w:trPr>
        <w:tc>
          <w:tcPr>
            <w:tcW w:w="1240" w:type="pct"/>
            <w:vMerge/>
          </w:tcPr>
          <w:p w14:paraId="2FE14DF0" w14:textId="77777777" w:rsidR="00FA17CB" w:rsidRPr="0061191A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DF1" w14:textId="77777777" w:rsidR="00FA17CB" w:rsidRPr="0061191A" w:rsidRDefault="00FA17CB" w:rsidP="00AE2371">
            <w:pPr>
              <w:pStyle w:val="af9"/>
            </w:pPr>
            <w:r w:rsidRPr="0061191A">
              <w:t>Гидравлические испытания узлов металлоконструкций давлением до 20 МПа</w:t>
            </w:r>
          </w:p>
        </w:tc>
      </w:tr>
      <w:tr w:rsidR="0061191A" w:rsidRPr="0061191A" w14:paraId="2FE14DF5" w14:textId="77777777" w:rsidTr="00FD06D1">
        <w:trPr>
          <w:trHeight w:val="20"/>
        </w:trPr>
        <w:tc>
          <w:tcPr>
            <w:tcW w:w="1240" w:type="pct"/>
            <w:vMerge/>
          </w:tcPr>
          <w:p w14:paraId="2FE14DF3" w14:textId="77777777" w:rsidR="00FA17CB" w:rsidRPr="0061191A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DF4" w14:textId="77777777" w:rsidR="00FA17CB" w:rsidRPr="0061191A" w:rsidRDefault="00FA17CB" w:rsidP="00AE2371">
            <w:pPr>
              <w:pStyle w:val="af9"/>
            </w:pPr>
            <w:r w:rsidRPr="0061191A">
              <w:t>Подготовка узлов металлоконструкций к пневматическим испытаниям давлением до 10 МПа</w:t>
            </w:r>
          </w:p>
        </w:tc>
      </w:tr>
      <w:tr w:rsidR="0061191A" w:rsidRPr="0061191A" w14:paraId="2FE14DF8" w14:textId="77777777" w:rsidTr="00FD06D1">
        <w:trPr>
          <w:trHeight w:val="20"/>
        </w:trPr>
        <w:tc>
          <w:tcPr>
            <w:tcW w:w="1240" w:type="pct"/>
            <w:vMerge/>
          </w:tcPr>
          <w:p w14:paraId="2FE14DF6" w14:textId="77777777" w:rsidR="00FA17CB" w:rsidRPr="0061191A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DF7" w14:textId="77777777" w:rsidR="00FA17CB" w:rsidRPr="0061191A" w:rsidRDefault="00FA17CB" w:rsidP="00AE2371">
            <w:pPr>
              <w:pStyle w:val="af9"/>
            </w:pPr>
            <w:r w:rsidRPr="0061191A">
              <w:t>Пневматические испытания металлоконструкций давлением до 10 МПа</w:t>
            </w:r>
          </w:p>
        </w:tc>
      </w:tr>
      <w:tr w:rsidR="0061191A" w:rsidRPr="0061191A" w14:paraId="2FE14DFB" w14:textId="77777777" w:rsidTr="00FD06D1">
        <w:trPr>
          <w:trHeight w:val="20"/>
        </w:trPr>
        <w:tc>
          <w:tcPr>
            <w:tcW w:w="1240" w:type="pct"/>
            <w:vMerge/>
          </w:tcPr>
          <w:p w14:paraId="2FE14DF9" w14:textId="77777777" w:rsidR="00FA17CB" w:rsidRPr="0061191A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DFA" w14:textId="77777777" w:rsidR="00FA17CB" w:rsidRPr="0061191A" w:rsidRDefault="00FA17CB" w:rsidP="00AE2371">
            <w:pPr>
              <w:pStyle w:val="af9"/>
            </w:pPr>
            <w:r w:rsidRPr="0061191A">
              <w:t>Подготовка особо сложных узлов металлоконструкций к механическим испытаниям</w:t>
            </w:r>
          </w:p>
        </w:tc>
      </w:tr>
      <w:tr w:rsidR="0061191A" w:rsidRPr="0061191A" w14:paraId="2FE14DFE" w14:textId="77777777" w:rsidTr="00FD06D1">
        <w:trPr>
          <w:trHeight w:val="20"/>
        </w:trPr>
        <w:tc>
          <w:tcPr>
            <w:tcW w:w="1240" w:type="pct"/>
            <w:vMerge/>
          </w:tcPr>
          <w:p w14:paraId="2FE14DFC" w14:textId="77777777" w:rsidR="00FA17CB" w:rsidRPr="0061191A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DFD" w14:textId="77777777" w:rsidR="00FA17CB" w:rsidRPr="0061191A" w:rsidRDefault="00FA17CB" w:rsidP="00AE2371">
            <w:pPr>
              <w:pStyle w:val="af9"/>
            </w:pPr>
            <w:r w:rsidRPr="0061191A">
              <w:t>Механические испытания металлоконструкций</w:t>
            </w:r>
          </w:p>
        </w:tc>
      </w:tr>
      <w:tr w:rsidR="0061191A" w:rsidRPr="0061191A" w14:paraId="2FE14E01" w14:textId="77777777" w:rsidTr="00FD06D1">
        <w:trPr>
          <w:trHeight w:val="20"/>
        </w:trPr>
        <w:tc>
          <w:tcPr>
            <w:tcW w:w="1240" w:type="pct"/>
            <w:vMerge/>
          </w:tcPr>
          <w:p w14:paraId="2FE14DFF" w14:textId="77777777" w:rsidR="00FA17CB" w:rsidRPr="0061191A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00" w14:textId="77777777" w:rsidR="00FA17CB" w:rsidRPr="0061191A" w:rsidRDefault="00FA17CB" w:rsidP="00AE2371">
            <w:pPr>
              <w:pStyle w:val="af9"/>
            </w:pPr>
            <w:r w:rsidRPr="0061191A">
              <w:t>Документирование результатов испытаний металлоконструкций</w:t>
            </w:r>
          </w:p>
        </w:tc>
      </w:tr>
      <w:tr w:rsidR="0061191A" w:rsidRPr="0061191A" w14:paraId="2FE14E04" w14:textId="77777777" w:rsidTr="00FD06D1">
        <w:trPr>
          <w:trHeight w:val="20"/>
        </w:trPr>
        <w:tc>
          <w:tcPr>
            <w:tcW w:w="1240" w:type="pct"/>
            <w:vMerge/>
          </w:tcPr>
          <w:p w14:paraId="2FE14E02" w14:textId="77777777" w:rsidR="00FA17CB" w:rsidRPr="0061191A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03" w14:textId="77777777" w:rsidR="00FA17CB" w:rsidRPr="0061191A" w:rsidRDefault="00FA17CB" w:rsidP="00AE2371">
            <w:pPr>
              <w:pStyle w:val="af9"/>
            </w:pPr>
            <w:r w:rsidRPr="0061191A">
              <w:t>Устранение дефектов, обнаруженных после испытания металлоконструкций</w:t>
            </w:r>
          </w:p>
        </w:tc>
      </w:tr>
      <w:tr w:rsidR="0061191A" w:rsidRPr="0061191A" w14:paraId="2FE14E07" w14:textId="77777777" w:rsidTr="00FD06D1">
        <w:trPr>
          <w:trHeight w:val="20"/>
        </w:trPr>
        <w:tc>
          <w:tcPr>
            <w:tcW w:w="1240" w:type="pct"/>
            <w:vMerge w:val="restart"/>
          </w:tcPr>
          <w:p w14:paraId="2FE14E05" w14:textId="77777777" w:rsidR="00FA17CB" w:rsidRPr="0061191A" w:rsidDel="002A1D54" w:rsidRDefault="00FA17CB" w:rsidP="00AE2371">
            <w:pPr>
              <w:pStyle w:val="af9"/>
            </w:pPr>
            <w:r w:rsidRPr="0061191A" w:rsidDel="002A1D54">
              <w:t>Необходимые умения</w:t>
            </w:r>
          </w:p>
        </w:tc>
        <w:tc>
          <w:tcPr>
            <w:tcW w:w="3760" w:type="pct"/>
          </w:tcPr>
          <w:p w14:paraId="2FE14E06" w14:textId="77777777" w:rsidR="00FA17CB" w:rsidRPr="0061191A" w:rsidRDefault="00FA17CB" w:rsidP="00AE2371">
            <w:pPr>
              <w:pStyle w:val="af9"/>
            </w:pPr>
            <w:r w:rsidRPr="0061191A">
              <w:t xml:space="preserve">Читать и анализировать конструкторскую документацию на проведение испытаний </w:t>
            </w:r>
          </w:p>
        </w:tc>
      </w:tr>
      <w:tr w:rsidR="0061191A" w:rsidRPr="0061191A" w14:paraId="2FE14E0A" w14:textId="77777777" w:rsidTr="00FD06D1">
        <w:trPr>
          <w:trHeight w:val="20"/>
        </w:trPr>
        <w:tc>
          <w:tcPr>
            <w:tcW w:w="1240" w:type="pct"/>
            <w:vMerge/>
          </w:tcPr>
          <w:p w14:paraId="2FE14E08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09" w14:textId="77777777" w:rsidR="00FA17CB" w:rsidRPr="0061191A" w:rsidRDefault="00FA17CB" w:rsidP="00AE2371">
            <w:pPr>
              <w:pStyle w:val="af9"/>
            </w:pPr>
            <w:r w:rsidRPr="0061191A">
              <w:t>Читать и анализировать технологическую документацию на проведение испытаний</w:t>
            </w:r>
          </w:p>
        </w:tc>
      </w:tr>
      <w:tr w:rsidR="0061191A" w:rsidRPr="0061191A" w14:paraId="2FE14E0D" w14:textId="77777777" w:rsidTr="00FD06D1">
        <w:trPr>
          <w:trHeight w:val="20"/>
        </w:trPr>
        <w:tc>
          <w:tcPr>
            <w:tcW w:w="1240" w:type="pct"/>
            <w:vMerge/>
          </w:tcPr>
          <w:p w14:paraId="2FE14E0B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0C" w14:textId="77777777" w:rsidR="00FA17CB" w:rsidRPr="0061191A" w:rsidRDefault="00FA17CB" w:rsidP="00AE2371">
            <w:pPr>
              <w:pStyle w:val="af9"/>
            </w:pPr>
            <w:r w:rsidRPr="0061191A">
              <w:t>Подготавливать рабочее место для рационального и безопасного выполнения работ на проведение испытаний</w:t>
            </w:r>
          </w:p>
        </w:tc>
      </w:tr>
      <w:tr w:rsidR="0061191A" w:rsidRPr="0061191A" w14:paraId="2FE14E10" w14:textId="77777777" w:rsidTr="00FD06D1">
        <w:trPr>
          <w:trHeight w:val="20"/>
        </w:trPr>
        <w:tc>
          <w:tcPr>
            <w:tcW w:w="1240" w:type="pct"/>
            <w:vMerge/>
          </w:tcPr>
          <w:p w14:paraId="2FE14E0E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0F" w14:textId="77777777" w:rsidR="00FA17CB" w:rsidRPr="0061191A" w:rsidRDefault="00FA17CB" w:rsidP="00AE2371">
            <w:pPr>
              <w:pStyle w:val="af9"/>
            </w:pPr>
            <w:r w:rsidRPr="0061191A">
              <w:t>Выбирать инструменты и оснастку для производства работ на проведение испытаний</w:t>
            </w:r>
          </w:p>
        </w:tc>
      </w:tr>
      <w:tr w:rsidR="0061191A" w:rsidRPr="0061191A" w14:paraId="2FE14E13" w14:textId="77777777" w:rsidTr="00FD06D1">
        <w:trPr>
          <w:trHeight w:val="20"/>
        </w:trPr>
        <w:tc>
          <w:tcPr>
            <w:tcW w:w="1240" w:type="pct"/>
            <w:vMerge/>
          </w:tcPr>
          <w:p w14:paraId="2FE14E11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12" w14:textId="77777777" w:rsidR="00FA17CB" w:rsidRPr="0061191A" w:rsidRDefault="00FA17CB" w:rsidP="00AE2371">
            <w:pPr>
              <w:pStyle w:val="af9"/>
            </w:pPr>
            <w:r w:rsidRPr="0061191A">
              <w:t>Производить глушение отверстий на герметичном контуре конструкции</w:t>
            </w:r>
          </w:p>
        </w:tc>
      </w:tr>
      <w:tr w:rsidR="0061191A" w:rsidRPr="0061191A" w14:paraId="2FE14E16" w14:textId="77777777" w:rsidTr="00FD06D1">
        <w:trPr>
          <w:trHeight w:val="20"/>
        </w:trPr>
        <w:tc>
          <w:tcPr>
            <w:tcW w:w="1240" w:type="pct"/>
            <w:vMerge/>
          </w:tcPr>
          <w:p w14:paraId="2FE14E14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15" w14:textId="77777777" w:rsidR="00FA17CB" w:rsidRPr="0061191A" w:rsidRDefault="00FA17CB" w:rsidP="00FA17CB">
            <w:pPr>
              <w:suppressAutoHyphens/>
              <w:jc w:val="both"/>
              <w:rPr>
                <w:bCs w:val="0"/>
              </w:rPr>
            </w:pPr>
            <w:r w:rsidRPr="0061191A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61191A" w:rsidRPr="0061191A" w14:paraId="2FE14E19" w14:textId="77777777" w:rsidTr="00FD06D1">
        <w:trPr>
          <w:trHeight w:val="20"/>
        </w:trPr>
        <w:tc>
          <w:tcPr>
            <w:tcW w:w="1240" w:type="pct"/>
            <w:vMerge/>
          </w:tcPr>
          <w:p w14:paraId="2FE14E17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18" w14:textId="77777777" w:rsidR="00FA17CB" w:rsidRPr="0061191A" w:rsidRDefault="00FA17CB" w:rsidP="00FA17CB">
            <w:pPr>
              <w:suppressAutoHyphens/>
              <w:jc w:val="both"/>
              <w:rPr>
                <w:bCs w:val="0"/>
              </w:rPr>
            </w:pPr>
            <w:r w:rsidRPr="0061191A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61191A" w:rsidRPr="0061191A" w14:paraId="2FE14E1C" w14:textId="77777777" w:rsidTr="00FD06D1">
        <w:trPr>
          <w:trHeight w:val="20"/>
        </w:trPr>
        <w:tc>
          <w:tcPr>
            <w:tcW w:w="1240" w:type="pct"/>
            <w:vMerge/>
          </w:tcPr>
          <w:p w14:paraId="2FE14E1A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1B" w14:textId="77777777" w:rsidR="00FA17CB" w:rsidRPr="0061191A" w:rsidRDefault="00FA17CB" w:rsidP="00AE2371">
            <w:pPr>
              <w:pStyle w:val="af9"/>
            </w:pPr>
            <w:r w:rsidRPr="0061191A">
              <w:t>Монтировать оснастку для гидравлических и пневматических испытаний</w:t>
            </w:r>
          </w:p>
        </w:tc>
      </w:tr>
      <w:tr w:rsidR="0061191A" w:rsidRPr="0061191A" w14:paraId="2FE14E1F" w14:textId="77777777" w:rsidTr="00FD06D1">
        <w:trPr>
          <w:trHeight w:val="20"/>
        </w:trPr>
        <w:tc>
          <w:tcPr>
            <w:tcW w:w="1240" w:type="pct"/>
            <w:vMerge/>
          </w:tcPr>
          <w:p w14:paraId="2FE14E1D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1E" w14:textId="77777777" w:rsidR="00FA17CB" w:rsidRPr="0061191A" w:rsidRDefault="00FA17CB" w:rsidP="00AE2371">
            <w:pPr>
              <w:pStyle w:val="af9"/>
            </w:pPr>
            <w:r w:rsidRPr="0061191A">
              <w:t>Подготавливать металлоконструкции к гидравлическим и пневматическим испытаниям</w:t>
            </w:r>
          </w:p>
        </w:tc>
      </w:tr>
      <w:tr w:rsidR="0061191A" w:rsidRPr="0061191A" w14:paraId="2FE14E22" w14:textId="77777777" w:rsidTr="00FD06D1">
        <w:trPr>
          <w:trHeight w:val="20"/>
        </w:trPr>
        <w:tc>
          <w:tcPr>
            <w:tcW w:w="1240" w:type="pct"/>
            <w:vMerge/>
          </w:tcPr>
          <w:p w14:paraId="2FE14E20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21" w14:textId="77777777" w:rsidR="00FA17CB" w:rsidRPr="0061191A" w:rsidRDefault="00FA17CB" w:rsidP="00AE2371">
            <w:pPr>
              <w:pStyle w:val="af9"/>
            </w:pPr>
            <w:r w:rsidRPr="0061191A">
              <w:t>Использовать гидравлические и пневматические установки для контроля герметичности</w:t>
            </w:r>
          </w:p>
        </w:tc>
      </w:tr>
      <w:tr w:rsidR="0061191A" w:rsidRPr="0061191A" w14:paraId="2FE14E25" w14:textId="77777777" w:rsidTr="00FD06D1">
        <w:trPr>
          <w:trHeight w:val="20"/>
        </w:trPr>
        <w:tc>
          <w:tcPr>
            <w:tcW w:w="1240" w:type="pct"/>
            <w:vMerge/>
          </w:tcPr>
          <w:p w14:paraId="2FE14E23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24" w14:textId="77777777" w:rsidR="00FA17CB" w:rsidRPr="0061191A" w:rsidRDefault="00FA17CB" w:rsidP="00AE2371">
            <w:pPr>
              <w:pStyle w:val="af9"/>
            </w:pPr>
            <w:r w:rsidRPr="0061191A">
              <w:t>Производить контроль герметичности при гидравлических испытаниях узлов металлоконструкций различными методами</w:t>
            </w:r>
          </w:p>
        </w:tc>
      </w:tr>
      <w:tr w:rsidR="0061191A" w:rsidRPr="0061191A" w14:paraId="2FE14E28" w14:textId="77777777" w:rsidTr="00FD06D1">
        <w:trPr>
          <w:trHeight w:val="20"/>
        </w:trPr>
        <w:tc>
          <w:tcPr>
            <w:tcW w:w="1240" w:type="pct"/>
            <w:vMerge/>
          </w:tcPr>
          <w:p w14:paraId="2FE14E26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27" w14:textId="77777777" w:rsidR="00FA17CB" w:rsidRPr="0061191A" w:rsidRDefault="00FA17CB" w:rsidP="00AE2371">
            <w:pPr>
              <w:pStyle w:val="af9"/>
            </w:pPr>
            <w:r w:rsidRPr="0061191A">
              <w:t>Производить контроль герметичности при пневматических испытаниях металлоконструкций различными методами</w:t>
            </w:r>
          </w:p>
        </w:tc>
      </w:tr>
      <w:tr w:rsidR="0061191A" w:rsidRPr="0061191A" w14:paraId="2FE14E2B" w14:textId="77777777" w:rsidTr="00FD06D1">
        <w:trPr>
          <w:trHeight w:val="20"/>
        </w:trPr>
        <w:tc>
          <w:tcPr>
            <w:tcW w:w="1240" w:type="pct"/>
            <w:vMerge/>
          </w:tcPr>
          <w:p w14:paraId="2FE14E29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2A" w14:textId="77777777" w:rsidR="00FA17CB" w:rsidRPr="0061191A" w:rsidRDefault="00FA17CB" w:rsidP="00AE2371">
            <w:pPr>
              <w:pStyle w:val="af9"/>
            </w:pPr>
            <w:r w:rsidRPr="0061191A">
              <w:t>Использовать оборудование и приборы для механических испытаний металлоконструкций</w:t>
            </w:r>
          </w:p>
        </w:tc>
      </w:tr>
      <w:tr w:rsidR="0061191A" w:rsidRPr="0061191A" w14:paraId="2FE14E2E" w14:textId="77777777" w:rsidTr="00FD06D1">
        <w:trPr>
          <w:trHeight w:val="20"/>
        </w:trPr>
        <w:tc>
          <w:tcPr>
            <w:tcW w:w="1240" w:type="pct"/>
            <w:vMerge/>
          </w:tcPr>
          <w:p w14:paraId="2FE14E2C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2D" w14:textId="77777777" w:rsidR="00FA17CB" w:rsidRPr="0061191A" w:rsidRDefault="00FA17CB" w:rsidP="00AE2371">
            <w:pPr>
              <w:pStyle w:val="af9"/>
            </w:pPr>
            <w:r w:rsidRPr="0061191A">
              <w:t>Удалять дефектные участки сварочных швов, выявленные при испытаниях</w:t>
            </w:r>
          </w:p>
        </w:tc>
      </w:tr>
      <w:tr w:rsidR="0061191A" w:rsidRPr="0061191A" w14:paraId="2FE14E31" w14:textId="77777777" w:rsidTr="00FD06D1">
        <w:trPr>
          <w:trHeight w:val="20"/>
        </w:trPr>
        <w:tc>
          <w:tcPr>
            <w:tcW w:w="1240" w:type="pct"/>
            <w:vMerge/>
          </w:tcPr>
          <w:p w14:paraId="2FE14E2F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30" w14:textId="77777777" w:rsidR="00FA17CB" w:rsidRPr="0061191A" w:rsidRDefault="00FA17CB" w:rsidP="00AE2371">
            <w:pPr>
              <w:pStyle w:val="af9"/>
            </w:pPr>
            <w:r w:rsidRPr="0061191A">
              <w:t>Документально оформлять результаты испытаний</w:t>
            </w:r>
          </w:p>
        </w:tc>
      </w:tr>
      <w:tr w:rsidR="0061191A" w:rsidRPr="0061191A" w14:paraId="2FE14E34" w14:textId="77777777" w:rsidTr="00FD06D1">
        <w:trPr>
          <w:trHeight w:val="20"/>
        </w:trPr>
        <w:tc>
          <w:tcPr>
            <w:tcW w:w="1240" w:type="pct"/>
            <w:vMerge w:val="restart"/>
          </w:tcPr>
          <w:p w14:paraId="2FE14E32" w14:textId="77777777" w:rsidR="00FA17CB" w:rsidRPr="0061191A" w:rsidRDefault="00FA17CB" w:rsidP="00AE2371">
            <w:pPr>
              <w:pStyle w:val="af9"/>
            </w:pPr>
            <w:r w:rsidRPr="0061191A" w:rsidDel="002A1D54">
              <w:t>Необходимые знания</w:t>
            </w:r>
          </w:p>
        </w:tc>
        <w:tc>
          <w:tcPr>
            <w:tcW w:w="3760" w:type="pct"/>
          </w:tcPr>
          <w:p w14:paraId="2FE14E33" w14:textId="77777777" w:rsidR="00FA17CB" w:rsidRPr="0061191A" w:rsidRDefault="00FA17CB" w:rsidP="00AE2371">
            <w:pPr>
              <w:pStyle w:val="af9"/>
              <w:rPr>
                <w:strike/>
              </w:rPr>
            </w:pPr>
            <w:r w:rsidRPr="0061191A">
              <w:t xml:space="preserve">Требования, предъявляемые к рабочему месту для производства работ по проведению испытаний </w:t>
            </w:r>
          </w:p>
        </w:tc>
      </w:tr>
      <w:tr w:rsidR="0061191A" w:rsidRPr="0061191A" w14:paraId="2FE14E37" w14:textId="77777777" w:rsidTr="00FD06D1">
        <w:trPr>
          <w:trHeight w:val="20"/>
        </w:trPr>
        <w:tc>
          <w:tcPr>
            <w:tcW w:w="1240" w:type="pct"/>
            <w:vMerge/>
          </w:tcPr>
          <w:p w14:paraId="2FE14E35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36" w14:textId="77777777" w:rsidR="00FA17CB" w:rsidRPr="0061191A" w:rsidRDefault="00FA17CB" w:rsidP="00AE2371">
            <w:pPr>
              <w:pStyle w:val="af9"/>
            </w:pPr>
            <w:r w:rsidRPr="0061191A">
              <w:t>Виды, конструкция, назначение, возможности и правила использования инструментов и приспособлений для производства работ по проведению испытаний</w:t>
            </w:r>
          </w:p>
        </w:tc>
      </w:tr>
      <w:tr w:rsidR="0061191A" w:rsidRPr="0061191A" w14:paraId="2FE14E3A" w14:textId="77777777" w:rsidTr="00FD06D1">
        <w:trPr>
          <w:trHeight w:val="20"/>
        </w:trPr>
        <w:tc>
          <w:tcPr>
            <w:tcW w:w="1240" w:type="pct"/>
            <w:vMerge/>
          </w:tcPr>
          <w:p w14:paraId="2FE14E38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39" w14:textId="77777777" w:rsidR="00FA17CB" w:rsidRPr="0061191A" w:rsidRDefault="00FA17CB" w:rsidP="00FA17CB">
            <w:pPr>
              <w:suppressAutoHyphens/>
              <w:jc w:val="both"/>
              <w:rPr>
                <w:bCs w:val="0"/>
              </w:rPr>
            </w:pPr>
            <w:r w:rsidRPr="0061191A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61191A" w:rsidRPr="0061191A" w14:paraId="2FE14E3D" w14:textId="77777777" w:rsidTr="00FD06D1">
        <w:trPr>
          <w:trHeight w:val="20"/>
        </w:trPr>
        <w:tc>
          <w:tcPr>
            <w:tcW w:w="1240" w:type="pct"/>
            <w:vMerge/>
          </w:tcPr>
          <w:p w14:paraId="2FE14E3B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3C" w14:textId="77777777" w:rsidR="00FA17CB" w:rsidRPr="0061191A" w:rsidRDefault="00FA17CB" w:rsidP="00FA17CB">
            <w:pPr>
              <w:suppressAutoHyphens/>
              <w:jc w:val="both"/>
              <w:rPr>
                <w:bCs w:val="0"/>
              </w:rPr>
            </w:pPr>
            <w:r w:rsidRPr="0061191A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61191A" w:rsidRPr="0061191A" w14:paraId="2FE14E40" w14:textId="77777777" w:rsidTr="00FD06D1">
        <w:trPr>
          <w:trHeight w:val="20"/>
        </w:trPr>
        <w:tc>
          <w:tcPr>
            <w:tcW w:w="1240" w:type="pct"/>
            <w:vMerge/>
          </w:tcPr>
          <w:p w14:paraId="2FE14E3E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3F" w14:textId="77777777" w:rsidR="00FA17CB" w:rsidRPr="0061191A" w:rsidRDefault="00FA17CB" w:rsidP="00FA17CB">
            <w:pPr>
              <w:suppressAutoHyphens/>
              <w:jc w:val="both"/>
              <w:rPr>
                <w:bCs w:val="0"/>
              </w:rPr>
            </w:pPr>
            <w:r w:rsidRPr="0061191A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61191A" w:rsidRPr="0061191A" w14:paraId="2FE14E43" w14:textId="77777777" w:rsidTr="00FD06D1">
        <w:trPr>
          <w:trHeight w:val="20"/>
        </w:trPr>
        <w:tc>
          <w:tcPr>
            <w:tcW w:w="1240" w:type="pct"/>
            <w:vMerge/>
          </w:tcPr>
          <w:p w14:paraId="2FE14E41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42" w14:textId="77777777" w:rsidR="00FA17CB" w:rsidRPr="0061191A" w:rsidRDefault="00FA17CB" w:rsidP="00FA17CB">
            <w:pPr>
              <w:suppressAutoHyphens/>
              <w:jc w:val="both"/>
              <w:rPr>
                <w:bCs w:val="0"/>
              </w:rPr>
            </w:pPr>
            <w:r w:rsidRPr="0061191A">
              <w:t>Текстовые редакторы (процессоры): наименования, возможности и порядок работы в них</w:t>
            </w:r>
          </w:p>
        </w:tc>
      </w:tr>
      <w:tr w:rsidR="0061191A" w:rsidRPr="0061191A" w14:paraId="2FE14E46" w14:textId="77777777" w:rsidTr="00FD06D1">
        <w:trPr>
          <w:trHeight w:val="20"/>
        </w:trPr>
        <w:tc>
          <w:tcPr>
            <w:tcW w:w="1240" w:type="pct"/>
            <w:vMerge/>
          </w:tcPr>
          <w:p w14:paraId="2FE14E44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45" w14:textId="77777777" w:rsidR="00FA17CB" w:rsidRPr="0061191A" w:rsidRDefault="00FA17CB" w:rsidP="00FA17CB">
            <w:pPr>
              <w:suppressAutoHyphens/>
              <w:jc w:val="both"/>
              <w:rPr>
                <w:bCs w:val="0"/>
              </w:rPr>
            </w:pPr>
            <w:r w:rsidRPr="0061191A">
              <w:t>Порядок работы с персональной вычислительной техникой</w:t>
            </w:r>
          </w:p>
        </w:tc>
      </w:tr>
      <w:tr w:rsidR="0061191A" w:rsidRPr="0061191A" w14:paraId="2FE14E49" w14:textId="77777777" w:rsidTr="00FD06D1">
        <w:trPr>
          <w:trHeight w:val="20"/>
        </w:trPr>
        <w:tc>
          <w:tcPr>
            <w:tcW w:w="1240" w:type="pct"/>
            <w:vMerge/>
          </w:tcPr>
          <w:p w14:paraId="2FE14E47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48" w14:textId="77777777" w:rsidR="00FA17CB" w:rsidRPr="0061191A" w:rsidRDefault="00FA17CB" w:rsidP="00FA17CB">
            <w:pPr>
              <w:suppressAutoHyphens/>
              <w:jc w:val="both"/>
              <w:rPr>
                <w:bCs w:val="0"/>
              </w:rPr>
            </w:pPr>
            <w:r w:rsidRPr="0061191A">
              <w:t>Порядок работы с файловой системой</w:t>
            </w:r>
          </w:p>
        </w:tc>
      </w:tr>
      <w:tr w:rsidR="0061191A" w:rsidRPr="0061191A" w14:paraId="2FE14E4C" w14:textId="77777777" w:rsidTr="00FD06D1">
        <w:trPr>
          <w:trHeight w:val="20"/>
        </w:trPr>
        <w:tc>
          <w:tcPr>
            <w:tcW w:w="1240" w:type="pct"/>
            <w:vMerge/>
          </w:tcPr>
          <w:p w14:paraId="2FE14E4A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4B" w14:textId="77777777" w:rsidR="00FA17CB" w:rsidRPr="0061191A" w:rsidRDefault="00FA17CB" w:rsidP="00FA17CB">
            <w:pPr>
              <w:suppressAutoHyphens/>
              <w:jc w:val="both"/>
              <w:rPr>
                <w:bCs w:val="0"/>
              </w:rPr>
            </w:pPr>
            <w:r w:rsidRPr="0061191A">
              <w:t>Основные форматы представления электронной графической и текстовой информации</w:t>
            </w:r>
          </w:p>
        </w:tc>
      </w:tr>
      <w:tr w:rsidR="0061191A" w:rsidRPr="0061191A" w14:paraId="2FE14E4F" w14:textId="77777777" w:rsidTr="00FD06D1">
        <w:trPr>
          <w:trHeight w:val="20"/>
        </w:trPr>
        <w:tc>
          <w:tcPr>
            <w:tcW w:w="1240" w:type="pct"/>
            <w:vMerge/>
          </w:tcPr>
          <w:p w14:paraId="2FE14E4D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4E" w14:textId="77777777" w:rsidR="00FA17CB" w:rsidRPr="0061191A" w:rsidRDefault="00FA17CB" w:rsidP="00AE2371">
            <w:pPr>
              <w:pStyle w:val="af9"/>
              <w:rPr>
                <w:strike/>
              </w:rPr>
            </w:pPr>
            <w:r w:rsidRPr="0061191A">
              <w:t>Методы гидравлических испытаний</w:t>
            </w:r>
          </w:p>
        </w:tc>
      </w:tr>
      <w:tr w:rsidR="0061191A" w:rsidRPr="0061191A" w14:paraId="2FE14E52" w14:textId="77777777" w:rsidTr="00FD06D1">
        <w:trPr>
          <w:trHeight w:val="20"/>
        </w:trPr>
        <w:tc>
          <w:tcPr>
            <w:tcW w:w="1240" w:type="pct"/>
            <w:vMerge/>
          </w:tcPr>
          <w:p w14:paraId="2FE14E50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51" w14:textId="77777777" w:rsidR="00FA17CB" w:rsidRPr="0061191A" w:rsidRDefault="00FA17CB" w:rsidP="00AE2371">
            <w:pPr>
              <w:pStyle w:val="af9"/>
            </w:pPr>
            <w:r w:rsidRPr="0061191A">
              <w:t>Методы пневматических испытаний</w:t>
            </w:r>
          </w:p>
        </w:tc>
      </w:tr>
      <w:tr w:rsidR="0061191A" w:rsidRPr="0061191A" w14:paraId="2FE14E55" w14:textId="77777777" w:rsidTr="00FD06D1">
        <w:trPr>
          <w:trHeight w:val="20"/>
        </w:trPr>
        <w:tc>
          <w:tcPr>
            <w:tcW w:w="1240" w:type="pct"/>
            <w:vMerge/>
          </w:tcPr>
          <w:p w14:paraId="2FE14E53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54" w14:textId="77777777" w:rsidR="00FA17CB" w:rsidRPr="0061191A" w:rsidRDefault="00FA17CB" w:rsidP="00AE2371">
            <w:pPr>
              <w:pStyle w:val="af9"/>
            </w:pPr>
            <w:r w:rsidRPr="0061191A">
              <w:t>Основные технологические параметры установок для гидравлических испытаний</w:t>
            </w:r>
          </w:p>
        </w:tc>
      </w:tr>
      <w:tr w:rsidR="0061191A" w:rsidRPr="0061191A" w14:paraId="2FE14E58" w14:textId="77777777" w:rsidTr="00FD06D1">
        <w:trPr>
          <w:trHeight w:val="20"/>
        </w:trPr>
        <w:tc>
          <w:tcPr>
            <w:tcW w:w="1240" w:type="pct"/>
            <w:vMerge/>
          </w:tcPr>
          <w:p w14:paraId="2FE14E56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57" w14:textId="77777777" w:rsidR="00FA17CB" w:rsidRPr="0061191A" w:rsidRDefault="00FA17CB" w:rsidP="00AE2371">
            <w:pPr>
              <w:pStyle w:val="af9"/>
            </w:pPr>
            <w:r w:rsidRPr="0061191A">
              <w:t>Основные технологические параметры установок для пневматических испытаний</w:t>
            </w:r>
          </w:p>
        </w:tc>
      </w:tr>
      <w:tr w:rsidR="0061191A" w:rsidRPr="0061191A" w14:paraId="2FE14E5B" w14:textId="77777777" w:rsidTr="00FD06D1">
        <w:trPr>
          <w:trHeight w:val="20"/>
        </w:trPr>
        <w:tc>
          <w:tcPr>
            <w:tcW w:w="1240" w:type="pct"/>
            <w:vMerge/>
          </w:tcPr>
          <w:p w14:paraId="2FE14E59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5A" w14:textId="77777777" w:rsidR="00FA17CB" w:rsidRPr="0061191A" w:rsidRDefault="00FA17CB" w:rsidP="00AE2371">
            <w:pPr>
              <w:pStyle w:val="af9"/>
            </w:pPr>
            <w:r w:rsidRPr="0061191A">
              <w:t>Последовательность действий при гидравлических и пневматических испытаниях</w:t>
            </w:r>
          </w:p>
        </w:tc>
      </w:tr>
      <w:tr w:rsidR="0061191A" w:rsidRPr="0061191A" w14:paraId="2FE14E5E" w14:textId="77777777" w:rsidTr="00FD06D1">
        <w:trPr>
          <w:trHeight w:val="20"/>
        </w:trPr>
        <w:tc>
          <w:tcPr>
            <w:tcW w:w="1240" w:type="pct"/>
            <w:vMerge/>
          </w:tcPr>
          <w:p w14:paraId="2FE14E5C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5D" w14:textId="77777777" w:rsidR="00FA17CB" w:rsidRPr="0061191A" w:rsidRDefault="00FA17CB" w:rsidP="00AE2371">
            <w:pPr>
              <w:pStyle w:val="af9"/>
            </w:pPr>
            <w:r w:rsidRPr="0061191A">
              <w:t>Виды заглушек, устанавливаемых на герметичный контур конструкции</w:t>
            </w:r>
          </w:p>
        </w:tc>
      </w:tr>
      <w:tr w:rsidR="0061191A" w:rsidRPr="0061191A" w14:paraId="2FE14E61" w14:textId="77777777" w:rsidTr="00FD06D1">
        <w:trPr>
          <w:trHeight w:val="20"/>
        </w:trPr>
        <w:tc>
          <w:tcPr>
            <w:tcW w:w="1240" w:type="pct"/>
            <w:vMerge/>
          </w:tcPr>
          <w:p w14:paraId="2FE14E5F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60" w14:textId="77777777" w:rsidR="00FA17CB" w:rsidRPr="0061191A" w:rsidRDefault="00FA17CB" w:rsidP="00AE2371">
            <w:pPr>
              <w:pStyle w:val="af9"/>
            </w:pPr>
            <w:r w:rsidRPr="0061191A">
              <w:t>Методы контроля герметичности при гидравлических испытаниях</w:t>
            </w:r>
          </w:p>
        </w:tc>
      </w:tr>
      <w:tr w:rsidR="0061191A" w:rsidRPr="0061191A" w14:paraId="2FE14E64" w14:textId="77777777" w:rsidTr="00FD06D1">
        <w:trPr>
          <w:trHeight w:val="20"/>
        </w:trPr>
        <w:tc>
          <w:tcPr>
            <w:tcW w:w="1240" w:type="pct"/>
            <w:vMerge/>
          </w:tcPr>
          <w:p w14:paraId="2FE14E62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63" w14:textId="77777777" w:rsidR="00FA17CB" w:rsidRPr="0061191A" w:rsidRDefault="00FA17CB" w:rsidP="00AE2371">
            <w:pPr>
              <w:pStyle w:val="af9"/>
            </w:pPr>
            <w:r w:rsidRPr="0061191A">
              <w:t>Методы контроля герметичности при пневматических испытаниях</w:t>
            </w:r>
          </w:p>
        </w:tc>
      </w:tr>
      <w:tr w:rsidR="0061191A" w:rsidRPr="0061191A" w14:paraId="2FE14E67" w14:textId="77777777" w:rsidTr="00FD06D1">
        <w:trPr>
          <w:trHeight w:val="20"/>
        </w:trPr>
        <w:tc>
          <w:tcPr>
            <w:tcW w:w="1240" w:type="pct"/>
            <w:vMerge/>
          </w:tcPr>
          <w:p w14:paraId="2FE14E65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66" w14:textId="77777777" w:rsidR="00FA17CB" w:rsidRPr="0061191A" w:rsidRDefault="00FA17CB" w:rsidP="00AE2371">
            <w:pPr>
              <w:pStyle w:val="af9"/>
            </w:pPr>
            <w:r w:rsidRPr="0061191A">
              <w:t>Приборы для контроля герметичности при гидравлических испытаниях</w:t>
            </w:r>
          </w:p>
        </w:tc>
      </w:tr>
      <w:tr w:rsidR="0061191A" w:rsidRPr="0061191A" w14:paraId="2FE14E6A" w14:textId="77777777" w:rsidTr="00FD06D1">
        <w:trPr>
          <w:trHeight w:val="20"/>
        </w:trPr>
        <w:tc>
          <w:tcPr>
            <w:tcW w:w="1240" w:type="pct"/>
            <w:vMerge/>
          </w:tcPr>
          <w:p w14:paraId="2FE14E68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69" w14:textId="77777777" w:rsidR="00FA17CB" w:rsidRPr="0061191A" w:rsidRDefault="00FA17CB" w:rsidP="00AE2371">
            <w:pPr>
              <w:pStyle w:val="af9"/>
            </w:pPr>
            <w:r w:rsidRPr="0061191A">
              <w:t>Приборы для контроля герметичности при пневматических испытаниях</w:t>
            </w:r>
          </w:p>
        </w:tc>
      </w:tr>
      <w:tr w:rsidR="0061191A" w:rsidRPr="0061191A" w14:paraId="2FE14E6D" w14:textId="77777777" w:rsidTr="00FD06D1">
        <w:trPr>
          <w:trHeight w:val="20"/>
        </w:trPr>
        <w:tc>
          <w:tcPr>
            <w:tcW w:w="1240" w:type="pct"/>
            <w:vMerge/>
          </w:tcPr>
          <w:p w14:paraId="2FE14E6B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6C" w14:textId="77777777" w:rsidR="00FA17CB" w:rsidRPr="0061191A" w:rsidRDefault="00FA17CB" w:rsidP="00AE2371">
            <w:pPr>
              <w:pStyle w:val="af9"/>
            </w:pPr>
            <w:r w:rsidRPr="0061191A">
              <w:t>Методы механических испытаний конструкций</w:t>
            </w:r>
          </w:p>
        </w:tc>
      </w:tr>
      <w:tr w:rsidR="0061191A" w:rsidRPr="0061191A" w14:paraId="2FE14E70" w14:textId="77777777" w:rsidTr="00FD06D1">
        <w:trPr>
          <w:trHeight w:val="20"/>
        </w:trPr>
        <w:tc>
          <w:tcPr>
            <w:tcW w:w="1240" w:type="pct"/>
            <w:vMerge/>
          </w:tcPr>
          <w:p w14:paraId="2FE14E6E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6F" w14:textId="77777777" w:rsidR="00FA17CB" w:rsidRPr="0061191A" w:rsidRDefault="00FA17CB" w:rsidP="00AE2371">
            <w:pPr>
              <w:pStyle w:val="af9"/>
            </w:pPr>
            <w:r w:rsidRPr="0061191A">
              <w:t>Последовательность действий при механических испытаниях</w:t>
            </w:r>
          </w:p>
        </w:tc>
      </w:tr>
      <w:tr w:rsidR="0061191A" w:rsidRPr="0061191A" w14:paraId="2FE14E73" w14:textId="77777777" w:rsidTr="00FD06D1">
        <w:trPr>
          <w:trHeight w:val="20"/>
        </w:trPr>
        <w:tc>
          <w:tcPr>
            <w:tcW w:w="1240" w:type="pct"/>
            <w:vMerge/>
          </w:tcPr>
          <w:p w14:paraId="2FE14E71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72" w14:textId="77777777" w:rsidR="00FA17CB" w:rsidRPr="0061191A" w:rsidRDefault="00FA17CB" w:rsidP="00AE2371">
            <w:pPr>
              <w:pStyle w:val="af9"/>
            </w:pPr>
            <w:r w:rsidRPr="0061191A">
              <w:t>Виды, наименование и назначение оборудования и приборов для механических испытаний</w:t>
            </w:r>
          </w:p>
        </w:tc>
      </w:tr>
      <w:tr w:rsidR="0061191A" w:rsidRPr="0061191A" w14:paraId="2FE14E76" w14:textId="77777777" w:rsidTr="00FD06D1">
        <w:trPr>
          <w:trHeight w:val="20"/>
        </w:trPr>
        <w:tc>
          <w:tcPr>
            <w:tcW w:w="1240" w:type="pct"/>
            <w:vMerge/>
          </w:tcPr>
          <w:p w14:paraId="2FE14E74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75" w14:textId="77777777" w:rsidR="00FA17CB" w:rsidRPr="0061191A" w:rsidRDefault="00FA17CB" w:rsidP="00AE2371">
            <w:pPr>
              <w:pStyle w:val="af9"/>
            </w:pPr>
            <w:r w:rsidRPr="0061191A">
              <w:t>Порядок удаления дефектных участков сварочных швов</w:t>
            </w:r>
          </w:p>
        </w:tc>
      </w:tr>
      <w:tr w:rsidR="0061191A" w:rsidRPr="0061191A" w14:paraId="2FE14E79" w14:textId="77777777" w:rsidTr="00FD06D1">
        <w:trPr>
          <w:trHeight w:val="20"/>
        </w:trPr>
        <w:tc>
          <w:tcPr>
            <w:tcW w:w="1240" w:type="pct"/>
            <w:vMerge/>
          </w:tcPr>
          <w:p w14:paraId="2FE14E77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78" w14:textId="77777777" w:rsidR="00FA17CB" w:rsidRPr="0061191A" w:rsidRDefault="00FA17CB" w:rsidP="00AE2371">
            <w:pPr>
              <w:pStyle w:val="af9"/>
            </w:pPr>
            <w:r w:rsidRPr="0061191A">
              <w:t>Инструмент, используемый для удаления дефектных участков сварочных швов</w:t>
            </w:r>
          </w:p>
        </w:tc>
      </w:tr>
      <w:tr w:rsidR="0061191A" w:rsidRPr="0061191A" w14:paraId="2FE14E7C" w14:textId="77777777" w:rsidTr="00FD06D1">
        <w:trPr>
          <w:trHeight w:val="20"/>
        </w:trPr>
        <w:tc>
          <w:tcPr>
            <w:tcW w:w="1240" w:type="pct"/>
            <w:vMerge/>
          </w:tcPr>
          <w:p w14:paraId="2FE14E7A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7B" w14:textId="77777777" w:rsidR="00FA17CB" w:rsidRPr="0061191A" w:rsidRDefault="00FA17CB" w:rsidP="00AE2371">
            <w:pPr>
              <w:pStyle w:val="af9"/>
            </w:pPr>
            <w:r w:rsidRPr="0061191A">
              <w:t>Пенообразующие составы, используемые при контроле герметичности при пневматических испытаниях</w:t>
            </w:r>
          </w:p>
        </w:tc>
      </w:tr>
      <w:tr w:rsidR="0061191A" w:rsidRPr="0061191A" w14:paraId="2FE14E7F" w14:textId="77777777" w:rsidTr="00FD06D1">
        <w:trPr>
          <w:trHeight w:val="20"/>
        </w:trPr>
        <w:tc>
          <w:tcPr>
            <w:tcW w:w="1240" w:type="pct"/>
            <w:vMerge/>
          </w:tcPr>
          <w:p w14:paraId="2FE14E7D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7E" w14:textId="77777777" w:rsidR="00FA17CB" w:rsidRPr="0061191A" w:rsidRDefault="00FA17CB" w:rsidP="00AE2371">
            <w:pPr>
              <w:pStyle w:val="af9"/>
            </w:pPr>
            <w:r w:rsidRPr="0061191A">
              <w:t>Контрольно-измерительные приборы, используемые при гидравлических испытаниях</w:t>
            </w:r>
          </w:p>
        </w:tc>
      </w:tr>
      <w:tr w:rsidR="0061191A" w:rsidRPr="0061191A" w14:paraId="2FE14E82" w14:textId="77777777" w:rsidTr="00FD06D1">
        <w:trPr>
          <w:trHeight w:val="20"/>
        </w:trPr>
        <w:tc>
          <w:tcPr>
            <w:tcW w:w="1240" w:type="pct"/>
            <w:vMerge/>
          </w:tcPr>
          <w:p w14:paraId="2FE14E80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81" w14:textId="77777777" w:rsidR="00FA17CB" w:rsidRPr="0061191A" w:rsidRDefault="00FA17CB" w:rsidP="00AE2371">
            <w:pPr>
              <w:pStyle w:val="af9"/>
            </w:pPr>
            <w:r w:rsidRPr="0061191A">
              <w:t>Контрольно-измерительные приборы, используемые при гидравлических испытаниях при пневматических испытаниях</w:t>
            </w:r>
          </w:p>
        </w:tc>
      </w:tr>
      <w:tr w:rsidR="0061191A" w:rsidRPr="0061191A" w14:paraId="2FE14E85" w14:textId="77777777" w:rsidTr="00FD06D1">
        <w:trPr>
          <w:trHeight w:val="20"/>
        </w:trPr>
        <w:tc>
          <w:tcPr>
            <w:tcW w:w="1240" w:type="pct"/>
            <w:vMerge/>
          </w:tcPr>
          <w:p w14:paraId="2FE14E83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84" w14:textId="77777777" w:rsidR="00FA17CB" w:rsidRPr="0061191A" w:rsidRDefault="00FA17CB" w:rsidP="00AE2371">
            <w:pPr>
              <w:pStyle w:val="af9"/>
            </w:pPr>
            <w:r w:rsidRPr="0061191A">
              <w:t>Правила оформления результатов испытаний</w:t>
            </w:r>
          </w:p>
        </w:tc>
      </w:tr>
      <w:tr w:rsidR="0061191A" w:rsidRPr="0061191A" w14:paraId="2FE14E88" w14:textId="77777777" w:rsidTr="00FD06D1">
        <w:trPr>
          <w:trHeight w:val="20"/>
        </w:trPr>
        <w:tc>
          <w:tcPr>
            <w:tcW w:w="1240" w:type="pct"/>
            <w:vMerge/>
          </w:tcPr>
          <w:p w14:paraId="2FE14E86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87" w14:textId="77777777" w:rsidR="00FA17CB" w:rsidRPr="0061191A" w:rsidRDefault="00FA17CB" w:rsidP="00AE2371">
            <w:pPr>
              <w:pStyle w:val="af9"/>
            </w:pPr>
            <w:r w:rsidRPr="0061191A">
              <w:t>Документы, заполняемые по результатам испытаний</w:t>
            </w:r>
          </w:p>
        </w:tc>
      </w:tr>
      <w:tr w:rsidR="0061191A" w:rsidRPr="0061191A" w14:paraId="2FE14E8B" w14:textId="77777777" w:rsidTr="00FD06D1">
        <w:trPr>
          <w:trHeight w:val="20"/>
        </w:trPr>
        <w:tc>
          <w:tcPr>
            <w:tcW w:w="1240" w:type="pct"/>
            <w:vMerge/>
          </w:tcPr>
          <w:p w14:paraId="2FE14E89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8A" w14:textId="77777777" w:rsidR="00FA17CB" w:rsidRPr="0061191A" w:rsidRDefault="00FA17CB" w:rsidP="00AE2371">
            <w:pPr>
              <w:pStyle w:val="af9"/>
            </w:pPr>
            <w:r w:rsidRPr="0061191A">
              <w:t>Типичные дефекты конструкций, работающих под давлением</w:t>
            </w:r>
          </w:p>
        </w:tc>
      </w:tr>
      <w:tr w:rsidR="0061191A" w:rsidRPr="0061191A" w14:paraId="2FE14E8E" w14:textId="77777777" w:rsidTr="00FD06D1">
        <w:trPr>
          <w:trHeight w:val="20"/>
        </w:trPr>
        <w:tc>
          <w:tcPr>
            <w:tcW w:w="1240" w:type="pct"/>
            <w:vMerge/>
          </w:tcPr>
          <w:p w14:paraId="2FE14E8C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8D" w14:textId="77777777" w:rsidR="00FA17CB" w:rsidRPr="0061191A" w:rsidRDefault="00FA17CB" w:rsidP="00AE2371">
            <w:pPr>
              <w:pStyle w:val="af9"/>
            </w:pPr>
            <w:r w:rsidRPr="0061191A">
              <w:t>Типичные дефекты конструкций, выявляемых при механических испытаниях</w:t>
            </w:r>
          </w:p>
        </w:tc>
      </w:tr>
      <w:tr w:rsidR="0061191A" w:rsidRPr="0061191A" w14:paraId="2FE14E91" w14:textId="77777777" w:rsidTr="00FD06D1">
        <w:trPr>
          <w:trHeight w:val="20"/>
        </w:trPr>
        <w:tc>
          <w:tcPr>
            <w:tcW w:w="1240" w:type="pct"/>
            <w:vMerge/>
          </w:tcPr>
          <w:p w14:paraId="2FE14E8F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90" w14:textId="77777777" w:rsidR="00FA17CB" w:rsidRPr="0061191A" w:rsidRDefault="00FA17CB" w:rsidP="00AE2371">
            <w:pPr>
              <w:pStyle w:val="af9"/>
            </w:pPr>
            <w:r w:rsidRPr="0061191A">
              <w:t>Методы устранения дефектов после гидравлических и пневматических испытаний</w:t>
            </w:r>
          </w:p>
        </w:tc>
      </w:tr>
      <w:tr w:rsidR="0061191A" w:rsidRPr="0061191A" w14:paraId="2FE14E94" w14:textId="77777777" w:rsidTr="00FD06D1">
        <w:trPr>
          <w:trHeight w:val="20"/>
        </w:trPr>
        <w:tc>
          <w:tcPr>
            <w:tcW w:w="1240" w:type="pct"/>
            <w:vMerge/>
          </w:tcPr>
          <w:p w14:paraId="2FE14E92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93" w14:textId="77777777" w:rsidR="00FA17CB" w:rsidRPr="0061191A" w:rsidRDefault="00FA17CB" w:rsidP="00AE2371">
            <w:pPr>
              <w:pStyle w:val="af9"/>
              <w:rPr>
                <w:szCs w:val="20"/>
              </w:rPr>
            </w:pPr>
            <w:r w:rsidRPr="0061191A">
              <w:t>Виды и правила применения средств индивидуальной и коллективной защиты при гидравлических, пневматических и механических испытаниях</w:t>
            </w:r>
          </w:p>
        </w:tc>
      </w:tr>
      <w:tr w:rsidR="0061191A" w:rsidRPr="0061191A" w14:paraId="2FE14E97" w14:textId="77777777" w:rsidTr="00FD06D1">
        <w:trPr>
          <w:trHeight w:val="20"/>
        </w:trPr>
        <w:tc>
          <w:tcPr>
            <w:tcW w:w="1240" w:type="pct"/>
            <w:vMerge/>
          </w:tcPr>
          <w:p w14:paraId="2FE14E95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60" w:type="pct"/>
          </w:tcPr>
          <w:p w14:paraId="2FE14E96" w14:textId="77777777" w:rsidR="00FA17CB" w:rsidRPr="0061191A" w:rsidRDefault="00FA17CB" w:rsidP="00AE2371">
            <w:pPr>
              <w:pStyle w:val="af9"/>
              <w:rPr>
                <w:szCs w:val="20"/>
              </w:rPr>
            </w:pPr>
            <w:r w:rsidRPr="0061191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A17CB" w:rsidRPr="0061191A" w14:paraId="2FE14E9A" w14:textId="77777777" w:rsidTr="00FD06D1">
        <w:trPr>
          <w:trHeight w:val="20"/>
        </w:trPr>
        <w:tc>
          <w:tcPr>
            <w:tcW w:w="1240" w:type="pct"/>
          </w:tcPr>
          <w:p w14:paraId="2FE14E98" w14:textId="77777777" w:rsidR="00FA17CB" w:rsidRPr="0061191A" w:rsidDel="002A1D54" w:rsidRDefault="00FA17CB" w:rsidP="00AE2371">
            <w:pPr>
              <w:pStyle w:val="af9"/>
            </w:pPr>
            <w:r w:rsidRPr="0061191A" w:rsidDel="002A1D54">
              <w:t>Другие характеристики</w:t>
            </w:r>
          </w:p>
        </w:tc>
        <w:tc>
          <w:tcPr>
            <w:tcW w:w="3760" w:type="pct"/>
          </w:tcPr>
          <w:p w14:paraId="2FE14E99" w14:textId="77777777" w:rsidR="00FA17CB" w:rsidRPr="0061191A" w:rsidRDefault="00FA17CB" w:rsidP="00AE2371">
            <w:pPr>
              <w:pStyle w:val="af9"/>
            </w:pPr>
            <w:r w:rsidRPr="0061191A">
              <w:rPr>
                <w:shd w:val="clear" w:color="auto" w:fill="FFFFFF"/>
              </w:rPr>
              <w:t>-</w:t>
            </w:r>
          </w:p>
        </w:tc>
      </w:tr>
    </w:tbl>
    <w:p w14:paraId="2FE14E9B" w14:textId="77777777" w:rsidR="0040269D" w:rsidRPr="0061191A" w:rsidRDefault="0040269D" w:rsidP="0040269D">
      <w:bookmarkStart w:id="10" w:name="_Toc35287630"/>
    </w:p>
    <w:p w14:paraId="2FE14E9C" w14:textId="77777777" w:rsidR="00B5259C" w:rsidRPr="0061191A" w:rsidRDefault="00B5259C" w:rsidP="0040269D">
      <w:pPr>
        <w:pStyle w:val="2"/>
      </w:pPr>
      <w:r w:rsidRPr="0061191A">
        <w:t>3.</w:t>
      </w:r>
      <w:r w:rsidR="009A5481" w:rsidRPr="0061191A">
        <w:t>5</w:t>
      </w:r>
      <w:r w:rsidRPr="0061191A">
        <w:t>. Обобщенная трудовая функция</w:t>
      </w:r>
      <w:bookmarkEnd w:id="10"/>
    </w:p>
    <w:p w14:paraId="2FE14E9D" w14:textId="77777777" w:rsidR="0040269D" w:rsidRPr="0061191A" w:rsidRDefault="0040269D" w:rsidP="0040269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4612"/>
        <w:gridCol w:w="598"/>
        <w:gridCol w:w="645"/>
        <w:gridCol w:w="1697"/>
        <w:gridCol w:w="1024"/>
      </w:tblGrid>
      <w:tr w:rsidR="00083108" w:rsidRPr="0061191A" w14:paraId="2FE14EA4" w14:textId="77777777" w:rsidTr="0040269D">
        <w:trPr>
          <w:trHeight w:val="278"/>
        </w:trPr>
        <w:tc>
          <w:tcPr>
            <w:tcW w:w="796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FE14E9E" w14:textId="77777777" w:rsidR="00083108" w:rsidRPr="0061191A" w:rsidRDefault="00083108" w:rsidP="00083108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14E9F" w14:textId="77777777" w:rsidR="00083108" w:rsidRPr="0061191A" w:rsidRDefault="00083108" w:rsidP="00083108">
            <w:r w:rsidRPr="0061191A">
              <w:t>Сборка особо сложных, экспериментальных и уникальных металлоконструкций</w:t>
            </w:r>
          </w:p>
        </w:tc>
        <w:tc>
          <w:tcPr>
            <w:tcW w:w="29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/>
            </w:tcBorders>
            <w:vAlign w:val="center"/>
          </w:tcPr>
          <w:p w14:paraId="2FE14EA0" w14:textId="77777777" w:rsidR="00083108" w:rsidRPr="0061191A" w:rsidRDefault="00083108" w:rsidP="00083108">
            <w:pPr>
              <w:jc w:val="right"/>
              <w:rPr>
                <w:sz w:val="16"/>
                <w:szCs w:val="16"/>
                <w:vertAlign w:val="superscript"/>
              </w:rPr>
            </w:pPr>
            <w:r w:rsidRPr="0061191A">
              <w:rPr>
                <w:sz w:val="20"/>
                <w:szCs w:val="18"/>
              </w:rPr>
              <w:t>Код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EA1" w14:textId="77777777" w:rsidR="00083108" w:rsidRPr="0061191A" w:rsidRDefault="007A2388" w:rsidP="00083108">
            <w:pPr>
              <w:jc w:val="center"/>
              <w:rPr>
                <w:sz w:val="18"/>
                <w:szCs w:val="18"/>
                <w:lang w:val="en-US"/>
              </w:rPr>
            </w:pPr>
            <w:r w:rsidRPr="0061191A">
              <w:rPr>
                <w:lang w:val="en-US"/>
              </w:rPr>
              <w:t>E</w:t>
            </w:r>
          </w:p>
        </w:tc>
        <w:tc>
          <w:tcPr>
            <w:tcW w:w="83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EA2" w14:textId="77777777" w:rsidR="00083108" w:rsidRPr="0061191A" w:rsidRDefault="00083108" w:rsidP="00083108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1191A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5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EA3" w14:textId="77777777" w:rsidR="00083108" w:rsidRPr="0061191A" w:rsidRDefault="00083108" w:rsidP="00083108">
            <w:pPr>
              <w:jc w:val="center"/>
              <w:rPr>
                <w:sz w:val="18"/>
                <w:szCs w:val="18"/>
              </w:rPr>
            </w:pPr>
            <w:r w:rsidRPr="0061191A">
              <w:t>4</w:t>
            </w:r>
          </w:p>
        </w:tc>
      </w:tr>
    </w:tbl>
    <w:p w14:paraId="2FE14EA5" w14:textId="77777777" w:rsidR="0040269D" w:rsidRPr="0061191A" w:rsidRDefault="0040269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6"/>
        <w:gridCol w:w="1302"/>
        <w:gridCol w:w="392"/>
        <w:gridCol w:w="2695"/>
        <w:gridCol w:w="1188"/>
        <w:gridCol w:w="2079"/>
      </w:tblGrid>
      <w:tr w:rsidR="0061191A" w:rsidRPr="0061191A" w14:paraId="2FE14EAC" w14:textId="77777777" w:rsidTr="0040269D">
        <w:trPr>
          <w:trHeight w:val="283"/>
        </w:trPr>
        <w:tc>
          <w:tcPr>
            <w:tcW w:w="124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FE14EA6" w14:textId="77777777" w:rsidR="00CC26D5" w:rsidRPr="0061191A" w:rsidRDefault="00CC26D5" w:rsidP="00CC26D5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FE14EA7" w14:textId="77777777" w:rsidR="00CC26D5" w:rsidRPr="0061191A" w:rsidRDefault="00CC26D5" w:rsidP="00CC26D5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Оригинал</w:t>
            </w:r>
          </w:p>
        </w:tc>
        <w:tc>
          <w:tcPr>
            <w:tcW w:w="1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FE14EA8" w14:textId="77777777" w:rsidR="00CC26D5" w:rsidRPr="0061191A" w:rsidRDefault="00CC26D5" w:rsidP="00CC26D5">
            <w:pPr>
              <w:rPr>
                <w:sz w:val="18"/>
                <w:szCs w:val="18"/>
              </w:rPr>
            </w:pPr>
            <w:r w:rsidRPr="0061191A">
              <w:t>Х</w:t>
            </w:r>
          </w:p>
        </w:tc>
        <w:tc>
          <w:tcPr>
            <w:tcW w:w="13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EA9" w14:textId="77777777" w:rsidR="00CC26D5" w:rsidRPr="0061191A" w:rsidRDefault="00CC26D5" w:rsidP="00CC26D5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EAA" w14:textId="77777777" w:rsidR="00CC26D5" w:rsidRPr="0061191A" w:rsidRDefault="00CC26D5" w:rsidP="00CC26D5">
            <w:pPr>
              <w:jc w:val="center"/>
            </w:pPr>
          </w:p>
        </w:tc>
        <w:tc>
          <w:tcPr>
            <w:tcW w:w="10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EAB" w14:textId="77777777" w:rsidR="00CC26D5" w:rsidRPr="0061191A" w:rsidRDefault="00CC26D5" w:rsidP="00CC26D5">
            <w:pPr>
              <w:jc w:val="center"/>
            </w:pPr>
          </w:p>
        </w:tc>
      </w:tr>
      <w:tr w:rsidR="00CC26D5" w:rsidRPr="0061191A" w14:paraId="2FE14EB1" w14:textId="77777777" w:rsidTr="0040269D">
        <w:trPr>
          <w:trHeight w:val="479"/>
        </w:trPr>
        <w:tc>
          <w:tcPr>
            <w:tcW w:w="1248" w:type="pct"/>
            <w:tcBorders>
              <w:top w:val="nil"/>
              <w:bottom w:val="nil"/>
              <w:right w:val="nil"/>
            </w:tcBorders>
            <w:vAlign w:val="center"/>
          </w:tcPr>
          <w:p w14:paraId="2FE14EAD" w14:textId="77777777" w:rsidR="00CC26D5" w:rsidRPr="0061191A" w:rsidRDefault="00CC26D5" w:rsidP="00CC26D5">
            <w:pPr>
              <w:rPr>
                <w:sz w:val="18"/>
                <w:szCs w:val="18"/>
              </w:rPr>
            </w:pPr>
          </w:p>
        </w:tc>
        <w:tc>
          <w:tcPr>
            <w:tcW w:w="215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FE14EAE" w14:textId="77777777" w:rsidR="00CC26D5" w:rsidRPr="0061191A" w:rsidRDefault="00CC26D5" w:rsidP="00CC26D5">
            <w:pPr>
              <w:rPr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EAF" w14:textId="77777777" w:rsidR="00CC26D5" w:rsidRPr="0061191A" w:rsidRDefault="00CC26D5" w:rsidP="00CC26D5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101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EB0" w14:textId="77777777" w:rsidR="00CC26D5" w:rsidRPr="0061191A" w:rsidRDefault="00CC26D5" w:rsidP="00CC26D5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FE14EB2" w14:textId="77777777" w:rsidR="0040269D" w:rsidRPr="0061191A" w:rsidRDefault="0040269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5"/>
        <w:gridCol w:w="7650"/>
      </w:tblGrid>
      <w:tr w:rsidR="00CC26D5" w:rsidRPr="0061191A" w14:paraId="2FE14EB6" w14:textId="77777777" w:rsidTr="0040269D">
        <w:trPr>
          <w:trHeight w:val="20"/>
        </w:trPr>
        <w:tc>
          <w:tcPr>
            <w:tcW w:w="1248" w:type="pct"/>
            <w:tcBorders>
              <w:left w:val="single" w:sz="4" w:space="0" w:color="808080"/>
            </w:tcBorders>
          </w:tcPr>
          <w:p w14:paraId="2FE14EB3" w14:textId="77777777" w:rsidR="00CC26D5" w:rsidRPr="0061191A" w:rsidRDefault="00CC26D5" w:rsidP="00CC26D5">
            <w:r w:rsidRPr="0061191A">
              <w:t>Возможные наименования должностей, профессий</w:t>
            </w:r>
          </w:p>
        </w:tc>
        <w:tc>
          <w:tcPr>
            <w:tcW w:w="3752" w:type="pct"/>
            <w:tcBorders>
              <w:right w:val="single" w:sz="4" w:space="0" w:color="808080"/>
            </w:tcBorders>
          </w:tcPr>
          <w:p w14:paraId="2FE14EB4" w14:textId="77777777" w:rsidR="002E171D" w:rsidRPr="0061191A" w:rsidRDefault="002E171D" w:rsidP="00CC26D5">
            <w:r w:rsidRPr="0061191A">
              <w:t>Слесарь-сборщик металлоконструкций 6-го разряда</w:t>
            </w:r>
          </w:p>
          <w:p w14:paraId="2FE14EB5" w14:textId="77777777" w:rsidR="00CC26D5" w:rsidRPr="0061191A" w:rsidRDefault="00CC26D5" w:rsidP="00CC26D5">
            <w:r w:rsidRPr="0061191A">
              <w:t>Слесарь по сборке металлоконструкций 6-го разряда</w:t>
            </w:r>
          </w:p>
        </w:tc>
      </w:tr>
    </w:tbl>
    <w:p w14:paraId="2FE14EB7" w14:textId="77777777" w:rsidR="0040269D" w:rsidRPr="0061191A" w:rsidRDefault="0040269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5"/>
        <w:gridCol w:w="7650"/>
      </w:tblGrid>
      <w:tr w:rsidR="0061191A" w:rsidRPr="0061191A" w14:paraId="2FE14EBC" w14:textId="77777777" w:rsidTr="00083108">
        <w:trPr>
          <w:trHeight w:val="20"/>
        </w:trPr>
        <w:tc>
          <w:tcPr>
            <w:tcW w:w="1248" w:type="pct"/>
            <w:tcBorders>
              <w:left w:val="single" w:sz="4" w:space="0" w:color="808080"/>
            </w:tcBorders>
          </w:tcPr>
          <w:p w14:paraId="2FE14EB8" w14:textId="77777777" w:rsidR="00CC26D5" w:rsidRPr="0061191A" w:rsidRDefault="00CC26D5" w:rsidP="008E2E24">
            <w:r w:rsidRPr="0061191A">
              <w:t>Требования к образованию и обучению</w:t>
            </w:r>
          </w:p>
        </w:tc>
        <w:tc>
          <w:tcPr>
            <w:tcW w:w="3752" w:type="pct"/>
            <w:tcBorders>
              <w:right w:val="single" w:sz="4" w:space="0" w:color="808080"/>
            </w:tcBorders>
          </w:tcPr>
          <w:p w14:paraId="2FE14EB9" w14:textId="77777777" w:rsidR="00CC26D5" w:rsidRPr="0061191A" w:rsidRDefault="00CC26D5" w:rsidP="008E2E24">
            <w:pPr>
              <w:rPr>
                <w:rFonts w:eastAsia="Calibri"/>
                <w:lang w:bidi="en-US"/>
              </w:rPr>
            </w:pPr>
            <w:r w:rsidRPr="0061191A">
              <w:rPr>
                <w:rFonts w:eastAsia="Calibri"/>
                <w:lang w:bidi="en-US"/>
              </w:rPr>
              <w:t>Профессиональное обучение –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14:paraId="2FE14EBA" w14:textId="77777777" w:rsidR="00CC26D5" w:rsidRPr="0061191A" w:rsidRDefault="00CC26D5" w:rsidP="008E2E24">
            <w:pPr>
              <w:rPr>
                <w:rFonts w:eastAsia="Calibri"/>
                <w:lang w:bidi="en-US"/>
              </w:rPr>
            </w:pPr>
            <w:r w:rsidRPr="0061191A">
              <w:rPr>
                <w:rFonts w:eastAsia="Calibri"/>
                <w:lang w:bidi="en-US"/>
              </w:rPr>
              <w:t>или</w:t>
            </w:r>
          </w:p>
          <w:p w14:paraId="2FE14EBB" w14:textId="77777777" w:rsidR="00CC26D5" w:rsidRPr="0061191A" w:rsidRDefault="00CC26D5" w:rsidP="008E2E24">
            <w:pPr>
              <w:rPr>
                <w:rFonts w:eastAsia="Calibri"/>
                <w:lang w:bidi="en-US"/>
              </w:rPr>
            </w:pPr>
            <w:r w:rsidRPr="0061191A">
              <w:rPr>
                <w:rFonts w:eastAsia="Calibri"/>
                <w:lang w:bidi="en-US"/>
              </w:rPr>
              <w:t>Среднее профессиональное образование – программы подготовки квалифицированных рабочих, служащих</w:t>
            </w:r>
          </w:p>
        </w:tc>
      </w:tr>
      <w:tr w:rsidR="0061191A" w:rsidRPr="0061191A" w14:paraId="2FE14EC0" w14:textId="77777777" w:rsidTr="00083108">
        <w:trPr>
          <w:trHeight w:val="20"/>
        </w:trPr>
        <w:tc>
          <w:tcPr>
            <w:tcW w:w="1248" w:type="pct"/>
            <w:tcBorders>
              <w:left w:val="single" w:sz="4" w:space="0" w:color="808080"/>
            </w:tcBorders>
          </w:tcPr>
          <w:p w14:paraId="2FE14EBD" w14:textId="77777777" w:rsidR="00CC26D5" w:rsidRPr="0061191A" w:rsidRDefault="00CC26D5" w:rsidP="008E2E24">
            <w:r w:rsidRPr="0061191A">
              <w:t>Требования к опыту практической работы</w:t>
            </w:r>
          </w:p>
        </w:tc>
        <w:tc>
          <w:tcPr>
            <w:tcW w:w="3752" w:type="pct"/>
            <w:tcBorders>
              <w:right w:val="single" w:sz="4" w:space="0" w:color="808080"/>
            </w:tcBorders>
          </w:tcPr>
          <w:p w14:paraId="2FE14EBE" w14:textId="77777777" w:rsidR="005A7335" w:rsidRPr="0061191A" w:rsidRDefault="005A7335" w:rsidP="005A7335">
            <w:pPr>
              <w:rPr>
                <w:rFonts w:eastAsia="Calibri"/>
                <w:lang w:bidi="en-US"/>
              </w:rPr>
            </w:pPr>
            <w:r w:rsidRPr="0061191A">
              <w:rPr>
                <w:rFonts w:eastAsia="Calibri"/>
                <w:lang w:bidi="en-US"/>
              </w:rPr>
              <w:t xml:space="preserve">Не менее четырех лет слесарем </w:t>
            </w:r>
            <w:r w:rsidRPr="0061191A">
              <w:rPr>
                <w:shd w:val="clear" w:color="auto" w:fill="FFFFFF"/>
              </w:rPr>
              <w:t xml:space="preserve">5-го разряда </w:t>
            </w:r>
            <w:r w:rsidR="00EB532F" w:rsidRPr="0061191A">
              <w:rPr>
                <w:shd w:val="clear" w:color="auto" w:fill="FFFFFF"/>
              </w:rPr>
              <w:t>для прошедших профессиональное обучение</w:t>
            </w:r>
          </w:p>
          <w:p w14:paraId="2FE14EBF" w14:textId="77777777" w:rsidR="00CC26D5" w:rsidRPr="0061191A" w:rsidRDefault="005A7335" w:rsidP="005A7335">
            <w:r w:rsidRPr="0061191A">
              <w:rPr>
                <w:rFonts w:eastAsia="Calibri"/>
                <w:lang w:bidi="en-US"/>
              </w:rPr>
              <w:t>Не менее двух лет слесарем</w:t>
            </w:r>
            <w:r w:rsidRPr="0061191A">
              <w:rPr>
                <w:shd w:val="clear" w:color="auto" w:fill="FFFFFF"/>
              </w:rPr>
              <w:t xml:space="preserve"> 5-го разряда</w:t>
            </w:r>
            <w:r w:rsidRPr="0061191A">
              <w:rPr>
                <w:rFonts w:eastAsia="Calibri"/>
                <w:lang w:bidi="en-US"/>
              </w:rPr>
              <w:t xml:space="preserve"> при наличии</w:t>
            </w:r>
            <w:r w:rsidR="00CC26D5" w:rsidRPr="0061191A">
              <w:rPr>
                <w:rFonts w:eastAsia="Calibri"/>
                <w:lang w:bidi="en-US"/>
              </w:rPr>
              <w:t xml:space="preserve"> среднего профессионального образования </w:t>
            </w:r>
          </w:p>
        </w:tc>
      </w:tr>
      <w:tr w:rsidR="0061191A" w:rsidRPr="0061191A" w14:paraId="2FE14EC9" w14:textId="77777777" w:rsidTr="00083108">
        <w:trPr>
          <w:trHeight w:val="20"/>
        </w:trPr>
        <w:tc>
          <w:tcPr>
            <w:tcW w:w="1248" w:type="pct"/>
            <w:tcBorders>
              <w:left w:val="single" w:sz="4" w:space="0" w:color="808080"/>
            </w:tcBorders>
          </w:tcPr>
          <w:p w14:paraId="2FE14EC1" w14:textId="77777777" w:rsidR="000C5644" w:rsidRPr="0061191A" w:rsidRDefault="000C5644" w:rsidP="000C5644">
            <w:r w:rsidRPr="0061191A">
              <w:lastRenderedPageBreak/>
              <w:t>Особые условия допуска к работе</w:t>
            </w:r>
          </w:p>
        </w:tc>
        <w:tc>
          <w:tcPr>
            <w:tcW w:w="3752" w:type="pct"/>
            <w:tcBorders>
              <w:right w:val="single" w:sz="4" w:space="0" w:color="808080"/>
            </w:tcBorders>
          </w:tcPr>
          <w:p w14:paraId="2FE14EC2" w14:textId="77777777" w:rsidR="000C5644" w:rsidRPr="0061191A" w:rsidRDefault="000C5644" w:rsidP="000C5644">
            <w:pPr>
              <w:suppressAutoHyphens/>
            </w:pPr>
            <w:r w:rsidRPr="0061191A">
              <w:t>Лица не моложе 18 лет</w:t>
            </w:r>
          </w:p>
          <w:p w14:paraId="2FE14EC3" w14:textId="77777777" w:rsidR="000C5644" w:rsidRPr="0061191A" w:rsidRDefault="000C5644" w:rsidP="000C5644">
            <w:r w:rsidRPr="0061191A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2FE14EC4" w14:textId="77777777" w:rsidR="000C5644" w:rsidRPr="0061191A" w:rsidRDefault="000C5644" w:rsidP="000C5644">
            <w:r w:rsidRPr="0061191A">
              <w:t>Прохождение обучения мерам пожарной безопасности</w:t>
            </w:r>
          </w:p>
          <w:p w14:paraId="2FE14EC5" w14:textId="339B0474" w:rsidR="000C5644" w:rsidRPr="0061191A" w:rsidRDefault="000C5644" w:rsidP="000C5644">
            <w:r w:rsidRPr="0061191A">
              <w:t xml:space="preserve">Прохождение обучения по охране труда и проверки знания требований </w:t>
            </w:r>
            <w:r w:rsidR="009F58E0" w:rsidRPr="0061191A">
              <w:t>охраны труда</w:t>
            </w:r>
          </w:p>
          <w:p w14:paraId="2FE14EC6" w14:textId="77777777" w:rsidR="000C5644" w:rsidRPr="0061191A" w:rsidRDefault="000C5644" w:rsidP="000C5644">
            <w:r w:rsidRPr="0061191A">
              <w:t>Наличие не ниже II группы по электробезопасности</w:t>
            </w:r>
          </w:p>
          <w:p w14:paraId="2FE14EC7" w14:textId="77777777" w:rsidR="000C5644" w:rsidRPr="0061191A" w:rsidRDefault="000C5644" w:rsidP="000C5644">
            <w:pPr>
              <w:suppressAutoHyphens/>
            </w:pPr>
            <w:r w:rsidRPr="0061191A">
              <w:rPr>
                <w:shd w:val="clear" w:color="auto" w:fill="FFFFFF"/>
              </w:rPr>
              <w:t xml:space="preserve">Прохождение </w:t>
            </w:r>
            <w:r w:rsidRPr="0061191A">
              <w:t>инструктажа на рабочем месте и проверки навыков по зацепке грузов (при необходимости)</w:t>
            </w:r>
          </w:p>
          <w:p w14:paraId="2FE14EC8" w14:textId="77777777" w:rsidR="000C5644" w:rsidRPr="0061191A" w:rsidRDefault="000C5644" w:rsidP="000C5644">
            <w:pPr>
              <w:rPr>
                <w:shd w:val="clear" w:color="auto" w:fill="FFFFFF"/>
              </w:rPr>
            </w:pPr>
            <w:r w:rsidRPr="0061191A">
              <w:t>Наличие удостоверения на право самостоятельной работы с подъемными сооружениями по соответствующим видам деятельности, выданное в порядке, установленном эксплуатирующей организацией (при необходимости)</w:t>
            </w:r>
          </w:p>
        </w:tc>
      </w:tr>
      <w:tr w:rsidR="00D25548" w:rsidRPr="0061191A" w14:paraId="2FE14ECC" w14:textId="77777777" w:rsidTr="00083108">
        <w:trPr>
          <w:trHeight w:val="20"/>
        </w:trPr>
        <w:tc>
          <w:tcPr>
            <w:tcW w:w="1248" w:type="pct"/>
            <w:tcBorders>
              <w:left w:val="single" w:sz="4" w:space="0" w:color="808080"/>
            </w:tcBorders>
          </w:tcPr>
          <w:p w14:paraId="2FE14ECA" w14:textId="77777777" w:rsidR="00D25548" w:rsidRPr="0061191A" w:rsidRDefault="00D25548" w:rsidP="00D25548">
            <w:r w:rsidRPr="0061191A">
              <w:t>Другие характеристики</w:t>
            </w:r>
          </w:p>
        </w:tc>
        <w:tc>
          <w:tcPr>
            <w:tcW w:w="3752" w:type="pct"/>
            <w:tcBorders>
              <w:right w:val="single" w:sz="4" w:space="0" w:color="808080"/>
            </w:tcBorders>
          </w:tcPr>
          <w:p w14:paraId="2FE14ECB" w14:textId="77777777" w:rsidR="00D25548" w:rsidRPr="0061191A" w:rsidRDefault="00D25548" w:rsidP="00D25548">
            <w:pPr>
              <w:contextualSpacing/>
              <w:rPr>
                <w:shd w:val="clear" w:color="auto" w:fill="FFFFFF"/>
              </w:rPr>
            </w:pPr>
            <w:r w:rsidRPr="0061191A">
              <w:rPr>
                <w:shd w:val="clear" w:color="auto" w:fill="FFFFFF"/>
              </w:rPr>
              <w:t>-</w:t>
            </w:r>
          </w:p>
        </w:tc>
      </w:tr>
    </w:tbl>
    <w:p w14:paraId="2FE14ECD" w14:textId="77777777" w:rsidR="0040269D" w:rsidRPr="0061191A" w:rsidRDefault="0040269D"/>
    <w:p w14:paraId="2FE14ECE" w14:textId="77777777" w:rsidR="0040269D" w:rsidRPr="0061191A" w:rsidRDefault="0040269D">
      <w:r w:rsidRPr="0061191A">
        <w:t>Дополнительные характеристики</w:t>
      </w:r>
    </w:p>
    <w:p w14:paraId="2FE14ECF" w14:textId="77777777" w:rsidR="0040269D" w:rsidRPr="0061191A" w:rsidRDefault="0040269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5"/>
        <w:gridCol w:w="1301"/>
        <w:gridCol w:w="6349"/>
      </w:tblGrid>
      <w:tr w:rsidR="0061191A" w:rsidRPr="0061191A" w14:paraId="2FE14ED3" w14:textId="77777777" w:rsidTr="0040269D">
        <w:trPr>
          <w:trHeight w:val="20"/>
        </w:trPr>
        <w:tc>
          <w:tcPr>
            <w:tcW w:w="1248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2FE14ED0" w14:textId="77777777" w:rsidR="00D25548" w:rsidRPr="0061191A" w:rsidRDefault="00D25548" w:rsidP="00D25548">
            <w:pPr>
              <w:jc w:val="center"/>
            </w:pPr>
            <w:r w:rsidRPr="0061191A">
              <w:t>Наименование документа</w:t>
            </w:r>
          </w:p>
        </w:tc>
        <w:tc>
          <w:tcPr>
            <w:tcW w:w="638" w:type="pct"/>
            <w:tcBorders>
              <w:bottom w:val="single" w:sz="4" w:space="0" w:color="808080"/>
            </w:tcBorders>
            <w:vAlign w:val="center"/>
          </w:tcPr>
          <w:p w14:paraId="2FE14ED1" w14:textId="77777777" w:rsidR="00D25548" w:rsidRPr="0061191A" w:rsidRDefault="00D25548" w:rsidP="00D25548">
            <w:pPr>
              <w:jc w:val="center"/>
            </w:pPr>
            <w:r w:rsidRPr="0061191A">
              <w:t>Код</w:t>
            </w:r>
          </w:p>
        </w:tc>
        <w:tc>
          <w:tcPr>
            <w:tcW w:w="3114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2FE14ED2" w14:textId="77777777" w:rsidR="00D25548" w:rsidRPr="0061191A" w:rsidRDefault="00D25548" w:rsidP="00D25548">
            <w:pPr>
              <w:ind w:firstLine="567"/>
              <w:jc w:val="center"/>
            </w:pPr>
            <w:r w:rsidRPr="0061191A">
              <w:t>Наименование базовой группы, должности (профессии) или специальности</w:t>
            </w:r>
          </w:p>
        </w:tc>
      </w:tr>
      <w:tr w:rsidR="0061191A" w:rsidRPr="0061191A" w14:paraId="2FE14ED7" w14:textId="77777777" w:rsidTr="0040269D">
        <w:trPr>
          <w:trHeight w:val="20"/>
        </w:trPr>
        <w:tc>
          <w:tcPr>
            <w:tcW w:w="124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FE14ED4" w14:textId="77777777" w:rsidR="00D25548" w:rsidRPr="0061191A" w:rsidRDefault="00D25548" w:rsidP="00D25548">
            <w:pPr>
              <w:rPr>
                <w:vertAlign w:val="superscript"/>
              </w:rPr>
            </w:pPr>
            <w:r w:rsidRPr="0061191A">
              <w:t>ОКЗ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FE14ED5" w14:textId="77777777" w:rsidR="00D25548" w:rsidRPr="0061191A" w:rsidRDefault="00D25548" w:rsidP="00D25548">
            <w:r w:rsidRPr="0061191A">
              <w:t>7214</w:t>
            </w:r>
          </w:p>
        </w:tc>
        <w:tc>
          <w:tcPr>
            <w:tcW w:w="31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14ED6" w14:textId="77777777" w:rsidR="00D25548" w:rsidRPr="0061191A" w:rsidRDefault="00D25548" w:rsidP="00D25548">
            <w:r w:rsidRPr="0061191A">
              <w:t>Подготовители конструкционного металла и монтажники</w:t>
            </w:r>
          </w:p>
        </w:tc>
      </w:tr>
      <w:tr w:rsidR="0061191A" w:rsidRPr="0061191A" w14:paraId="2FE14EDB" w14:textId="77777777" w:rsidTr="0040269D">
        <w:trPr>
          <w:trHeight w:val="20"/>
        </w:trPr>
        <w:tc>
          <w:tcPr>
            <w:tcW w:w="1248" w:type="pct"/>
            <w:tcBorders>
              <w:left w:val="single" w:sz="4" w:space="0" w:color="808080"/>
              <w:right w:val="single" w:sz="4" w:space="0" w:color="808080"/>
            </w:tcBorders>
          </w:tcPr>
          <w:p w14:paraId="2FE14ED8" w14:textId="77777777" w:rsidR="00D25548" w:rsidRPr="0061191A" w:rsidRDefault="00D25548" w:rsidP="00D25548">
            <w:r w:rsidRPr="0061191A">
              <w:t>ЕТКС</w:t>
            </w:r>
          </w:p>
        </w:tc>
        <w:tc>
          <w:tcPr>
            <w:tcW w:w="638" w:type="pct"/>
            <w:tcBorders>
              <w:left w:val="single" w:sz="4" w:space="0" w:color="808080"/>
              <w:right w:val="single" w:sz="4" w:space="0" w:color="808080"/>
            </w:tcBorders>
          </w:tcPr>
          <w:p w14:paraId="2FE14ED9" w14:textId="77777777" w:rsidR="00D25548" w:rsidRPr="0061191A" w:rsidRDefault="00D25548" w:rsidP="00D25548">
            <w:r w:rsidRPr="0061191A">
              <w:t>§ 143</w:t>
            </w:r>
          </w:p>
        </w:tc>
        <w:tc>
          <w:tcPr>
            <w:tcW w:w="3114" w:type="pct"/>
            <w:tcBorders>
              <w:left w:val="single" w:sz="4" w:space="0" w:color="808080"/>
              <w:right w:val="single" w:sz="4" w:space="0" w:color="808080"/>
            </w:tcBorders>
          </w:tcPr>
          <w:p w14:paraId="2FE14EDA" w14:textId="77777777" w:rsidR="00D25548" w:rsidRPr="0061191A" w:rsidRDefault="00D25548" w:rsidP="00D25548">
            <w:r w:rsidRPr="0061191A">
              <w:t>Слесарь по сборке металлоконструкций 6-го разряда</w:t>
            </w:r>
          </w:p>
        </w:tc>
      </w:tr>
      <w:tr w:rsidR="0061191A" w:rsidRPr="0061191A" w14:paraId="2FE14EDF" w14:textId="77777777" w:rsidTr="0040269D">
        <w:trPr>
          <w:trHeight w:val="20"/>
        </w:trPr>
        <w:tc>
          <w:tcPr>
            <w:tcW w:w="1248" w:type="pct"/>
            <w:tcBorders>
              <w:left w:val="single" w:sz="4" w:space="0" w:color="808080"/>
              <w:right w:val="single" w:sz="4" w:space="0" w:color="808080"/>
            </w:tcBorders>
          </w:tcPr>
          <w:p w14:paraId="2FE14EDC" w14:textId="77777777" w:rsidR="00D25548" w:rsidRPr="0061191A" w:rsidRDefault="00D25548" w:rsidP="00D25548">
            <w:pPr>
              <w:rPr>
                <w:bCs w:val="0"/>
              </w:rPr>
            </w:pPr>
            <w:r w:rsidRPr="0061191A">
              <w:rPr>
                <w:bCs w:val="0"/>
              </w:rPr>
              <w:t>ОКПДТР</w:t>
            </w:r>
          </w:p>
        </w:tc>
        <w:tc>
          <w:tcPr>
            <w:tcW w:w="638" w:type="pct"/>
            <w:tcBorders>
              <w:left w:val="single" w:sz="4" w:space="0" w:color="808080"/>
              <w:right w:val="single" w:sz="4" w:space="0" w:color="808080"/>
            </w:tcBorders>
          </w:tcPr>
          <w:p w14:paraId="2FE14EDD" w14:textId="77777777" w:rsidR="00D25548" w:rsidRPr="0061191A" w:rsidRDefault="00D25548" w:rsidP="00D25548">
            <w:r w:rsidRPr="0061191A">
              <w:t>18549</w:t>
            </w:r>
          </w:p>
        </w:tc>
        <w:tc>
          <w:tcPr>
            <w:tcW w:w="3114" w:type="pct"/>
            <w:tcBorders>
              <w:left w:val="single" w:sz="4" w:space="0" w:color="808080"/>
              <w:right w:val="single" w:sz="4" w:space="0" w:color="808080"/>
            </w:tcBorders>
          </w:tcPr>
          <w:p w14:paraId="2FE14EDE" w14:textId="77777777" w:rsidR="00D25548" w:rsidRPr="0061191A" w:rsidRDefault="00D25548" w:rsidP="00D25548">
            <w:r w:rsidRPr="0061191A">
              <w:t>Слесарь по сборке металлоконструкций</w:t>
            </w:r>
          </w:p>
        </w:tc>
      </w:tr>
      <w:tr w:rsidR="004D0F6A" w:rsidRPr="0061191A" w14:paraId="2FE14EE3" w14:textId="77777777" w:rsidTr="0040269D">
        <w:trPr>
          <w:trHeight w:val="20"/>
        </w:trPr>
        <w:tc>
          <w:tcPr>
            <w:tcW w:w="1248" w:type="pct"/>
            <w:tcBorders>
              <w:left w:val="single" w:sz="4" w:space="0" w:color="808080"/>
              <w:right w:val="single" w:sz="4" w:space="0" w:color="808080"/>
            </w:tcBorders>
          </w:tcPr>
          <w:p w14:paraId="2FE14EE0" w14:textId="77777777" w:rsidR="004D0F6A" w:rsidRPr="0061191A" w:rsidRDefault="004D0F6A" w:rsidP="00562B08">
            <w:pPr>
              <w:rPr>
                <w:bCs w:val="0"/>
              </w:rPr>
            </w:pPr>
            <w:r w:rsidRPr="0061191A">
              <w:rPr>
                <w:bCs w:val="0"/>
              </w:rPr>
              <w:t>ОКСО</w:t>
            </w:r>
          </w:p>
        </w:tc>
        <w:tc>
          <w:tcPr>
            <w:tcW w:w="638" w:type="pct"/>
            <w:tcBorders>
              <w:left w:val="single" w:sz="4" w:space="0" w:color="808080"/>
              <w:right w:val="single" w:sz="4" w:space="0" w:color="808080"/>
            </w:tcBorders>
          </w:tcPr>
          <w:p w14:paraId="2FE14EE1" w14:textId="77777777" w:rsidR="004D0F6A" w:rsidRPr="0061191A" w:rsidRDefault="004D0F6A" w:rsidP="00562B08">
            <w:r w:rsidRPr="0061191A">
              <w:t>2.15.01.30</w:t>
            </w:r>
          </w:p>
        </w:tc>
        <w:tc>
          <w:tcPr>
            <w:tcW w:w="3114" w:type="pct"/>
            <w:tcBorders>
              <w:left w:val="single" w:sz="4" w:space="0" w:color="808080"/>
              <w:right w:val="single" w:sz="4" w:space="0" w:color="808080"/>
            </w:tcBorders>
          </w:tcPr>
          <w:p w14:paraId="2FE14EE2" w14:textId="77777777" w:rsidR="004D0F6A" w:rsidRPr="0061191A" w:rsidRDefault="004D0F6A" w:rsidP="00562B08">
            <w:r w:rsidRPr="0061191A">
              <w:t>Слесарь</w:t>
            </w:r>
          </w:p>
        </w:tc>
      </w:tr>
    </w:tbl>
    <w:p w14:paraId="2FE14EE5" w14:textId="77777777" w:rsidR="005222C5" w:rsidRPr="0061191A" w:rsidRDefault="005222C5" w:rsidP="00F34A3E">
      <w:pPr>
        <w:pStyle w:val="3"/>
      </w:pPr>
      <w:r w:rsidRPr="0061191A">
        <w:t>3.</w:t>
      </w:r>
      <w:r w:rsidR="009A5481" w:rsidRPr="0061191A">
        <w:t>5</w:t>
      </w:r>
      <w:r w:rsidRPr="0061191A">
        <w:t>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158"/>
        <w:gridCol w:w="922"/>
        <w:gridCol w:w="1063"/>
        <w:gridCol w:w="1648"/>
        <w:gridCol w:w="849"/>
      </w:tblGrid>
      <w:tr w:rsidR="00083108" w:rsidRPr="0061191A" w14:paraId="2FE14EED" w14:textId="77777777" w:rsidTr="008A2568">
        <w:trPr>
          <w:trHeight w:val="278"/>
        </w:trPr>
        <w:tc>
          <w:tcPr>
            <w:tcW w:w="76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FE14EE7" w14:textId="77777777" w:rsidR="00083108" w:rsidRPr="0061191A" w:rsidRDefault="00083108" w:rsidP="00083108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0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14EE8" w14:textId="77777777" w:rsidR="00083108" w:rsidRPr="0061191A" w:rsidRDefault="00083108" w:rsidP="00083108">
            <w:pPr>
              <w:shd w:val="clear" w:color="auto" w:fill="FFFFFF"/>
              <w:spacing w:before="100" w:beforeAutospacing="1" w:after="100" w:afterAutospacing="1"/>
            </w:pPr>
            <w:r w:rsidRPr="0061191A">
              <w:t>Сборка и регулировка особо сложных, экспериментальных и уникальных металлоконструкций</w:t>
            </w:r>
          </w:p>
        </w:tc>
        <w:tc>
          <w:tcPr>
            <w:tcW w:w="45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EE9" w14:textId="77777777" w:rsidR="00083108" w:rsidRPr="0061191A" w:rsidRDefault="00083108" w:rsidP="0008310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1191A">
              <w:rPr>
                <w:sz w:val="20"/>
                <w:szCs w:val="18"/>
              </w:rPr>
              <w:t>Код</w:t>
            </w:r>
          </w:p>
        </w:tc>
        <w:tc>
          <w:tcPr>
            <w:tcW w:w="5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EEA" w14:textId="77777777" w:rsidR="00083108" w:rsidRPr="0061191A" w:rsidRDefault="007A2388" w:rsidP="00083108">
            <w:pPr>
              <w:rPr>
                <w:sz w:val="18"/>
                <w:szCs w:val="18"/>
              </w:rPr>
            </w:pPr>
            <w:r w:rsidRPr="0061191A">
              <w:rPr>
                <w:lang w:val="en-US"/>
              </w:rPr>
              <w:t>E</w:t>
            </w:r>
            <w:r w:rsidR="00083108" w:rsidRPr="0061191A">
              <w:t>/01.4</w:t>
            </w:r>
          </w:p>
        </w:tc>
        <w:tc>
          <w:tcPr>
            <w:tcW w:w="8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EEB" w14:textId="77777777" w:rsidR="00083108" w:rsidRPr="0061191A" w:rsidRDefault="00083108" w:rsidP="00083108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1191A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EEC" w14:textId="77777777" w:rsidR="00083108" w:rsidRPr="0061191A" w:rsidRDefault="00083108" w:rsidP="00083108">
            <w:pPr>
              <w:jc w:val="center"/>
              <w:rPr>
                <w:sz w:val="18"/>
                <w:szCs w:val="18"/>
              </w:rPr>
            </w:pPr>
            <w:r w:rsidRPr="0061191A">
              <w:t>4</w:t>
            </w:r>
          </w:p>
        </w:tc>
      </w:tr>
    </w:tbl>
    <w:p w14:paraId="2FE14EEE" w14:textId="77777777" w:rsidR="0040269D" w:rsidRPr="0061191A" w:rsidRDefault="0040269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52"/>
        <w:gridCol w:w="1233"/>
        <w:gridCol w:w="480"/>
        <w:gridCol w:w="2536"/>
        <w:gridCol w:w="1373"/>
        <w:gridCol w:w="2028"/>
      </w:tblGrid>
      <w:tr w:rsidR="0061191A" w:rsidRPr="0061191A" w14:paraId="2FE14EF5" w14:textId="77777777" w:rsidTr="0040269D">
        <w:trPr>
          <w:trHeight w:val="488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FE14EEF" w14:textId="77777777" w:rsidR="00D37994" w:rsidRPr="0061191A" w:rsidRDefault="00D37994" w:rsidP="00D37994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FE14EF0" w14:textId="77777777" w:rsidR="00D37994" w:rsidRPr="0061191A" w:rsidRDefault="00D37994" w:rsidP="00D37994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FE14EF1" w14:textId="77777777" w:rsidR="00D37994" w:rsidRPr="0061191A" w:rsidRDefault="00D37994" w:rsidP="00D37994">
            <w:pPr>
              <w:rPr>
                <w:sz w:val="18"/>
                <w:szCs w:val="18"/>
              </w:rPr>
            </w:pPr>
            <w:r w:rsidRPr="0061191A">
              <w:t>Х</w:t>
            </w:r>
          </w:p>
        </w:tc>
        <w:tc>
          <w:tcPr>
            <w:tcW w:w="124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EF2" w14:textId="77777777" w:rsidR="00D37994" w:rsidRPr="0061191A" w:rsidRDefault="00D37994" w:rsidP="00D37994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7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EF3" w14:textId="77777777" w:rsidR="00D37994" w:rsidRPr="0061191A" w:rsidRDefault="00D37994" w:rsidP="00D37994">
            <w:pPr>
              <w:jc w:val="center"/>
            </w:pPr>
          </w:p>
        </w:tc>
        <w:tc>
          <w:tcPr>
            <w:tcW w:w="9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EF4" w14:textId="77777777" w:rsidR="00D37994" w:rsidRPr="0061191A" w:rsidRDefault="00D37994" w:rsidP="00D37994">
            <w:pPr>
              <w:jc w:val="center"/>
            </w:pPr>
          </w:p>
        </w:tc>
      </w:tr>
      <w:tr w:rsidR="00D37994" w:rsidRPr="0061191A" w14:paraId="2FE14EFA" w14:textId="77777777" w:rsidTr="0040269D">
        <w:trPr>
          <w:trHeight w:val="479"/>
        </w:trPr>
        <w:tc>
          <w:tcPr>
            <w:tcW w:w="1250" w:type="pct"/>
            <w:tcBorders>
              <w:top w:val="nil"/>
              <w:bottom w:val="nil"/>
              <w:right w:val="nil"/>
            </w:tcBorders>
            <w:vAlign w:val="center"/>
          </w:tcPr>
          <w:p w14:paraId="2FE14EF6" w14:textId="77777777" w:rsidR="00D37994" w:rsidRPr="0061191A" w:rsidRDefault="00D37994" w:rsidP="00D37994">
            <w:pPr>
              <w:rPr>
                <w:sz w:val="18"/>
                <w:szCs w:val="18"/>
              </w:rPr>
            </w:pPr>
          </w:p>
        </w:tc>
        <w:tc>
          <w:tcPr>
            <w:tcW w:w="208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FE14EF7" w14:textId="77777777" w:rsidR="00D37994" w:rsidRPr="0061191A" w:rsidRDefault="00D37994" w:rsidP="00D37994">
            <w:pPr>
              <w:rPr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EF8" w14:textId="77777777" w:rsidR="00D37994" w:rsidRPr="0061191A" w:rsidRDefault="00D37994" w:rsidP="00D37994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99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EF9" w14:textId="77777777" w:rsidR="00D37994" w:rsidRPr="0061191A" w:rsidRDefault="00D37994" w:rsidP="00D37994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FE14EFB" w14:textId="77777777" w:rsidR="008E2E24" w:rsidRPr="0061191A" w:rsidRDefault="008E2E24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552"/>
        <w:gridCol w:w="7647"/>
      </w:tblGrid>
      <w:tr w:rsidR="0061191A" w:rsidRPr="0061191A" w14:paraId="2FE14EFE" w14:textId="77777777" w:rsidTr="008E2E24">
        <w:trPr>
          <w:trHeight w:val="20"/>
        </w:trPr>
        <w:tc>
          <w:tcPr>
            <w:tcW w:w="1251" w:type="pct"/>
            <w:vMerge w:val="restart"/>
          </w:tcPr>
          <w:p w14:paraId="2FE14EFC" w14:textId="77777777" w:rsidR="00CB6106" w:rsidRPr="0061191A" w:rsidRDefault="00CB6106" w:rsidP="00AE2371">
            <w:pPr>
              <w:pStyle w:val="af9"/>
            </w:pPr>
            <w:r w:rsidRPr="0061191A">
              <w:t>Трудовые действия</w:t>
            </w:r>
          </w:p>
        </w:tc>
        <w:tc>
          <w:tcPr>
            <w:tcW w:w="3749" w:type="pct"/>
          </w:tcPr>
          <w:p w14:paraId="2FE14EFD" w14:textId="614FC7BF" w:rsidR="00CB6106" w:rsidRPr="0061191A" w:rsidRDefault="00CB6106" w:rsidP="00AE2371">
            <w:pPr>
              <w:pStyle w:val="af9"/>
              <w:rPr>
                <w:strike/>
              </w:rPr>
            </w:pPr>
            <w:r w:rsidRPr="0061191A">
              <w:t xml:space="preserve">Установление последовательности выполнения работ сборки и регулировки особо сложных, уникальных и </w:t>
            </w:r>
            <w:r w:rsidR="009F58E0" w:rsidRPr="0061191A">
              <w:t>экспериментальных металлоконструкций</w:t>
            </w:r>
            <w:r w:rsidRPr="0061191A">
              <w:t xml:space="preserve"> под сварку и клепку</w:t>
            </w:r>
          </w:p>
        </w:tc>
      </w:tr>
      <w:tr w:rsidR="0061191A" w:rsidRPr="0061191A" w14:paraId="2FE14F01" w14:textId="77777777" w:rsidTr="008E2E24">
        <w:trPr>
          <w:trHeight w:val="20"/>
        </w:trPr>
        <w:tc>
          <w:tcPr>
            <w:tcW w:w="1251" w:type="pct"/>
            <w:vMerge/>
          </w:tcPr>
          <w:p w14:paraId="2FE14EFF" w14:textId="77777777" w:rsidR="00CB6106" w:rsidRPr="0061191A" w:rsidRDefault="00CB6106" w:rsidP="00AE2371">
            <w:pPr>
              <w:pStyle w:val="af9"/>
            </w:pPr>
          </w:p>
        </w:tc>
        <w:tc>
          <w:tcPr>
            <w:tcW w:w="3749" w:type="pct"/>
          </w:tcPr>
          <w:p w14:paraId="2FE14F00" w14:textId="4F72AD7C" w:rsidR="00CB6106" w:rsidRPr="0061191A" w:rsidRDefault="00CB6106" w:rsidP="00AE2371">
            <w:pPr>
              <w:pStyle w:val="af9"/>
            </w:pPr>
            <w:r w:rsidRPr="0061191A">
              <w:t>Подготовка рабочего места для сборки особо сложных, уникальных и экспериментальных</w:t>
            </w:r>
            <w:r w:rsidR="009F58E0">
              <w:t xml:space="preserve"> </w:t>
            </w:r>
            <w:r w:rsidRPr="0061191A">
              <w:t>металлоконструкций под сварку и клепку</w:t>
            </w:r>
          </w:p>
        </w:tc>
      </w:tr>
      <w:tr w:rsidR="0061191A" w:rsidRPr="0061191A" w14:paraId="2FE14F04" w14:textId="77777777" w:rsidTr="008E2E24">
        <w:trPr>
          <w:trHeight w:val="20"/>
        </w:trPr>
        <w:tc>
          <w:tcPr>
            <w:tcW w:w="1251" w:type="pct"/>
            <w:vMerge/>
          </w:tcPr>
          <w:p w14:paraId="2FE14F02" w14:textId="77777777" w:rsidR="00CB6106" w:rsidRPr="0061191A" w:rsidRDefault="00CB6106" w:rsidP="00AE2371">
            <w:pPr>
              <w:pStyle w:val="af9"/>
            </w:pPr>
          </w:p>
        </w:tc>
        <w:tc>
          <w:tcPr>
            <w:tcW w:w="3749" w:type="pct"/>
          </w:tcPr>
          <w:p w14:paraId="2FE14F03" w14:textId="3F15111A" w:rsidR="00CB6106" w:rsidRPr="0061191A" w:rsidRDefault="00CB6106" w:rsidP="00AE2371">
            <w:pPr>
              <w:pStyle w:val="af9"/>
            </w:pPr>
            <w:r w:rsidRPr="0061191A">
              <w:t>Выбор инструментов и приспособлений для сборки особо сложных, уникальных и экспериментальных</w:t>
            </w:r>
            <w:r w:rsidR="009F58E0">
              <w:t xml:space="preserve"> </w:t>
            </w:r>
            <w:r w:rsidRPr="0061191A">
              <w:t>металлоконструкций под сварку и клепку</w:t>
            </w:r>
          </w:p>
        </w:tc>
      </w:tr>
      <w:tr w:rsidR="0061191A" w:rsidRPr="0061191A" w14:paraId="2FE14F07" w14:textId="77777777" w:rsidTr="008E2E24">
        <w:trPr>
          <w:trHeight w:val="20"/>
        </w:trPr>
        <w:tc>
          <w:tcPr>
            <w:tcW w:w="1251" w:type="pct"/>
            <w:vMerge/>
          </w:tcPr>
          <w:p w14:paraId="2FE14F05" w14:textId="77777777" w:rsidR="009A7CDF" w:rsidRPr="0061191A" w:rsidRDefault="009A7CDF" w:rsidP="00AE2371">
            <w:pPr>
              <w:pStyle w:val="af9"/>
            </w:pPr>
          </w:p>
        </w:tc>
        <w:tc>
          <w:tcPr>
            <w:tcW w:w="3749" w:type="pct"/>
          </w:tcPr>
          <w:p w14:paraId="2FE14F06" w14:textId="77777777" w:rsidR="009A7CDF" w:rsidRPr="0061191A" w:rsidRDefault="009A7CDF" w:rsidP="00AE2371">
            <w:pPr>
              <w:pStyle w:val="af9"/>
            </w:pPr>
            <w:r w:rsidRPr="0061191A">
              <w:t xml:space="preserve">Прихватка электросваркой деталей и узлов особо сложных, экспериментальных и уникальных металлоконструкций в процессе сборки </w:t>
            </w:r>
          </w:p>
        </w:tc>
      </w:tr>
      <w:tr w:rsidR="0061191A" w:rsidRPr="0061191A" w14:paraId="2FE14F0A" w14:textId="77777777" w:rsidTr="008E2E24">
        <w:trPr>
          <w:trHeight w:val="20"/>
        </w:trPr>
        <w:tc>
          <w:tcPr>
            <w:tcW w:w="1251" w:type="pct"/>
            <w:vMerge/>
          </w:tcPr>
          <w:p w14:paraId="2FE14F08" w14:textId="77777777" w:rsidR="009A7CDF" w:rsidRPr="0061191A" w:rsidRDefault="009A7CDF" w:rsidP="00AE2371">
            <w:pPr>
              <w:pStyle w:val="af9"/>
            </w:pPr>
          </w:p>
        </w:tc>
        <w:tc>
          <w:tcPr>
            <w:tcW w:w="3749" w:type="pct"/>
          </w:tcPr>
          <w:p w14:paraId="2FE14F09" w14:textId="77777777" w:rsidR="009A7CDF" w:rsidRPr="0061191A" w:rsidRDefault="009A7CDF" w:rsidP="00AE2371">
            <w:pPr>
              <w:pStyle w:val="af9"/>
            </w:pPr>
            <w:r w:rsidRPr="0061191A">
              <w:t>Сборка особо сложных, экспериментальных и уникальных металлоконструкций по чертежам и сборочным схемам с применением универсальных приспособлений</w:t>
            </w:r>
          </w:p>
        </w:tc>
      </w:tr>
      <w:tr w:rsidR="0061191A" w:rsidRPr="0061191A" w14:paraId="2FE14F0D" w14:textId="77777777" w:rsidTr="008E2E24">
        <w:trPr>
          <w:trHeight w:val="20"/>
        </w:trPr>
        <w:tc>
          <w:tcPr>
            <w:tcW w:w="1251" w:type="pct"/>
            <w:vMerge/>
          </w:tcPr>
          <w:p w14:paraId="2FE14F0B" w14:textId="77777777" w:rsidR="009A7CDF" w:rsidRPr="0061191A" w:rsidRDefault="009A7CDF" w:rsidP="00AE2371">
            <w:pPr>
              <w:pStyle w:val="af9"/>
            </w:pPr>
          </w:p>
        </w:tc>
        <w:tc>
          <w:tcPr>
            <w:tcW w:w="3749" w:type="pct"/>
          </w:tcPr>
          <w:p w14:paraId="2FE14F0C" w14:textId="77777777" w:rsidR="009A7CDF" w:rsidRPr="0061191A" w:rsidRDefault="009A7CDF" w:rsidP="00AE2371">
            <w:pPr>
              <w:pStyle w:val="af9"/>
            </w:pPr>
            <w:r w:rsidRPr="0061191A">
              <w:t>Сборка особо сложных, экспериментальных и уникальных металлоконструкций по чертежам и сборочным схемам с применением специальных приспособлений и шаблонов</w:t>
            </w:r>
          </w:p>
        </w:tc>
      </w:tr>
      <w:tr w:rsidR="0061191A" w:rsidRPr="0061191A" w14:paraId="2FE14F10" w14:textId="77777777" w:rsidTr="008E2E24">
        <w:trPr>
          <w:trHeight w:val="20"/>
        </w:trPr>
        <w:tc>
          <w:tcPr>
            <w:tcW w:w="1251" w:type="pct"/>
            <w:vMerge/>
          </w:tcPr>
          <w:p w14:paraId="2FE14F0E" w14:textId="77777777" w:rsidR="009A7CDF" w:rsidRPr="0061191A" w:rsidRDefault="009A7CDF" w:rsidP="00AE2371">
            <w:pPr>
              <w:pStyle w:val="af9"/>
            </w:pPr>
          </w:p>
        </w:tc>
        <w:tc>
          <w:tcPr>
            <w:tcW w:w="3749" w:type="pct"/>
          </w:tcPr>
          <w:p w14:paraId="2FE14F0F" w14:textId="77777777" w:rsidR="009A7CDF" w:rsidRPr="0061191A" w:rsidRDefault="009A7CDF" w:rsidP="00AE2371">
            <w:pPr>
              <w:pStyle w:val="af9"/>
            </w:pPr>
            <w:r w:rsidRPr="0061191A">
              <w:t>Сборка, подъем и установка особо сложных, уникальных и экспериментальных металлоконструкций с временным распределением их элементов</w:t>
            </w:r>
          </w:p>
        </w:tc>
      </w:tr>
      <w:tr w:rsidR="0061191A" w:rsidRPr="0061191A" w14:paraId="2FE14F13" w14:textId="77777777" w:rsidTr="008E2E24">
        <w:trPr>
          <w:trHeight w:val="20"/>
        </w:trPr>
        <w:tc>
          <w:tcPr>
            <w:tcW w:w="1251" w:type="pct"/>
            <w:vMerge/>
          </w:tcPr>
          <w:p w14:paraId="2FE14F11" w14:textId="77777777" w:rsidR="009A7CDF" w:rsidRPr="0061191A" w:rsidRDefault="009A7CDF" w:rsidP="00AE2371">
            <w:pPr>
              <w:pStyle w:val="af9"/>
            </w:pPr>
          </w:p>
        </w:tc>
        <w:tc>
          <w:tcPr>
            <w:tcW w:w="3749" w:type="pct"/>
          </w:tcPr>
          <w:p w14:paraId="2FE14F12" w14:textId="77777777" w:rsidR="009A7CDF" w:rsidRPr="0061191A" w:rsidRDefault="009A7CDF" w:rsidP="00AE2371">
            <w:pPr>
              <w:pStyle w:val="af9"/>
            </w:pPr>
            <w:r w:rsidRPr="0061191A">
              <w:t>Регулировка особо сложных, экспериментальных и уникальных металлоконструкций</w:t>
            </w:r>
          </w:p>
        </w:tc>
      </w:tr>
      <w:tr w:rsidR="0061191A" w:rsidRPr="0061191A" w14:paraId="2FE14F16" w14:textId="77777777" w:rsidTr="008E2E24">
        <w:trPr>
          <w:trHeight w:val="20"/>
        </w:trPr>
        <w:tc>
          <w:tcPr>
            <w:tcW w:w="1251" w:type="pct"/>
            <w:vMerge/>
          </w:tcPr>
          <w:p w14:paraId="2FE14F14" w14:textId="77777777" w:rsidR="009A7CDF" w:rsidRPr="0061191A" w:rsidRDefault="009A7CDF" w:rsidP="00AE2371">
            <w:pPr>
              <w:pStyle w:val="af9"/>
            </w:pPr>
          </w:p>
        </w:tc>
        <w:tc>
          <w:tcPr>
            <w:tcW w:w="3749" w:type="pct"/>
          </w:tcPr>
          <w:p w14:paraId="2FE14F15" w14:textId="77777777" w:rsidR="009A7CDF" w:rsidRPr="0061191A" w:rsidRDefault="009A7CDF" w:rsidP="00AE2371">
            <w:pPr>
              <w:pStyle w:val="af9"/>
            </w:pPr>
            <w:r w:rsidRPr="0061191A">
              <w:t>Нивелирование и выверка собранных особо сложных, уникальных и экспериментальных металлоконструкций</w:t>
            </w:r>
          </w:p>
        </w:tc>
      </w:tr>
      <w:tr w:rsidR="0061191A" w:rsidRPr="0061191A" w14:paraId="2FE14F19" w14:textId="77777777" w:rsidTr="008E2E24">
        <w:trPr>
          <w:trHeight w:val="20"/>
        </w:trPr>
        <w:tc>
          <w:tcPr>
            <w:tcW w:w="1251" w:type="pct"/>
            <w:vMerge/>
          </w:tcPr>
          <w:p w14:paraId="2FE14F17" w14:textId="77777777" w:rsidR="004A3351" w:rsidRPr="0061191A" w:rsidRDefault="004A3351" w:rsidP="00AE2371">
            <w:pPr>
              <w:pStyle w:val="af9"/>
            </w:pPr>
          </w:p>
        </w:tc>
        <w:tc>
          <w:tcPr>
            <w:tcW w:w="3749" w:type="pct"/>
          </w:tcPr>
          <w:p w14:paraId="2FE14F18" w14:textId="77777777" w:rsidR="004A3351" w:rsidRPr="0061191A" w:rsidRDefault="004A3351" w:rsidP="00AE2371">
            <w:pPr>
              <w:pStyle w:val="af9"/>
            </w:pPr>
            <w:r w:rsidRPr="0061191A">
              <w:t>Подгонка уплотнительных поверхностей узлов металлоконструкций</w:t>
            </w:r>
          </w:p>
        </w:tc>
      </w:tr>
      <w:tr w:rsidR="0061191A" w:rsidRPr="0061191A" w14:paraId="2FE14F1F" w14:textId="77777777" w:rsidTr="008E2E24">
        <w:trPr>
          <w:trHeight w:val="20"/>
        </w:trPr>
        <w:tc>
          <w:tcPr>
            <w:tcW w:w="1251" w:type="pct"/>
            <w:vMerge/>
          </w:tcPr>
          <w:p w14:paraId="2FE14F1D" w14:textId="77777777" w:rsidR="004A3351" w:rsidRPr="0061191A" w:rsidRDefault="004A3351" w:rsidP="00AE2371">
            <w:pPr>
              <w:pStyle w:val="af9"/>
            </w:pPr>
          </w:p>
        </w:tc>
        <w:tc>
          <w:tcPr>
            <w:tcW w:w="3749" w:type="pct"/>
          </w:tcPr>
          <w:p w14:paraId="2FE14F1E" w14:textId="77777777" w:rsidR="004A3351" w:rsidRPr="0061191A" w:rsidRDefault="004A3351" w:rsidP="00AE2371">
            <w:pPr>
              <w:pStyle w:val="af9"/>
            </w:pPr>
            <w:r w:rsidRPr="0061191A">
              <w:t>Проверка правильности сборки узлов металлоконструкций различной сложности со снятием эксплуатационных диаграмм и характеристик</w:t>
            </w:r>
          </w:p>
        </w:tc>
      </w:tr>
      <w:tr w:rsidR="0061191A" w:rsidRPr="0061191A" w14:paraId="2FE14F22" w14:textId="77777777" w:rsidTr="008E2E24">
        <w:trPr>
          <w:trHeight w:val="20"/>
        </w:trPr>
        <w:tc>
          <w:tcPr>
            <w:tcW w:w="1251" w:type="pct"/>
            <w:vMerge w:val="restart"/>
          </w:tcPr>
          <w:p w14:paraId="2FE14F20" w14:textId="77777777" w:rsidR="004A3351" w:rsidRPr="0061191A" w:rsidDel="002A1D54" w:rsidRDefault="004A3351" w:rsidP="00AE2371">
            <w:pPr>
              <w:pStyle w:val="af9"/>
            </w:pPr>
            <w:r w:rsidRPr="0061191A" w:rsidDel="002A1D54">
              <w:t>Необходимые умения</w:t>
            </w:r>
          </w:p>
        </w:tc>
        <w:tc>
          <w:tcPr>
            <w:tcW w:w="3749" w:type="pct"/>
          </w:tcPr>
          <w:p w14:paraId="2FE14F21" w14:textId="2EBB93EB" w:rsidR="004A3351" w:rsidRPr="0061191A" w:rsidRDefault="004A3351" w:rsidP="00AE2371">
            <w:pPr>
              <w:pStyle w:val="af9"/>
            </w:pPr>
            <w:r w:rsidRPr="0061191A">
              <w:t>Читать и анализировать конструкторскую документацию на особо сложных, уникальных и экспериментальных</w:t>
            </w:r>
            <w:r w:rsidR="009F58E0">
              <w:t xml:space="preserve"> </w:t>
            </w:r>
            <w:r w:rsidRPr="0061191A">
              <w:t>металлоконструкций</w:t>
            </w:r>
          </w:p>
        </w:tc>
      </w:tr>
      <w:tr w:rsidR="0061191A" w:rsidRPr="0061191A" w14:paraId="2FE14F25" w14:textId="77777777" w:rsidTr="008E2E24">
        <w:trPr>
          <w:trHeight w:val="20"/>
        </w:trPr>
        <w:tc>
          <w:tcPr>
            <w:tcW w:w="1251" w:type="pct"/>
            <w:vMerge/>
          </w:tcPr>
          <w:p w14:paraId="2FE14F23" w14:textId="77777777" w:rsidR="004A3351" w:rsidRPr="0061191A" w:rsidDel="002A1D54" w:rsidRDefault="004A3351" w:rsidP="00AE2371">
            <w:pPr>
              <w:pStyle w:val="af9"/>
            </w:pPr>
          </w:p>
        </w:tc>
        <w:tc>
          <w:tcPr>
            <w:tcW w:w="3749" w:type="pct"/>
          </w:tcPr>
          <w:p w14:paraId="2FE14F24" w14:textId="77777777" w:rsidR="004A3351" w:rsidRPr="0061191A" w:rsidRDefault="004A3351" w:rsidP="00AE2371">
            <w:pPr>
              <w:pStyle w:val="af9"/>
            </w:pPr>
            <w:r w:rsidRPr="0061191A">
              <w:t>Читать и анализировать технологическую документацию на особо сложные, уникальные и экспериментальные металлоконструкции</w:t>
            </w:r>
          </w:p>
        </w:tc>
      </w:tr>
      <w:tr w:rsidR="0061191A" w:rsidRPr="0061191A" w14:paraId="2FE14F28" w14:textId="77777777" w:rsidTr="008E2E24">
        <w:trPr>
          <w:trHeight w:val="20"/>
        </w:trPr>
        <w:tc>
          <w:tcPr>
            <w:tcW w:w="1251" w:type="pct"/>
            <w:vMerge/>
          </w:tcPr>
          <w:p w14:paraId="2FE14F26" w14:textId="77777777" w:rsidR="004A3351" w:rsidRPr="0061191A" w:rsidDel="002A1D54" w:rsidRDefault="004A3351" w:rsidP="00AE2371">
            <w:pPr>
              <w:pStyle w:val="af9"/>
            </w:pPr>
          </w:p>
        </w:tc>
        <w:tc>
          <w:tcPr>
            <w:tcW w:w="3749" w:type="pct"/>
          </w:tcPr>
          <w:p w14:paraId="2FE14F27" w14:textId="77777777" w:rsidR="004A3351" w:rsidRPr="0061191A" w:rsidRDefault="004A3351" w:rsidP="00AE2371">
            <w:pPr>
              <w:pStyle w:val="af9"/>
            </w:pPr>
            <w:r w:rsidRPr="0061191A">
              <w:t>Подготавливать рабочее место для рационального и безопасного выполнения работ по сборке и регулировке особо сложных, уникальных и экспериментальных металлоконструкций</w:t>
            </w:r>
          </w:p>
        </w:tc>
      </w:tr>
      <w:tr w:rsidR="0061191A" w:rsidRPr="0061191A" w14:paraId="2FE14F2B" w14:textId="77777777" w:rsidTr="008E2E24">
        <w:trPr>
          <w:trHeight w:val="20"/>
        </w:trPr>
        <w:tc>
          <w:tcPr>
            <w:tcW w:w="1251" w:type="pct"/>
            <w:vMerge/>
          </w:tcPr>
          <w:p w14:paraId="2FE14F29" w14:textId="77777777" w:rsidR="004A3351" w:rsidRPr="0061191A" w:rsidDel="002A1D54" w:rsidRDefault="004A3351" w:rsidP="00AE2371">
            <w:pPr>
              <w:pStyle w:val="af9"/>
            </w:pPr>
          </w:p>
        </w:tc>
        <w:tc>
          <w:tcPr>
            <w:tcW w:w="3749" w:type="pct"/>
          </w:tcPr>
          <w:p w14:paraId="2FE14F2A" w14:textId="77777777" w:rsidR="004A3351" w:rsidRPr="0061191A" w:rsidRDefault="004A3351" w:rsidP="00AE2371">
            <w:pPr>
              <w:pStyle w:val="af9"/>
            </w:pPr>
            <w:r w:rsidRPr="0061191A">
              <w:t>Выбирать инструменты и приспособления для производства работ по сборке и регулировке особо сложных, уникальных и экспериментальных металлоконструкций</w:t>
            </w:r>
          </w:p>
        </w:tc>
      </w:tr>
      <w:tr w:rsidR="0061191A" w:rsidRPr="0061191A" w14:paraId="2FE14F2E" w14:textId="77777777" w:rsidTr="008E2E24">
        <w:trPr>
          <w:trHeight w:val="20"/>
        </w:trPr>
        <w:tc>
          <w:tcPr>
            <w:tcW w:w="1251" w:type="pct"/>
            <w:vMerge/>
          </w:tcPr>
          <w:p w14:paraId="2FE14F2C" w14:textId="77777777" w:rsidR="004A3351" w:rsidRPr="0061191A" w:rsidDel="002A1D54" w:rsidRDefault="004A3351" w:rsidP="00AE2371">
            <w:pPr>
              <w:pStyle w:val="af9"/>
            </w:pPr>
          </w:p>
        </w:tc>
        <w:tc>
          <w:tcPr>
            <w:tcW w:w="3749" w:type="pct"/>
          </w:tcPr>
          <w:p w14:paraId="2FE14F2D" w14:textId="77777777" w:rsidR="004A3351" w:rsidRPr="0061191A" w:rsidRDefault="004A3351" w:rsidP="00AE2371">
            <w:pPr>
              <w:pStyle w:val="af9"/>
            </w:pPr>
            <w:r w:rsidRPr="0061191A">
              <w:t>Использовать технологическое оборудование для правки деталей и узлов особо сложных, экспериментальных и уникальных металлоконструкций</w:t>
            </w:r>
          </w:p>
        </w:tc>
      </w:tr>
      <w:tr w:rsidR="0061191A" w:rsidRPr="0061191A" w14:paraId="2FE14F31" w14:textId="77777777" w:rsidTr="008E2E24">
        <w:trPr>
          <w:trHeight w:val="20"/>
        </w:trPr>
        <w:tc>
          <w:tcPr>
            <w:tcW w:w="1251" w:type="pct"/>
            <w:vMerge/>
          </w:tcPr>
          <w:p w14:paraId="2FE14F2F" w14:textId="77777777" w:rsidR="004A3351" w:rsidRPr="0061191A" w:rsidDel="002A1D54" w:rsidRDefault="004A3351" w:rsidP="00AE2371">
            <w:pPr>
              <w:pStyle w:val="af9"/>
            </w:pPr>
          </w:p>
        </w:tc>
        <w:tc>
          <w:tcPr>
            <w:tcW w:w="3749" w:type="pct"/>
          </w:tcPr>
          <w:p w14:paraId="2FE14F30" w14:textId="77777777" w:rsidR="004A3351" w:rsidRPr="0061191A" w:rsidRDefault="004A3351" w:rsidP="00AE2371">
            <w:pPr>
              <w:pStyle w:val="af9"/>
            </w:pPr>
            <w:r w:rsidRPr="0061191A">
              <w:t>Выполнять плоскую и пространственную разметку особо сложных, экспериментальных и уникальных металлоконструкций</w:t>
            </w:r>
          </w:p>
        </w:tc>
      </w:tr>
      <w:tr w:rsidR="0061191A" w:rsidRPr="0061191A" w14:paraId="2FE14F34" w14:textId="77777777" w:rsidTr="008E2E24">
        <w:trPr>
          <w:trHeight w:val="20"/>
        </w:trPr>
        <w:tc>
          <w:tcPr>
            <w:tcW w:w="1251" w:type="pct"/>
            <w:vMerge/>
          </w:tcPr>
          <w:p w14:paraId="2FE14F32" w14:textId="77777777" w:rsidR="004A3351" w:rsidRPr="0061191A" w:rsidDel="002A1D54" w:rsidRDefault="004A3351" w:rsidP="00AE2371">
            <w:pPr>
              <w:pStyle w:val="af9"/>
            </w:pPr>
          </w:p>
        </w:tc>
        <w:tc>
          <w:tcPr>
            <w:tcW w:w="3749" w:type="pct"/>
          </w:tcPr>
          <w:p w14:paraId="2FE14F33" w14:textId="77777777" w:rsidR="004A3351" w:rsidRPr="0061191A" w:rsidRDefault="004A3351" w:rsidP="00AE2371">
            <w:pPr>
              <w:pStyle w:val="af9"/>
            </w:pPr>
            <w:r w:rsidRPr="0061191A">
              <w:t>Использовать ручной слесарный инструмент для разметки</w:t>
            </w:r>
          </w:p>
        </w:tc>
      </w:tr>
      <w:tr w:rsidR="0061191A" w:rsidRPr="0061191A" w14:paraId="2FE14F37" w14:textId="77777777" w:rsidTr="008E2E24">
        <w:trPr>
          <w:trHeight w:val="20"/>
        </w:trPr>
        <w:tc>
          <w:tcPr>
            <w:tcW w:w="1251" w:type="pct"/>
            <w:vMerge/>
          </w:tcPr>
          <w:p w14:paraId="2FE14F35" w14:textId="77777777" w:rsidR="004A3351" w:rsidRPr="0061191A" w:rsidDel="002A1D54" w:rsidRDefault="004A3351" w:rsidP="00AE2371">
            <w:pPr>
              <w:pStyle w:val="af9"/>
            </w:pPr>
          </w:p>
        </w:tc>
        <w:tc>
          <w:tcPr>
            <w:tcW w:w="3749" w:type="pct"/>
          </w:tcPr>
          <w:p w14:paraId="2FE14F36" w14:textId="77777777" w:rsidR="004A3351" w:rsidRPr="0061191A" w:rsidRDefault="004A3351" w:rsidP="00AE2371">
            <w:pPr>
              <w:pStyle w:val="af9"/>
            </w:pPr>
            <w:r w:rsidRPr="0061191A">
              <w:t>Производить прихватку деталей и узлов особо сложных, экспериментальных и уникальных металлоконструкций электросваркой в процессе сборки</w:t>
            </w:r>
          </w:p>
        </w:tc>
      </w:tr>
      <w:tr w:rsidR="0061191A" w:rsidRPr="0061191A" w14:paraId="2FE14F3A" w14:textId="77777777" w:rsidTr="008E2E24">
        <w:trPr>
          <w:trHeight w:val="20"/>
        </w:trPr>
        <w:tc>
          <w:tcPr>
            <w:tcW w:w="1251" w:type="pct"/>
            <w:vMerge/>
          </w:tcPr>
          <w:p w14:paraId="2FE14F38" w14:textId="77777777" w:rsidR="004A3351" w:rsidRPr="0061191A" w:rsidDel="002A1D54" w:rsidRDefault="004A3351" w:rsidP="00AE2371">
            <w:pPr>
              <w:pStyle w:val="af9"/>
            </w:pPr>
          </w:p>
        </w:tc>
        <w:tc>
          <w:tcPr>
            <w:tcW w:w="3749" w:type="pct"/>
          </w:tcPr>
          <w:p w14:paraId="2FE14F39" w14:textId="77777777" w:rsidR="004A3351" w:rsidRPr="0061191A" w:rsidRDefault="004A3351" w:rsidP="00AE2371">
            <w:pPr>
              <w:pStyle w:val="af9"/>
            </w:pPr>
            <w:r w:rsidRPr="0061191A">
              <w:t>Использовать слесарно-монтажный инструмент для соединения деталей</w:t>
            </w:r>
          </w:p>
        </w:tc>
      </w:tr>
      <w:tr w:rsidR="0061191A" w:rsidRPr="0061191A" w14:paraId="2FE14F3D" w14:textId="77777777" w:rsidTr="008E2E24">
        <w:trPr>
          <w:trHeight w:val="20"/>
        </w:trPr>
        <w:tc>
          <w:tcPr>
            <w:tcW w:w="1251" w:type="pct"/>
            <w:vMerge/>
          </w:tcPr>
          <w:p w14:paraId="2FE14F3B" w14:textId="77777777" w:rsidR="004A3351" w:rsidRPr="0061191A" w:rsidDel="002A1D54" w:rsidRDefault="004A3351" w:rsidP="00AE2371">
            <w:pPr>
              <w:pStyle w:val="af9"/>
            </w:pPr>
          </w:p>
        </w:tc>
        <w:tc>
          <w:tcPr>
            <w:tcW w:w="3749" w:type="pct"/>
          </w:tcPr>
          <w:p w14:paraId="2FE14F3C" w14:textId="77777777" w:rsidR="004A3351" w:rsidRPr="0061191A" w:rsidRDefault="004A3351" w:rsidP="00AE2371">
            <w:pPr>
              <w:pStyle w:val="af9"/>
            </w:pPr>
            <w:r w:rsidRPr="0061191A">
              <w:t>Использовать слесарно-монтажный инструмент для разборки узлов и металлоконструкций</w:t>
            </w:r>
          </w:p>
        </w:tc>
      </w:tr>
      <w:tr w:rsidR="0061191A" w:rsidRPr="0061191A" w14:paraId="2FE14F40" w14:textId="77777777" w:rsidTr="008E2E24">
        <w:trPr>
          <w:trHeight w:val="20"/>
        </w:trPr>
        <w:tc>
          <w:tcPr>
            <w:tcW w:w="1251" w:type="pct"/>
            <w:vMerge/>
          </w:tcPr>
          <w:p w14:paraId="2FE14F3E" w14:textId="77777777" w:rsidR="004A3351" w:rsidRPr="0061191A" w:rsidDel="002A1D54" w:rsidRDefault="004A3351" w:rsidP="00AE2371">
            <w:pPr>
              <w:pStyle w:val="af9"/>
            </w:pPr>
          </w:p>
        </w:tc>
        <w:tc>
          <w:tcPr>
            <w:tcW w:w="3749" w:type="pct"/>
          </w:tcPr>
          <w:p w14:paraId="2FE14F3F" w14:textId="77777777" w:rsidR="004A3351" w:rsidRPr="0061191A" w:rsidRDefault="004A3351" w:rsidP="00AE2371">
            <w:pPr>
              <w:pStyle w:val="af9"/>
            </w:pPr>
            <w:r w:rsidRPr="0061191A">
              <w:t>Устанавливать оснастку для временного раскрепления монтируемых металлоконструкций</w:t>
            </w:r>
          </w:p>
        </w:tc>
      </w:tr>
      <w:tr w:rsidR="0061191A" w:rsidRPr="0061191A" w14:paraId="2FE14F43" w14:textId="77777777" w:rsidTr="008E2E24">
        <w:trPr>
          <w:trHeight w:val="20"/>
        </w:trPr>
        <w:tc>
          <w:tcPr>
            <w:tcW w:w="1251" w:type="pct"/>
            <w:vMerge/>
          </w:tcPr>
          <w:p w14:paraId="2FE14F41" w14:textId="77777777" w:rsidR="004A3351" w:rsidRPr="0061191A" w:rsidDel="002A1D54" w:rsidRDefault="004A3351" w:rsidP="00AE2371">
            <w:pPr>
              <w:pStyle w:val="af9"/>
            </w:pPr>
          </w:p>
        </w:tc>
        <w:tc>
          <w:tcPr>
            <w:tcW w:w="3749" w:type="pct"/>
          </w:tcPr>
          <w:p w14:paraId="2FE14F42" w14:textId="77777777" w:rsidR="004A3351" w:rsidRPr="0061191A" w:rsidRDefault="004A3351" w:rsidP="00AE2371">
            <w:pPr>
              <w:pStyle w:val="af9"/>
            </w:pPr>
            <w:r w:rsidRPr="0061191A">
              <w:t>Выбирать схемы строповки элементов металлоконструкций</w:t>
            </w:r>
          </w:p>
        </w:tc>
      </w:tr>
      <w:tr w:rsidR="0061191A" w:rsidRPr="0061191A" w14:paraId="2FE14F46" w14:textId="77777777" w:rsidTr="008E2E24">
        <w:trPr>
          <w:trHeight w:val="20"/>
        </w:trPr>
        <w:tc>
          <w:tcPr>
            <w:tcW w:w="1251" w:type="pct"/>
            <w:vMerge/>
          </w:tcPr>
          <w:p w14:paraId="2FE14F44" w14:textId="77777777" w:rsidR="004A3351" w:rsidRPr="0061191A" w:rsidDel="002A1D54" w:rsidRDefault="004A3351" w:rsidP="00AE2371">
            <w:pPr>
              <w:pStyle w:val="af9"/>
            </w:pPr>
          </w:p>
        </w:tc>
        <w:tc>
          <w:tcPr>
            <w:tcW w:w="3749" w:type="pct"/>
          </w:tcPr>
          <w:p w14:paraId="2FE14F45" w14:textId="77777777" w:rsidR="004A3351" w:rsidRPr="0061191A" w:rsidRDefault="004A3351" w:rsidP="00AE2371">
            <w:pPr>
              <w:pStyle w:val="af9"/>
            </w:pPr>
            <w:r w:rsidRPr="0061191A">
              <w:t>Выверять положение собранных особо сложных, уникальных и экспериментальных металлоконструкций</w:t>
            </w:r>
          </w:p>
        </w:tc>
      </w:tr>
      <w:tr w:rsidR="0061191A" w:rsidRPr="0061191A" w14:paraId="2FE14F49" w14:textId="77777777" w:rsidTr="008E2E24">
        <w:trPr>
          <w:trHeight w:val="20"/>
        </w:trPr>
        <w:tc>
          <w:tcPr>
            <w:tcW w:w="1251" w:type="pct"/>
            <w:vMerge/>
          </w:tcPr>
          <w:p w14:paraId="2FE14F47" w14:textId="77777777" w:rsidR="004A3351" w:rsidRPr="0061191A" w:rsidDel="002A1D54" w:rsidRDefault="004A3351" w:rsidP="00AE2371">
            <w:pPr>
              <w:pStyle w:val="af9"/>
            </w:pPr>
          </w:p>
        </w:tc>
        <w:tc>
          <w:tcPr>
            <w:tcW w:w="3749" w:type="pct"/>
          </w:tcPr>
          <w:p w14:paraId="2FE14F48" w14:textId="77777777" w:rsidR="004A3351" w:rsidRPr="0061191A" w:rsidRDefault="004A3351" w:rsidP="00AE2371">
            <w:pPr>
              <w:pStyle w:val="af9"/>
            </w:pPr>
            <w:r w:rsidRPr="0061191A">
              <w:t>Регулировать особо сложные, экспериментальные и уникальные металлоконструкции</w:t>
            </w:r>
          </w:p>
        </w:tc>
      </w:tr>
      <w:tr w:rsidR="0061191A" w:rsidRPr="0061191A" w14:paraId="2FE14F4C" w14:textId="77777777" w:rsidTr="008E2E24">
        <w:trPr>
          <w:trHeight w:val="20"/>
        </w:trPr>
        <w:tc>
          <w:tcPr>
            <w:tcW w:w="1251" w:type="pct"/>
            <w:vMerge/>
          </w:tcPr>
          <w:p w14:paraId="2FE14F4A" w14:textId="77777777" w:rsidR="004A3351" w:rsidRPr="0061191A" w:rsidDel="002A1D54" w:rsidRDefault="004A3351" w:rsidP="00AE2371">
            <w:pPr>
              <w:pStyle w:val="af9"/>
            </w:pPr>
          </w:p>
        </w:tc>
        <w:tc>
          <w:tcPr>
            <w:tcW w:w="3749" w:type="pct"/>
          </w:tcPr>
          <w:p w14:paraId="2FE14F4B" w14:textId="77777777" w:rsidR="004A3351" w:rsidRPr="0061191A" w:rsidRDefault="004A3351" w:rsidP="00AE2371">
            <w:pPr>
              <w:pStyle w:val="af9"/>
            </w:pPr>
            <w:r w:rsidRPr="0061191A">
              <w:t xml:space="preserve">Использовать данные электронного сканирования для проверки взаимного расположения деталей и узлов металлоконструкций </w:t>
            </w:r>
          </w:p>
        </w:tc>
      </w:tr>
      <w:tr w:rsidR="0061191A" w:rsidRPr="0061191A" w14:paraId="2FE14F4F" w14:textId="77777777" w:rsidTr="008E2E24">
        <w:trPr>
          <w:trHeight w:val="20"/>
        </w:trPr>
        <w:tc>
          <w:tcPr>
            <w:tcW w:w="1251" w:type="pct"/>
            <w:vMerge/>
          </w:tcPr>
          <w:p w14:paraId="2FE14F4D" w14:textId="77777777" w:rsidR="004A3351" w:rsidRPr="0061191A" w:rsidDel="002A1D54" w:rsidRDefault="004A3351" w:rsidP="00AE2371">
            <w:pPr>
              <w:pStyle w:val="af9"/>
            </w:pPr>
          </w:p>
        </w:tc>
        <w:tc>
          <w:tcPr>
            <w:tcW w:w="3749" w:type="pct"/>
          </w:tcPr>
          <w:p w14:paraId="2FE14F4E" w14:textId="77777777" w:rsidR="004A3351" w:rsidRPr="0061191A" w:rsidRDefault="004A3351" w:rsidP="00AE2371">
            <w:pPr>
              <w:pStyle w:val="af9"/>
            </w:pPr>
            <w:r w:rsidRPr="0061191A">
              <w:t>Использовать универсальный и специальный измерительный инструмент для контроля формы и размеров собранной конструкции</w:t>
            </w:r>
          </w:p>
        </w:tc>
      </w:tr>
      <w:tr w:rsidR="0061191A" w:rsidRPr="0061191A" w14:paraId="2FE14F52" w14:textId="77777777" w:rsidTr="008E2E24">
        <w:trPr>
          <w:trHeight w:val="20"/>
        </w:trPr>
        <w:tc>
          <w:tcPr>
            <w:tcW w:w="1251" w:type="pct"/>
            <w:vMerge/>
          </w:tcPr>
          <w:p w14:paraId="2FE14F50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51" w14:textId="77777777" w:rsidR="002853B5" w:rsidRPr="0061191A" w:rsidRDefault="002853B5" w:rsidP="00AE2371">
            <w:pPr>
              <w:pStyle w:val="af9"/>
            </w:pPr>
            <w:r w:rsidRPr="0061191A">
              <w:t>Использовать ручной и механизированный слесарный инструмент для опиливания, зачистки и притирки поверхностей</w:t>
            </w:r>
          </w:p>
        </w:tc>
      </w:tr>
      <w:tr w:rsidR="0061191A" w:rsidRPr="0061191A" w14:paraId="2FE14F55" w14:textId="77777777" w:rsidTr="008E2E24">
        <w:trPr>
          <w:trHeight w:val="20"/>
        </w:trPr>
        <w:tc>
          <w:tcPr>
            <w:tcW w:w="1251" w:type="pct"/>
            <w:vMerge/>
          </w:tcPr>
          <w:p w14:paraId="2FE14F53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54" w14:textId="77777777" w:rsidR="002853B5" w:rsidRPr="0061191A" w:rsidRDefault="002853B5" w:rsidP="00AE2371">
            <w:pPr>
              <w:pStyle w:val="af9"/>
            </w:pPr>
            <w:r w:rsidRPr="0061191A">
              <w:t>Документально оформлять результаты проверки правильности сборки узлов металлоконструкций</w:t>
            </w:r>
          </w:p>
        </w:tc>
      </w:tr>
      <w:tr w:rsidR="0061191A" w:rsidRPr="0061191A" w14:paraId="2FE14F58" w14:textId="77777777" w:rsidTr="008E2E24">
        <w:trPr>
          <w:trHeight w:val="20"/>
        </w:trPr>
        <w:tc>
          <w:tcPr>
            <w:tcW w:w="1251" w:type="pct"/>
            <w:vMerge w:val="restart"/>
          </w:tcPr>
          <w:p w14:paraId="2FE14F56" w14:textId="77777777" w:rsidR="002853B5" w:rsidRPr="0061191A" w:rsidRDefault="002853B5" w:rsidP="00AE2371">
            <w:pPr>
              <w:pStyle w:val="af9"/>
            </w:pPr>
            <w:r w:rsidRPr="0061191A" w:rsidDel="002A1D54">
              <w:lastRenderedPageBreak/>
              <w:t>Необходимые знания</w:t>
            </w:r>
          </w:p>
        </w:tc>
        <w:tc>
          <w:tcPr>
            <w:tcW w:w="3749" w:type="pct"/>
          </w:tcPr>
          <w:p w14:paraId="2FE14F57" w14:textId="77777777" w:rsidR="002853B5" w:rsidRPr="0061191A" w:rsidRDefault="002853B5" w:rsidP="00AE2371">
            <w:pPr>
              <w:pStyle w:val="af9"/>
              <w:rPr>
                <w:strike/>
              </w:rPr>
            </w:pPr>
            <w:r w:rsidRPr="0061191A">
              <w:t>Требования, предъявляемые к рабочему месту для производства работ по сборке особо сложных, уникальных и экспериментальных металлоконструкций</w:t>
            </w:r>
          </w:p>
        </w:tc>
      </w:tr>
      <w:tr w:rsidR="0061191A" w:rsidRPr="0061191A" w14:paraId="2FE14F5B" w14:textId="77777777" w:rsidTr="008E2E24">
        <w:trPr>
          <w:trHeight w:val="20"/>
        </w:trPr>
        <w:tc>
          <w:tcPr>
            <w:tcW w:w="1251" w:type="pct"/>
            <w:vMerge/>
          </w:tcPr>
          <w:p w14:paraId="2FE14F59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5A" w14:textId="77777777" w:rsidR="002853B5" w:rsidRPr="0061191A" w:rsidRDefault="002853B5" w:rsidP="00AE2371">
            <w:pPr>
              <w:pStyle w:val="af9"/>
            </w:pPr>
            <w:r w:rsidRPr="0061191A">
              <w:t>Виды, конструкция, назначение, возможности и правила использования инструментов и приспособлений для производства работ по сборке особо сложных, уникальных и экспериментальных металлоконструкций</w:t>
            </w:r>
          </w:p>
        </w:tc>
      </w:tr>
      <w:tr w:rsidR="0061191A" w:rsidRPr="0061191A" w14:paraId="2FE14F5E" w14:textId="77777777" w:rsidTr="008E2E24">
        <w:trPr>
          <w:trHeight w:val="20"/>
        </w:trPr>
        <w:tc>
          <w:tcPr>
            <w:tcW w:w="1251" w:type="pct"/>
            <w:vMerge/>
          </w:tcPr>
          <w:p w14:paraId="2FE14F5C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5D" w14:textId="77777777" w:rsidR="002853B5" w:rsidRPr="0061191A" w:rsidRDefault="002853B5" w:rsidP="00AE2371">
            <w:pPr>
              <w:pStyle w:val="af9"/>
            </w:pPr>
            <w:r w:rsidRPr="0061191A">
              <w:t>Правила оформления эскизов и сборочных схем</w:t>
            </w:r>
          </w:p>
        </w:tc>
      </w:tr>
      <w:tr w:rsidR="0061191A" w:rsidRPr="0061191A" w14:paraId="2FE14F61" w14:textId="77777777" w:rsidTr="008E2E24">
        <w:trPr>
          <w:trHeight w:val="20"/>
        </w:trPr>
        <w:tc>
          <w:tcPr>
            <w:tcW w:w="1251" w:type="pct"/>
            <w:vMerge/>
          </w:tcPr>
          <w:p w14:paraId="2FE14F5F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60" w14:textId="77777777" w:rsidR="002853B5" w:rsidRPr="0061191A" w:rsidRDefault="002853B5" w:rsidP="00AE2371">
            <w:pPr>
              <w:pStyle w:val="af9"/>
            </w:pPr>
            <w:r w:rsidRPr="0061191A">
              <w:t>Система допусков и посадов в объеме выполняемой работы</w:t>
            </w:r>
          </w:p>
        </w:tc>
      </w:tr>
      <w:tr w:rsidR="0061191A" w:rsidRPr="0061191A" w14:paraId="2FE14F64" w14:textId="77777777" w:rsidTr="008E2E24">
        <w:trPr>
          <w:trHeight w:val="20"/>
        </w:trPr>
        <w:tc>
          <w:tcPr>
            <w:tcW w:w="1251" w:type="pct"/>
            <w:vMerge/>
          </w:tcPr>
          <w:p w14:paraId="2FE14F62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63" w14:textId="77777777" w:rsidR="002853B5" w:rsidRPr="0061191A" w:rsidRDefault="002853B5" w:rsidP="00AE2371">
            <w:pPr>
              <w:pStyle w:val="af9"/>
            </w:pPr>
            <w:r w:rsidRPr="0061191A">
              <w:t>Способы правки деталей и узлов металлоконструкций</w:t>
            </w:r>
          </w:p>
        </w:tc>
      </w:tr>
      <w:tr w:rsidR="0061191A" w:rsidRPr="0061191A" w14:paraId="2FE14F67" w14:textId="77777777" w:rsidTr="008E2E24">
        <w:trPr>
          <w:trHeight w:val="20"/>
        </w:trPr>
        <w:tc>
          <w:tcPr>
            <w:tcW w:w="1251" w:type="pct"/>
            <w:vMerge/>
          </w:tcPr>
          <w:p w14:paraId="2FE14F65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66" w14:textId="77777777" w:rsidR="002853B5" w:rsidRPr="0061191A" w:rsidRDefault="002853B5" w:rsidP="00AE2371">
            <w:pPr>
              <w:pStyle w:val="af9"/>
            </w:pPr>
            <w:r w:rsidRPr="0061191A">
              <w:t>Наименование и назначение приспособлений для правки деталей</w:t>
            </w:r>
          </w:p>
        </w:tc>
      </w:tr>
      <w:tr w:rsidR="0061191A" w:rsidRPr="0061191A" w14:paraId="2FE14F6A" w14:textId="77777777" w:rsidTr="008E2E24">
        <w:trPr>
          <w:trHeight w:val="20"/>
        </w:trPr>
        <w:tc>
          <w:tcPr>
            <w:tcW w:w="1251" w:type="pct"/>
            <w:vMerge/>
          </w:tcPr>
          <w:p w14:paraId="2FE14F68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69" w14:textId="77777777" w:rsidR="002853B5" w:rsidRPr="0061191A" w:rsidRDefault="002853B5" w:rsidP="00AE2371">
            <w:pPr>
              <w:pStyle w:val="af9"/>
            </w:pPr>
            <w:r w:rsidRPr="0061191A">
              <w:t>Способы плоской и пространственной разметки деталей и узлов</w:t>
            </w:r>
          </w:p>
        </w:tc>
      </w:tr>
      <w:tr w:rsidR="0061191A" w:rsidRPr="0061191A" w14:paraId="2FE14F6D" w14:textId="77777777" w:rsidTr="008E2E24">
        <w:trPr>
          <w:trHeight w:val="20"/>
        </w:trPr>
        <w:tc>
          <w:tcPr>
            <w:tcW w:w="1251" w:type="pct"/>
            <w:vMerge/>
          </w:tcPr>
          <w:p w14:paraId="2FE14F6B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6C" w14:textId="77777777" w:rsidR="002853B5" w:rsidRPr="0061191A" w:rsidRDefault="002853B5" w:rsidP="00AE2371">
            <w:pPr>
              <w:pStyle w:val="af9"/>
              <w:rPr>
                <w:shd w:val="clear" w:color="auto" w:fill="FFFFFF"/>
              </w:rPr>
            </w:pPr>
            <w:r w:rsidRPr="0061191A">
              <w:t>Наименование и назначение слесарно-монтажного инструмента</w:t>
            </w:r>
          </w:p>
        </w:tc>
      </w:tr>
      <w:tr w:rsidR="0061191A" w:rsidRPr="0061191A" w14:paraId="2FE14F70" w14:textId="77777777" w:rsidTr="008E2E24">
        <w:trPr>
          <w:trHeight w:val="20"/>
        </w:trPr>
        <w:tc>
          <w:tcPr>
            <w:tcW w:w="1251" w:type="pct"/>
            <w:vMerge/>
          </w:tcPr>
          <w:p w14:paraId="2FE14F6E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6F" w14:textId="77777777" w:rsidR="002853B5" w:rsidRPr="0061191A" w:rsidRDefault="002853B5" w:rsidP="00AE2371">
            <w:pPr>
              <w:pStyle w:val="af9"/>
            </w:pPr>
            <w:r w:rsidRPr="0061191A">
              <w:t>Правила использования слесарно-монтажного инструмента</w:t>
            </w:r>
          </w:p>
        </w:tc>
      </w:tr>
      <w:tr w:rsidR="0061191A" w:rsidRPr="0061191A" w14:paraId="2FE14F73" w14:textId="77777777" w:rsidTr="008E2E24">
        <w:trPr>
          <w:trHeight w:val="20"/>
        </w:trPr>
        <w:tc>
          <w:tcPr>
            <w:tcW w:w="1251" w:type="pct"/>
            <w:vMerge/>
          </w:tcPr>
          <w:p w14:paraId="2FE14F71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72" w14:textId="77777777" w:rsidR="002853B5" w:rsidRPr="0061191A" w:rsidRDefault="002853B5" w:rsidP="00AE2371">
            <w:pPr>
              <w:pStyle w:val="af9"/>
            </w:pPr>
            <w:r w:rsidRPr="0061191A">
              <w:t>Устройство и правила наладки ручного механизированного инструмента</w:t>
            </w:r>
          </w:p>
        </w:tc>
      </w:tr>
      <w:tr w:rsidR="0061191A" w:rsidRPr="0061191A" w14:paraId="2FE14F76" w14:textId="77777777" w:rsidTr="008E2E24">
        <w:trPr>
          <w:trHeight w:val="20"/>
        </w:trPr>
        <w:tc>
          <w:tcPr>
            <w:tcW w:w="1251" w:type="pct"/>
            <w:vMerge/>
          </w:tcPr>
          <w:p w14:paraId="2FE14F74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75" w14:textId="77777777" w:rsidR="002853B5" w:rsidRPr="0061191A" w:rsidRDefault="002853B5" w:rsidP="00AE2371">
            <w:pPr>
              <w:pStyle w:val="af9"/>
            </w:pPr>
            <w:r w:rsidRPr="0061191A">
              <w:t>Последовательность сборки металлоконструкций</w:t>
            </w:r>
          </w:p>
        </w:tc>
      </w:tr>
      <w:tr w:rsidR="0061191A" w:rsidRPr="0061191A" w14:paraId="2FE14F79" w14:textId="77777777" w:rsidTr="008E2E24">
        <w:trPr>
          <w:trHeight w:val="20"/>
        </w:trPr>
        <w:tc>
          <w:tcPr>
            <w:tcW w:w="1251" w:type="pct"/>
            <w:vMerge/>
          </w:tcPr>
          <w:p w14:paraId="2FE14F77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78" w14:textId="77777777" w:rsidR="002853B5" w:rsidRPr="0061191A" w:rsidRDefault="002853B5" w:rsidP="00AE2371">
            <w:pPr>
              <w:pStyle w:val="af9"/>
            </w:pPr>
            <w:r w:rsidRPr="0061191A">
              <w:t>Технологические методы и приемы сборки</w:t>
            </w:r>
          </w:p>
        </w:tc>
      </w:tr>
      <w:tr w:rsidR="0061191A" w:rsidRPr="0061191A" w14:paraId="2FE14F7C" w14:textId="77777777" w:rsidTr="008E2E24">
        <w:trPr>
          <w:trHeight w:val="20"/>
        </w:trPr>
        <w:tc>
          <w:tcPr>
            <w:tcW w:w="1251" w:type="pct"/>
            <w:vMerge/>
          </w:tcPr>
          <w:p w14:paraId="2FE14F7A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7B" w14:textId="77777777" w:rsidR="002853B5" w:rsidRPr="0061191A" w:rsidRDefault="002853B5" w:rsidP="00AE2371">
            <w:pPr>
              <w:pStyle w:val="af9"/>
            </w:pPr>
            <w:r w:rsidRPr="0061191A">
              <w:t>Виды, конструкция и назначение оснастки для временного раскрепления монтируемых металлоконструкций</w:t>
            </w:r>
          </w:p>
        </w:tc>
      </w:tr>
      <w:tr w:rsidR="0061191A" w:rsidRPr="0061191A" w14:paraId="2FE14F7F" w14:textId="77777777" w:rsidTr="008E2E24">
        <w:trPr>
          <w:trHeight w:val="20"/>
        </w:trPr>
        <w:tc>
          <w:tcPr>
            <w:tcW w:w="1251" w:type="pct"/>
            <w:vMerge/>
          </w:tcPr>
          <w:p w14:paraId="2FE14F7D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7E" w14:textId="77777777" w:rsidR="002853B5" w:rsidRPr="0061191A" w:rsidRDefault="002853B5" w:rsidP="00AE2371">
            <w:pPr>
              <w:pStyle w:val="af9"/>
            </w:pPr>
            <w:r w:rsidRPr="0061191A">
              <w:t>Правила выполнения сварных соединений</w:t>
            </w:r>
          </w:p>
        </w:tc>
      </w:tr>
      <w:tr w:rsidR="0061191A" w:rsidRPr="0061191A" w14:paraId="2FE14F82" w14:textId="77777777" w:rsidTr="008E2E24">
        <w:trPr>
          <w:trHeight w:val="20"/>
        </w:trPr>
        <w:tc>
          <w:tcPr>
            <w:tcW w:w="1251" w:type="pct"/>
            <w:vMerge/>
          </w:tcPr>
          <w:p w14:paraId="2FE14F80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81" w14:textId="77777777" w:rsidR="002853B5" w:rsidRPr="0061191A" w:rsidRDefault="002853B5" w:rsidP="00AE2371">
            <w:pPr>
              <w:pStyle w:val="af9"/>
            </w:pPr>
            <w:r w:rsidRPr="0061191A">
              <w:t>Виды, характеристики и назначение оборудования для проведения сварочных работ</w:t>
            </w:r>
          </w:p>
        </w:tc>
      </w:tr>
      <w:tr w:rsidR="0061191A" w:rsidRPr="0061191A" w14:paraId="2FE14F85" w14:textId="77777777" w:rsidTr="008E2E24">
        <w:trPr>
          <w:trHeight w:val="20"/>
        </w:trPr>
        <w:tc>
          <w:tcPr>
            <w:tcW w:w="1251" w:type="pct"/>
            <w:vMerge/>
          </w:tcPr>
          <w:p w14:paraId="2FE14F83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84" w14:textId="77777777" w:rsidR="002853B5" w:rsidRPr="0061191A" w:rsidRDefault="002853B5" w:rsidP="00AE2371">
            <w:pPr>
              <w:pStyle w:val="af9"/>
            </w:pPr>
            <w:r w:rsidRPr="0061191A">
              <w:t>Способы выверки положения узлов металлоконструкции</w:t>
            </w:r>
          </w:p>
        </w:tc>
      </w:tr>
      <w:tr w:rsidR="0061191A" w:rsidRPr="0061191A" w14:paraId="2FE14F88" w14:textId="77777777" w:rsidTr="008E2E24">
        <w:trPr>
          <w:trHeight w:val="20"/>
        </w:trPr>
        <w:tc>
          <w:tcPr>
            <w:tcW w:w="1251" w:type="pct"/>
            <w:vMerge/>
          </w:tcPr>
          <w:p w14:paraId="2FE14F86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87" w14:textId="77777777" w:rsidR="002853B5" w:rsidRPr="0061191A" w:rsidRDefault="002853B5" w:rsidP="00AE2371">
            <w:pPr>
              <w:pStyle w:val="af9"/>
              <w:rPr>
                <w:shd w:val="clear" w:color="auto" w:fill="FFFFFF"/>
              </w:rPr>
            </w:pPr>
            <w:r w:rsidRPr="0061191A">
              <w:t>Наименование и назначение инструмента для выверки положения узлов металлоконструкции</w:t>
            </w:r>
          </w:p>
        </w:tc>
      </w:tr>
      <w:tr w:rsidR="0061191A" w:rsidRPr="0061191A" w14:paraId="2FE14F8B" w14:textId="77777777" w:rsidTr="008E2E24">
        <w:trPr>
          <w:trHeight w:val="20"/>
        </w:trPr>
        <w:tc>
          <w:tcPr>
            <w:tcW w:w="1251" w:type="pct"/>
            <w:vMerge/>
          </w:tcPr>
          <w:p w14:paraId="2FE14F89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8A" w14:textId="77777777" w:rsidR="002853B5" w:rsidRPr="0061191A" w:rsidRDefault="002853B5" w:rsidP="00AE2371">
            <w:pPr>
              <w:pStyle w:val="af9"/>
              <w:rPr>
                <w:shd w:val="clear" w:color="auto" w:fill="FFFFFF"/>
              </w:rPr>
            </w:pPr>
            <w:r w:rsidRPr="0061191A">
              <w:t>Наименование и назначение контрольно-измерительного инструмента</w:t>
            </w:r>
          </w:p>
        </w:tc>
      </w:tr>
      <w:tr w:rsidR="0061191A" w:rsidRPr="0061191A" w14:paraId="2FE14F8E" w14:textId="77777777" w:rsidTr="008E2E24">
        <w:trPr>
          <w:trHeight w:val="20"/>
        </w:trPr>
        <w:tc>
          <w:tcPr>
            <w:tcW w:w="1251" w:type="pct"/>
            <w:vMerge/>
          </w:tcPr>
          <w:p w14:paraId="2FE14F8C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8D" w14:textId="77777777" w:rsidR="002853B5" w:rsidRPr="0061191A" w:rsidRDefault="002853B5" w:rsidP="00AE2371">
            <w:pPr>
              <w:pStyle w:val="af9"/>
              <w:rPr>
                <w:shd w:val="clear" w:color="auto" w:fill="FFFFFF"/>
              </w:rPr>
            </w:pPr>
            <w:r w:rsidRPr="0061191A">
              <w:t>Правила использования контрольно-измерительного инструмента</w:t>
            </w:r>
          </w:p>
        </w:tc>
      </w:tr>
      <w:tr w:rsidR="0061191A" w:rsidRPr="0061191A" w14:paraId="2FE14F91" w14:textId="77777777" w:rsidTr="008E2E24">
        <w:trPr>
          <w:trHeight w:val="20"/>
        </w:trPr>
        <w:tc>
          <w:tcPr>
            <w:tcW w:w="1251" w:type="pct"/>
            <w:vMerge/>
          </w:tcPr>
          <w:p w14:paraId="2FE14F8F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90" w14:textId="77777777" w:rsidR="002853B5" w:rsidRPr="0061191A" w:rsidRDefault="002853B5" w:rsidP="00AE2371">
            <w:pPr>
              <w:pStyle w:val="af9"/>
            </w:pPr>
            <w:r w:rsidRPr="0061191A">
              <w:t>Виды, конструкция и область применения приборов электронного сканирования</w:t>
            </w:r>
          </w:p>
        </w:tc>
      </w:tr>
      <w:tr w:rsidR="0061191A" w:rsidRPr="0061191A" w14:paraId="2FE14F94" w14:textId="77777777" w:rsidTr="008E2E24">
        <w:trPr>
          <w:trHeight w:val="20"/>
        </w:trPr>
        <w:tc>
          <w:tcPr>
            <w:tcW w:w="1251" w:type="pct"/>
            <w:vMerge/>
          </w:tcPr>
          <w:p w14:paraId="2FE14F92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93" w14:textId="77777777" w:rsidR="002853B5" w:rsidRPr="0061191A" w:rsidRDefault="002853B5" w:rsidP="00AE2371">
            <w:pPr>
              <w:pStyle w:val="af9"/>
            </w:pPr>
            <w:r w:rsidRPr="0061191A">
              <w:t>Виды, возможности и характеристики 3Д-моделей металлоконструкций</w:t>
            </w:r>
          </w:p>
        </w:tc>
      </w:tr>
      <w:tr w:rsidR="0061191A" w:rsidRPr="0061191A" w14:paraId="2FE14F97" w14:textId="77777777" w:rsidTr="008E2E24">
        <w:trPr>
          <w:trHeight w:val="20"/>
        </w:trPr>
        <w:tc>
          <w:tcPr>
            <w:tcW w:w="1251" w:type="pct"/>
            <w:vMerge/>
          </w:tcPr>
          <w:p w14:paraId="2FE14F95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96" w14:textId="77777777" w:rsidR="002853B5" w:rsidRPr="0061191A" w:rsidRDefault="002853B5" w:rsidP="00AE2371">
            <w:pPr>
              <w:pStyle w:val="af9"/>
            </w:pPr>
            <w:r w:rsidRPr="0061191A">
              <w:t>Порядок проверки взаимного расположения узлов и деталей с использованием 3Д-моделей металлоконструкций</w:t>
            </w:r>
          </w:p>
        </w:tc>
      </w:tr>
      <w:tr w:rsidR="0061191A" w:rsidRPr="0061191A" w14:paraId="2FE14F9A" w14:textId="77777777" w:rsidTr="008E2E24">
        <w:trPr>
          <w:trHeight w:val="20"/>
        </w:trPr>
        <w:tc>
          <w:tcPr>
            <w:tcW w:w="1251" w:type="pct"/>
            <w:vMerge/>
          </w:tcPr>
          <w:p w14:paraId="2FE14F98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99" w14:textId="77777777" w:rsidR="002853B5" w:rsidRPr="0061191A" w:rsidRDefault="002853B5" w:rsidP="00AE2371">
            <w:pPr>
              <w:pStyle w:val="af9"/>
            </w:pPr>
            <w:r w:rsidRPr="0061191A">
              <w:t>Схемы строповки грузов</w:t>
            </w:r>
          </w:p>
        </w:tc>
      </w:tr>
      <w:tr w:rsidR="0061191A" w:rsidRPr="0061191A" w14:paraId="2FE14F9D" w14:textId="77777777" w:rsidTr="008E2E24">
        <w:trPr>
          <w:trHeight w:val="20"/>
        </w:trPr>
        <w:tc>
          <w:tcPr>
            <w:tcW w:w="1251" w:type="pct"/>
            <w:vMerge/>
          </w:tcPr>
          <w:p w14:paraId="2FE14F9B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9C" w14:textId="77777777" w:rsidR="002853B5" w:rsidRPr="0061191A" w:rsidRDefault="002853B5" w:rsidP="00AE2371">
            <w:pPr>
              <w:pStyle w:val="af9"/>
            </w:pPr>
            <w:r w:rsidRPr="0061191A">
              <w:t>Правила выбора стропов</w:t>
            </w:r>
          </w:p>
        </w:tc>
      </w:tr>
      <w:tr w:rsidR="0061191A" w:rsidRPr="0061191A" w14:paraId="2FE14FA0" w14:textId="77777777" w:rsidTr="008E2E24">
        <w:trPr>
          <w:trHeight w:val="20"/>
        </w:trPr>
        <w:tc>
          <w:tcPr>
            <w:tcW w:w="1251" w:type="pct"/>
            <w:vMerge/>
          </w:tcPr>
          <w:p w14:paraId="2FE14F9E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9F" w14:textId="77777777" w:rsidR="002853B5" w:rsidRPr="0061191A" w:rsidRDefault="002853B5" w:rsidP="00AE2371">
            <w:pPr>
              <w:pStyle w:val="af9"/>
            </w:pPr>
            <w:r w:rsidRPr="0061191A">
              <w:t>Система знаковой сигнализации при работе с машинистом крана</w:t>
            </w:r>
          </w:p>
        </w:tc>
      </w:tr>
      <w:tr w:rsidR="0061191A" w:rsidRPr="0061191A" w14:paraId="2FE14FA3" w14:textId="77777777" w:rsidTr="008E2E24">
        <w:trPr>
          <w:trHeight w:val="20"/>
        </w:trPr>
        <w:tc>
          <w:tcPr>
            <w:tcW w:w="1251" w:type="pct"/>
            <w:vMerge/>
          </w:tcPr>
          <w:p w14:paraId="2FE14FA1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  <w:vAlign w:val="center"/>
          </w:tcPr>
          <w:p w14:paraId="2FE14FA2" w14:textId="77777777" w:rsidR="002853B5" w:rsidRPr="0061191A" w:rsidRDefault="002853B5" w:rsidP="00AE2371">
            <w:pPr>
              <w:pStyle w:val="af9"/>
            </w:pPr>
            <w:r w:rsidRPr="0061191A">
              <w:t>Способы регулировки металлоконструкций и их узлов</w:t>
            </w:r>
          </w:p>
        </w:tc>
      </w:tr>
      <w:tr w:rsidR="0061191A" w:rsidRPr="0061191A" w14:paraId="2FE14FA6" w14:textId="77777777" w:rsidTr="008E2E24">
        <w:trPr>
          <w:trHeight w:val="20"/>
        </w:trPr>
        <w:tc>
          <w:tcPr>
            <w:tcW w:w="1251" w:type="pct"/>
            <w:vMerge/>
          </w:tcPr>
          <w:p w14:paraId="2FE14FA4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  <w:vAlign w:val="center"/>
          </w:tcPr>
          <w:p w14:paraId="2FE14FA5" w14:textId="77777777" w:rsidR="002853B5" w:rsidRPr="0061191A" w:rsidRDefault="002853B5" w:rsidP="00AE2371">
            <w:pPr>
              <w:pStyle w:val="af9"/>
              <w:rPr>
                <w:szCs w:val="20"/>
              </w:rPr>
            </w:pPr>
            <w:r w:rsidRPr="0061191A">
              <w:rPr>
                <w:szCs w:val="20"/>
              </w:rPr>
              <w:t>Основы теплотехники</w:t>
            </w:r>
            <w:r w:rsidRPr="0061191A">
              <w:t xml:space="preserve"> в объеме выполняемой работы</w:t>
            </w:r>
          </w:p>
        </w:tc>
      </w:tr>
      <w:tr w:rsidR="0061191A" w:rsidRPr="0061191A" w14:paraId="2FE14FA9" w14:textId="77777777" w:rsidTr="008E2E24">
        <w:trPr>
          <w:trHeight w:val="20"/>
        </w:trPr>
        <w:tc>
          <w:tcPr>
            <w:tcW w:w="1251" w:type="pct"/>
            <w:vMerge/>
          </w:tcPr>
          <w:p w14:paraId="2FE14FA7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  <w:vAlign w:val="center"/>
          </w:tcPr>
          <w:p w14:paraId="2FE14FA8" w14:textId="77777777" w:rsidR="002853B5" w:rsidRPr="0061191A" w:rsidRDefault="002853B5" w:rsidP="00AE2371">
            <w:pPr>
              <w:pStyle w:val="af9"/>
              <w:rPr>
                <w:szCs w:val="20"/>
              </w:rPr>
            </w:pPr>
            <w:r w:rsidRPr="0061191A">
              <w:rPr>
                <w:szCs w:val="20"/>
              </w:rPr>
              <w:t>Основы механики</w:t>
            </w:r>
            <w:r w:rsidRPr="0061191A">
              <w:t xml:space="preserve"> в объеме выполняемой работы</w:t>
            </w:r>
          </w:p>
        </w:tc>
      </w:tr>
      <w:tr w:rsidR="0061191A" w:rsidRPr="0061191A" w14:paraId="2FE14FAC" w14:textId="77777777" w:rsidTr="008E2E24">
        <w:trPr>
          <w:trHeight w:val="20"/>
        </w:trPr>
        <w:tc>
          <w:tcPr>
            <w:tcW w:w="1251" w:type="pct"/>
            <w:vMerge/>
          </w:tcPr>
          <w:p w14:paraId="2FE14FAA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  <w:vAlign w:val="center"/>
          </w:tcPr>
          <w:p w14:paraId="2FE14FAB" w14:textId="77777777" w:rsidR="002853B5" w:rsidRPr="0061191A" w:rsidRDefault="002853B5" w:rsidP="00AE2371">
            <w:pPr>
              <w:pStyle w:val="af9"/>
            </w:pPr>
            <w:r w:rsidRPr="0061191A">
              <w:t>Основы геометрии и тригонометрии в объеме выполняемой работы</w:t>
            </w:r>
          </w:p>
        </w:tc>
      </w:tr>
      <w:tr w:rsidR="0061191A" w:rsidRPr="0061191A" w14:paraId="2FE14FAF" w14:textId="77777777" w:rsidTr="00570255">
        <w:trPr>
          <w:trHeight w:val="20"/>
        </w:trPr>
        <w:tc>
          <w:tcPr>
            <w:tcW w:w="1251" w:type="pct"/>
            <w:vMerge/>
          </w:tcPr>
          <w:p w14:paraId="2FE14FAD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AE" w14:textId="77777777" w:rsidR="002853B5" w:rsidRPr="0061191A" w:rsidRDefault="002853B5" w:rsidP="00AE2371">
            <w:pPr>
              <w:pStyle w:val="af9"/>
              <w:rPr>
                <w:szCs w:val="20"/>
              </w:rPr>
            </w:pPr>
            <w:r w:rsidRPr="0061191A">
              <w:t>Виды и правила применения средств индивидуальной и коллективной защиты при выполнении работ по сборке экспериментальных, уникальных и особо сложных металлоконструкций</w:t>
            </w:r>
          </w:p>
        </w:tc>
      </w:tr>
      <w:tr w:rsidR="0061191A" w:rsidRPr="0061191A" w14:paraId="2FE14FB2" w14:textId="77777777" w:rsidTr="00570255">
        <w:trPr>
          <w:trHeight w:val="20"/>
        </w:trPr>
        <w:tc>
          <w:tcPr>
            <w:tcW w:w="1251" w:type="pct"/>
            <w:vMerge/>
          </w:tcPr>
          <w:p w14:paraId="2FE14FB0" w14:textId="77777777" w:rsidR="002853B5" w:rsidRPr="0061191A" w:rsidDel="002A1D54" w:rsidRDefault="002853B5" w:rsidP="00AE2371">
            <w:pPr>
              <w:pStyle w:val="af9"/>
            </w:pPr>
          </w:p>
        </w:tc>
        <w:tc>
          <w:tcPr>
            <w:tcW w:w="3749" w:type="pct"/>
          </w:tcPr>
          <w:p w14:paraId="2FE14FB1" w14:textId="77777777" w:rsidR="002853B5" w:rsidRPr="0061191A" w:rsidRDefault="002853B5" w:rsidP="00AE2371">
            <w:pPr>
              <w:pStyle w:val="af9"/>
              <w:rPr>
                <w:szCs w:val="20"/>
              </w:rPr>
            </w:pPr>
            <w:r w:rsidRPr="0061191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2853B5" w:rsidRPr="0061191A" w14:paraId="2FE14FB5" w14:textId="77777777" w:rsidTr="008E2E24">
        <w:trPr>
          <w:trHeight w:val="20"/>
        </w:trPr>
        <w:tc>
          <w:tcPr>
            <w:tcW w:w="1251" w:type="pct"/>
          </w:tcPr>
          <w:p w14:paraId="2FE14FB3" w14:textId="77777777" w:rsidR="002853B5" w:rsidRPr="0061191A" w:rsidDel="002A1D54" w:rsidRDefault="002853B5" w:rsidP="00AE2371">
            <w:pPr>
              <w:pStyle w:val="af9"/>
            </w:pPr>
            <w:r w:rsidRPr="0061191A">
              <w:t>Другие характеристики</w:t>
            </w:r>
          </w:p>
        </w:tc>
        <w:tc>
          <w:tcPr>
            <w:tcW w:w="3749" w:type="pct"/>
          </w:tcPr>
          <w:p w14:paraId="2FE14FB4" w14:textId="77777777" w:rsidR="002853B5" w:rsidRPr="0061191A" w:rsidRDefault="002853B5" w:rsidP="00AE2371">
            <w:pPr>
              <w:pStyle w:val="af9"/>
              <w:rPr>
                <w:shd w:val="clear" w:color="auto" w:fill="FFFFFF"/>
              </w:rPr>
            </w:pPr>
            <w:r w:rsidRPr="0061191A">
              <w:rPr>
                <w:shd w:val="clear" w:color="auto" w:fill="FFFFFF"/>
              </w:rPr>
              <w:t>-</w:t>
            </w:r>
          </w:p>
        </w:tc>
      </w:tr>
    </w:tbl>
    <w:p w14:paraId="2FE14FB7" w14:textId="77777777" w:rsidR="005222C5" w:rsidRPr="0061191A" w:rsidRDefault="005222C5" w:rsidP="005F1733">
      <w:pPr>
        <w:pStyle w:val="3"/>
        <w:rPr>
          <w:bCs/>
        </w:rPr>
      </w:pPr>
      <w:r w:rsidRPr="0061191A">
        <w:lastRenderedPageBreak/>
        <w:t>3.</w:t>
      </w:r>
      <w:r w:rsidR="009A5481" w:rsidRPr="0061191A">
        <w:t>5</w:t>
      </w:r>
      <w:r w:rsidRPr="0061191A">
        <w:t>.2.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158"/>
        <w:gridCol w:w="922"/>
        <w:gridCol w:w="1063"/>
        <w:gridCol w:w="1648"/>
        <w:gridCol w:w="849"/>
      </w:tblGrid>
      <w:tr w:rsidR="00432EFD" w:rsidRPr="0061191A" w14:paraId="2FE14FBF" w14:textId="77777777" w:rsidTr="008E2E24">
        <w:trPr>
          <w:trHeight w:val="278"/>
        </w:trPr>
        <w:tc>
          <w:tcPr>
            <w:tcW w:w="76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FE14FB9" w14:textId="77777777" w:rsidR="00432EFD" w:rsidRPr="0061191A" w:rsidRDefault="0005083C" w:rsidP="00061363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0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14FBA" w14:textId="77777777" w:rsidR="00820BE8" w:rsidRPr="0061191A" w:rsidRDefault="00820BE8" w:rsidP="00820BE8">
            <w:pPr>
              <w:shd w:val="clear" w:color="auto" w:fill="FFFFFF"/>
              <w:rPr>
                <w:sz w:val="18"/>
                <w:szCs w:val="18"/>
              </w:rPr>
            </w:pPr>
            <w:r w:rsidRPr="0061191A">
              <w:t xml:space="preserve">Проведение гидравлических испытаний давлением свыше </w:t>
            </w:r>
            <w:r w:rsidR="00777B8D" w:rsidRPr="0061191A">
              <w:t>20 МПа</w:t>
            </w:r>
            <w:r w:rsidR="004873FB" w:rsidRPr="0061191A">
              <w:t xml:space="preserve">, </w:t>
            </w:r>
            <w:r w:rsidRPr="0061191A">
              <w:t xml:space="preserve">пневматических давлением свыше </w:t>
            </w:r>
            <w:r w:rsidR="007A2388" w:rsidRPr="0061191A">
              <w:t>10 МПа</w:t>
            </w:r>
            <w:r w:rsidR="004873FB" w:rsidRPr="0061191A">
              <w:t xml:space="preserve"> и механических испытаний</w:t>
            </w:r>
          </w:p>
        </w:tc>
        <w:tc>
          <w:tcPr>
            <w:tcW w:w="45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FBB" w14:textId="77777777" w:rsidR="00432EFD" w:rsidRPr="0061191A" w:rsidRDefault="008C4AA6" w:rsidP="0006136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1191A">
              <w:rPr>
                <w:sz w:val="20"/>
                <w:szCs w:val="18"/>
              </w:rPr>
              <w:t>Код</w:t>
            </w:r>
          </w:p>
        </w:tc>
        <w:tc>
          <w:tcPr>
            <w:tcW w:w="5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FBC" w14:textId="77777777" w:rsidR="00432EFD" w:rsidRPr="0061191A" w:rsidRDefault="007A2388" w:rsidP="00061363">
            <w:pPr>
              <w:rPr>
                <w:sz w:val="18"/>
                <w:szCs w:val="18"/>
              </w:rPr>
            </w:pPr>
            <w:r w:rsidRPr="0061191A">
              <w:rPr>
                <w:lang w:val="en-US"/>
              </w:rPr>
              <w:t>E</w:t>
            </w:r>
            <w:r w:rsidR="00432EFD" w:rsidRPr="0061191A">
              <w:t>/02.4</w:t>
            </w:r>
          </w:p>
        </w:tc>
        <w:tc>
          <w:tcPr>
            <w:tcW w:w="8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14FBD" w14:textId="77777777" w:rsidR="00432EFD" w:rsidRPr="0061191A" w:rsidRDefault="008C4AA6" w:rsidP="008E2E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1191A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14FBE" w14:textId="77777777" w:rsidR="00432EFD" w:rsidRPr="0061191A" w:rsidRDefault="00432EFD" w:rsidP="00061363">
            <w:pPr>
              <w:jc w:val="center"/>
              <w:rPr>
                <w:sz w:val="18"/>
                <w:szCs w:val="18"/>
              </w:rPr>
            </w:pPr>
            <w:r w:rsidRPr="0061191A">
              <w:t>4</w:t>
            </w:r>
          </w:p>
        </w:tc>
      </w:tr>
    </w:tbl>
    <w:p w14:paraId="2FE14FC0" w14:textId="77777777" w:rsidR="0040269D" w:rsidRPr="0061191A" w:rsidRDefault="0040269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52"/>
        <w:gridCol w:w="1233"/>
        <w:gridCol w:w="480"/>
        <w:gridCol w:w="2536"/>
        <w:gridCol w:w="1373"/>
        <w:gridCol w:w="2028"/>
      </w:tblGrid>
      <w:tr w:rsidR="0061191A" w:rsidRPr="0061191A" w14:paraId="2FE14FC7" w14:textId="77777777" w:rsidTr="0040269D">
        <w:trPr>
          <w:trHeight w:val="488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FE14FC1" w14:textId="77777777" w:rsidR="00432EFD" w:rsidRPr="0061191A" w:rsidRDefault="008C4AA6" w:rsidP="00061363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FE14FC2" w14:textId="77777777" w:rsidR="00432EFD" w:rsidRPr="0061191A" w:rsidRDefault="008C4AA6" w:rsidP="00061363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FE14FC3" w14:textId="77777777" w:rsidR="00432EFD" w:rsidRPr="0061191A" w:rsidRDefault="00432EFD" w:rsidP="00061363">
            <w:pPr>
              <w:rPr>
                <w:sz w:val="18"/>
                <w:szCs w:val="18"/>
              </w:rPr>
            </w:pPr>
            <w:r w:rsidRPr="0061191A">
              <w:t>Х</w:t>
            </w:r>
          </w:p>
        </w:tc>
        <w:tc>
          <w:tcPr>
            <w:tcW w:w="124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FC4" w14:textId="77777777" w:rsidR="00432EFD" w:rsidRPr="0061191A" w:rsidRDefault="008C4AA6" w:rsidP="00061363">
            <w:pPr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7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FC5" w14:textId="77777777" w:rsidR="00432EFD" w:rsidRPr="0061191A" w:rsidRDefault="00432EFD" w:rsidP="00061363">
            <w:pPr>
              <w:jc w:val="center"/>
            </w:pPr>
          </w:p>
        </w:tc>
        <w:tc>
          <w:tcPr>
            <w:tcW w:w="9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4FC6" w14:textId="77777777" w:rsidR="00432EFD" w:rsidRPr="0061191A" w:rsidRDefault="00432EFD" w:rsidP="00061363">
            <w:pPr>
              <w:jc w:val="center"/>
            </w:pPr>
          </w:p>
        </w:tc>
      </w:tr>
      <w:tr w:rsidR="00432EFD" w:rsidRPr="0061191A" w14:paraId="2FE14FCC" w14:textId="77777777" w:rsidTr="0040269D">
        <w:trPr>
          <w:trHeight w:val="479"/>
        </w:trPr>
        <w:tc>
          <w:tcPr>
            <w:tcW w:w="1250" w:type="pct"/>
            <w:tcBorders>
              <w:top w:val="nil"/>
              <w:bottom w:val="nil"/>
              <w:right w:val="nil"/>
            </w:tcBorders>
            <w:vAlign w:val="center"/>
          </w:tcPr>
          <w:p w14:paraId="2FE14FC8" w14:textId="77777777" w:rsidR="00432EFD" w:rsidRPr="0061191A" w:rsidRDefault="00432EFD" w:rsidP="00061363">
            <w:pPr>
              <w:rPr>
                <w:sz w:val="18"/>
                <w:szCs w:val="18"/>
              </w:rPr>
            </w:pPr>
          </w:p>
        </w:tc>
        <w:tc>
          <w:tcPr>
            <w:tcW w:w="208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FE14FC9" w14:textId="77777777" w:rsidR="00432EFD" w:rsidRPr="0061191A" w:rsidRDefault="00432EFD" w:rsidP="00061363">
            <w:pPr>
              <w:rPr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FCA" w14:textId="77777777" w:rsidR="00432EFD" w:rsidRPr="0061191A" w:rsidRDefault="008C4AA6" w:rsidP="00061363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99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4FCB" w14:textId="77777777" w:rsidR="00432EFD" w:rsidRPr="0061191A" w:rsidRDefault="008C4AA6" w:rsidP="00061363">
            <w:pPr>
              <w:jc w:val="center"/>
              <w:rPr>
                <w:sz w:val="18"/>
                <w:szCs w:val="18"/>
              </w:rPr>
            </w:pPr>
            <w:r w:rsidRPr="0061191A"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FE14FCD" w14:textId="77777777" w:rsidR="008E2E24" w:rsidRPr="0061191A" w:rsidRDefault="008E2E24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552"/>
        <w:gridCol w:w="7647"/>
      </w:tblGrid>
      <w:tr w:rsidR="0061191A" w:rsidRPr="0061191A" w14:paraId="2FE14FD0" w14:textId="77777777" w:rsidTr="008E2E24">
        <w:trPr>
          <w:trHeight w:val="20"/>
        </w:trPr>
        <w:tc>
          <w:tcPr>
            <w:tcW w:w="1251" w:type="pct"/>
            <w:vMerge w:val="restart"/>
          </w:tcPr>
          <w:p w14:paraId="2FE14FCE" w14:textId="77777777" w:rsidR="00073C98" w:rsidRPr="0061191A" w:rsidRDefault="00073C98" w:rsidP="00AE2371">
            <w:pPr>
              <w:pStyle w:val="af9"/>
            </w:pPr>
            <w:r w:rsidRPr="0061191A">
              <w:t>Трудовые действия</w:t>
            </w:r>
          </w:p>
        </w:tc>
        <w:tc>
          <w:tcPr>
            <w:tcW w:w="3749" w:type="pct"/>
          </w:tcPr>
          <w:p w14:paraId="2FE14FCF" w14:textId="77777777" w:rsidR="00073C98" w:rsidRPr="0061191A" w:rsidRDefault="00073C98" w:rsidP="00AE2371">
            <w:pPr>
              <w:pStyle w:val="af9"/>
            </w:pPr>
            <w:r w:rsidRPr="0061191A">
              <w:t>Установление последовательности выполнения работ по проведению гидравлических испытаний давлением свыше 20 МПа и пневматических свыше 10 МПа</w:t>
            </w:r>
          </w:p>
        </w:tc>
      </w:tr>
      <w:tr w:rsidR="0061191A" w:rsidRPr="0061191A" w14:paraId="2FE14FD3" w14:textId="77777777" w:rsidTr="008E2E24">
        <w:trPr>
          <w:trHeight w:val="20"/>
        </w:trPr>
        <w:tc>
          <w:tcPr>
            <w:tcW w:w="1251" w:type="pct"/>
            <w:vMerge/>
          </w:tcPr>
          <w:p w14:paraId="2FE14FD1" w14:textId="77777777" w:rsidR="00073C98" w:rsidRPr="0061191A" w:rsidRDefault="00073C98" w:rsidP="00AE2371">
            <w:pPr>
              <w:pStyle w:val="af9"/>
            </w:pPr>
          </w:p>
        </w:tc>
        <w:tc>
          <w:tcPr>
            <w:tcW w:w="3749" w:type="pct"/>
          </w:tcPr>
          <w:p w14:paraId="2FE14FD2" w14:textId="77777777" w:rsidR="00073C98" w:rsidRPr="0061191A" w:rsidRDefault="00073C98" w:rsidP="00AE2371">
            <w:pPr>
              <w:pStyle w:val="af9"/>
            </w:pPr>
            <w:r w:rsidRPr="0061191A">
              <w:t>Установление последовательности выполнения работ по проведению механических испытани</w:t>
            </w:r>
            <w:r w:rsidR="00FA17CB" w:rsidRPr="0061191A">
              <w:t>й</w:t>
            </w:r>
          </w:p>
        </w:tc>
      </w:tr>
      <w:tr w:rsidR="0061191A" w:rsidRPr="0061191A" w14:paraId="2FE14FD6" w14:textId="77777777" w:rsidTr="008E2E24">
        <w:trPr>
          <w:trHeight w:val="20"/>
        </w:trPr>
        <w:tc>
          <w:tcPr>
            <w:tcW w:w="1251" w:type="pct"/>
            <w:vMerge/>
          </w:tcPr>
          <w:p w14:paraId="2FE14FD4" w14:textId="77777777" w:rsidR="00073C98" w:rsidRPr="0061191A" w:rsidRDefault="00073C98" w:rsidP="00AE2371">
            <w:pPr>
              <w:pStyle w:val="af9"/>
            </w:pPr>
          </w:p>
        </w:tc>
        <w:tc>
          <w:tcPr>
            <w:tcW w:w="3749" w:type="pct"/>
          </w:tcPr>
          <w:p w14:paraId="2FE14FD5" w14:textId="77777777" w:rsidR="00073C98" w:rsidRPr="0061191A" w:rsidRDefault="00073C98" w:rsidP="00AE2371">
            <w:pPr>
              <w:pStyle w:val="af9"/>
              <w:rPr>
                <w:strike/>
              </w:rPr>
            </w:pPr>
            <w:r w:rsidRPr="0061191A">
              <w:t>Подготовка рабочего места для проведения гидравл</w:t>
            </w:r>
            <w:r w:rsidR="00413B80" w:rsidRPr="0061191A">
              <w:t>ических испытаний давлением свыше 2</w:t>
            </w:r>
            <w:r w:rsidRPr="0061191A">
              <w:t>0 МПа и пневматических</w:t>
            </w:r>
            <w:r w:rsidR="00413B80" w:rsidRPr="0061191A">
              <w:t xml:space="preserve"> свыше</w:t>
            </w:r>
            <w:r w:rsidRPr="0061191A">
              <w:t xml:space="preserve"> 1</w:t>
            </w:r>
            <w:r w:rsidR="00413B80" w:rsidRPr="0061191A">
              <w:t>0</w:t>
            </w:r>
            <w:r w:rsidRPr="0061191A">
              <w:t xml:space="preserve"> МПа</w:t>
            </w:r>
          </w:p>
        </w:tc>
      </w:tr>
      <w:tr w:rsidR="0061191A" w:rsidRPr="0061191A" w14:paraId="2FE14FD9" w14:textId="77777777" w:rsidTr="008E2E24">
        <w:trPr>
          <w:trHeight w:val="20"/>
        </w:trPr>
        <w:tc>
          <w:tcPr>
            <w:tcW w:w="1251" w:type="pct"/>
            <w:vMerge/>
          </w:tcPr>
          <w:p w14:paraId="2FE14FD7" w14:textId="77777777" w:rsidR="00073C98" w:rsidRPr="0061191A" w:rsidRDefault="00073C98" w:rsidP="00AE2371">
            <w:pPr>
              <w:pStyle w:val="af9"/>
            </w:pPr>
          </w:p>
        </w:tc>
        <w:tc>
          <w:tcPr>
            <w:tcW w:w="3749" w:type="pct"/>
          </w:tcPr>
          <w:p w14:paraId="2FE14FD8" w14:textId="77777777" w:rsidR="00073C98" w:rsidRPr="0061191A" w:rsidRDefault="00073C98" w:rsidP="00AE2371">
            <w:pPr>
              <w:pStyle w:val="af9"/>
            </w:pPr>
            <w:r w:rsidRPr="0061191A">
              <w:t>Подготовка рабочего места для проведения механических испытаний</w:t>
            </w:r>
          </w:p>
        </w:tc>
      </w:tr>
      <w:tr w:rsidR="0061191A" w:rsidRPr="0061191A" w14:paraId="2FE14FDC" w14:textId="77777777" w:rsidTr="008E2E24">
        <w:trPr>
          <w:trHeight w:val="20"/>
        </w:trPr>
        <w:tc>
          <w:tcPr>
            <w:tcW w:w="1251" w:type="pct"/>
            <w:vMerge/>
          </w:tcPr>
          <w:p w14:paraId="2FE14FDA" w14:textId="77777777" w:rsidR="00073C98" w:rsidRPr="0061191A" w:rsidRDefault="00073C98" w:rsidP="00AE2371">
            <w:pPr>
              <w:pStyle w:val="af9"/>
            </w:pPr>
          </w:p>
        </w:tc>
        <w:tc>
          <w:tcPr>
            <w:tcW w:w="3749" w:type="pct"/>
          </w:tcPr>
          <w:p w14:paraId="2FE14FDB" w14:textId="77777777" w:rsidR="00073C98" w:rsidRPr="0061191A" w:rsidRDefault="00073C98" w:rsidP="00AE2371">
            <w:pPr>
              <w:pStyle w:val="af9"/>
            </w:pPr>
            <w:r w:rsidRPr="0061191A">
              <w:t xml:space="preserve">Выбор инструментов и приспособлений для </w:t>
            </w:r>
            <w:r w:rsidR="003929C9" w:rsidRPr="0061191A">
              <w:t xml:space="preserve">работ </w:t>
            </w:r>
            <w:r w:rsidRPr="0061191A">
              <w:t>по проведению гидравлических испытаний давлени</w:t>
            </w:r>
            <w:r w:rsidR="00413B80" w:rsidRPr="0061191A">
              <w:t>ем свыше 20 МПа и пневматических свыше</w:t>
            </w:r>
            <w:r w:rsidRPr="0061191A">
              <w:t xml:space="preserve"> 1</w:t>
            </w:r>
            <w:r w:rsidR="00413B80" w:rsidRPr="0061191A">
              <w:t>0</w:t>
            </w:r>
            <w:r w:rsidRPr="0061191A">
              <w:t xml:space="preserve"> МПа</w:t>
            </w:r>
          </w:p>
        </w:tc>
      </w:tr>
      <w:tr w:rsidR="0061191A" w:rsidRPr="0061191A" w14:paraId="2FE14FDF" w14:textId="77777777" w:rsidTr="008E2E24">
        <w:trPr>
          <w:trHeight w:val="20"/>
        </w:trPr>
        <w:tc>
          <w:tcPr>
            <w:tcW w:w="1251" w:type="pct"/>
            <w:vMerge/>
          </w:tcPr>
          <w:p w14:paraId="2FE14FDD" w14:textId="77777777" w:rsidR="00073C98" w:rsidRPr="0061191A" w:rsidRDefault="00073C98" w:rsidP="00AE2371">
            <w:pPr>
              <w:pStyle w:val="af9"/>
            </w:pPr>
          </w:p>
        </w:tc>
        <w:tc>
          <w:tcPr>
            <w:tcW w:w="3749" w:type="pct"/>
          </w:tcPr>
          <w:p w14:paraId="2FE14FDE" w14:textId="77777777" w:rsidR="00073C98" w:rsidRPr="0061191A" w:rsidRDefault="00073C98" w:rsidP="00AE2371">
            <w:pPr>
              <w:pStyle w:val="af9"/>
            </w:pPr>
            <w:r w:rsidRPr="0061191A">
              <w:t xml:space="preserve">Выбор инструментов и приспособлений для </w:t>
            </w:r>
            <w:r w:rsidR="003929C9" w:rsidRPr="0061191A">
              <w:t xml:space="preserve">работ </w:t>
            </w:r>
            <w:r w:rsidRPr="0061191A">
              <w:t>по</w:t>
            </w:r>
            <w:r w:rsidR="003929C9" w:rsidRPr="0061191A">
              <w:t xml:space="preserve"> проведению механических</w:t>
            </w:r>
            <w:r w:rsidRPr="0061191A">
              <w:t xml:space="preserve"> испытаний</w:t>
            </w:r>
          </w:p>
        </w:tc>
      </w:tr>
      <w:tr w:rsidR="0061191A" w:rsidRPr="0061191A" w14:paraId="2FE14FE2" w14:textId="77777777" w:rsidTr="008E2E24">
        <w:trPr>
          <w:trHeight w:val="20"/>
        </w:trPr>
        <w:tc>
          <w:tcPr>
            <w:tcW w:w="1251" w:type="pct"/>
            <w:vMerge/>
          </w:tcPr>
          <w:p w14:paraId="2FE14FE0" w14:textId="77777777" w:rsidR="00073C98" w:rsidRPr="0061191A" w:rsidRDefault="00073C98" w:rsidP="00AE2371">
            <w:pPr>
              <w:pStyle w:val="af9"/>
            </w:pPr>
          </w:p>
        </w:tc>
        <w:tc>
          <w:tcPr>
            <w:tcW w:w="3749" w:type="pct"/>
          </w:tcPr>
          <w:p w14:paraId="2FE14FE1" w14:textId="77777777" w:rsidR="00073C98" w:rsidRPr="0061191A" w:rsidRDefault="00073C98" w:rsidP="00AE2371">
            <w:pPr>
              <w:pStyle w:val="af9"/>
            </w:pPr>
            <w:r w:rsidRPr="0061191A">
              <w:t>Подготовка металлоконструкций</w:t>
            </w:r>
            <w:r w:rsidR="00FA17CB" w:rsidRPr="0061191A">
              <w:t xml:space="preserve"> </w:t>
            </w:r>
            <w:r w:rsidRPr="0061191A">
              <w:t>к гидравлическим испытаниям давлением свыше 20 МПа</w:t>
            </w:r>
          </w:p>
        </w:tc>
      </w:tr>
      <w:tr w:rsidR="0061191A" w:rsidRPr="0061191A" w14:paraId="2FE14FE5" w14:textId="77777777" w:rsidTr="008E2E24">
        <w:trPr>
          <w:trHeight w:val="20"/>
        </w:trPr>
        <w:tc>
          <w:tcPr>
            <w:tcW w:w="1251" w:type="pct"/>
            <w:vMerge/>
          </w:tcPr>
          <w:p w14:paraId="2FE14FE3" w14:textId="77777777" w:rsidR="00073C98" w:rsidRPr="0061191A" w:rsidRDefault="00073C98" w:rsidP="00AE2371">
            <w:pPr>
              <w:pStyle w:val="af9"/>
            </w:pPr>
          </w:p>
        </w:tc>
        <w:tc>
          <w:tcPr>
            <w:tcW w:w="3749" w:type="pct"/>
          </w:tcPr>
          <w:p w14:paraId="2FE14FE4" w14:textId="77777777" w:rsidR="00073C98" w:rsidRPr="0061191A" w:rsidRDefault="00073C98" w:rsidP="00AE2371">
            <w:pPr>
              <w:pStyle w:val="af9"/>
            </w:pPr>
            <w:r w:rsidRPr="0061191A">
              <w:t>Гидравлические испытания металлоконструкций</w:t>
            </w:r>
            <w:r w:rsidR="00FA17CB" w:rsidRPr="0061191A">
              <w:t xml:space="preserve"> </w:t>
            </w:r>
            <w:r w:rsidRPr="0061191A">
              <w:t>давлением свыше 20 МПа</w:t>
            </w:r>
          </w:p>
        </w:tc>
      </w:tr>
      <w:tr w:rsidR="0061191A" w:rsidRPr="0061191A" w14:paraId="2FE14FE8" w14:textId="77777777" w:rsidTr="008E2E24">
        <w:trPr>
          <w:trHeight w:val="20"/>
        </w:trPr>
        <w:tc>
          <w:tcPr>
            <w:tcW w:w="1251" w:type="pct"/>
            <w:vMerge/>
          </w:tcPr>
          <w:p w14:paraId="2FE14FE6" w14:textId="77777777" w:rsidR="001E153D" w:rsidRPr="0061191A" w:rsidRDefault="001E153D" w:rsidP="00AE2371">
            <w:pPr>
              <w:pStyle w:val="af9"/>
            </w:pPr>
          </w:p>
        </w:tc>
        <w:tc>
          <w:tcPr>
            <w:tcW w:w="3749" w:type="pct"/>
          </w:tcPr>
          <w:p w14:paraId="2FE14FE7" w14:textId="77777777" w:rsidR="001E153D" w:rsidRPr="0061191A" w:rsidRDefault="001F5DBD" w:rsidP="00AE2371">
            <w:pPr>
              <w:pStyle w:val="af9"/>
            </w:pPr>
            <w:r w:rsidRPr="0061191A">
              <w:t xml:space="preserve">Подготовка </w:t>
            </w:r>
            <w:r w:rsidR="00A74F02" w:rsidRPr="0061191A">
              <w:t>металлоконструкций</w:t>
            </w:r>
            <w:r w:rsidR="00FA17CB" w:rsidRPr="0061191A">
              <w:t xml:space="preserve"> </w:t>
            </w:r>
            <w:r w:rsidR="001E153D" w:rsidRPr="0061191A">
              <w:t>к пневматическим испытаниям</w:t>
            </w:r>
            <w:r w:rsidR="004873FB" w:rsidRPr="0061191A">
              <w:t xml:space="preserve"> давлением свыше </w:t>
            </w:r>
            <w:r w:rsidR="007A2388" w:rsidRPr="0061191A">
              <w:t>10 МПа</w:t>
            </w:r>
          </w:p>
        </w:tc>
      </w:tr>
      <w:tr w:rsidR="0061191A" w:rsidRPr="0061191A" w14:paraId="2FE14FEB" w14:textId="77777777" w:rsidTr="008E2E24">
        <w:trPr>
          <w:trHeight w:val="20"/>
        </w:trPr>
        <w:tc>
          <w:tcPr>
            <w:tcW w:w="1251" w:type="pct"/>
            <w:vMerge/>
          </w:tcPr>
          <w:p w14:paraId="2FE14FE9" w14:textId="77777777" w:rsidR="001E153D" w:rsidRPr="0061191A" w:rsidRDefault="001E153D" w:rsidP="00AE2371">
            <w:pPr>
              <w:pStyle w:val="af9"/>
            </w:pPr>
          </w:p>
        </w:tc>
        <w:tc>
          <w:tcPr>
            <w:tcW w:w="3749" w:type="pct"/>
          </w:tcPr>
          <w:p w14:paraId="2FE14FEA" w14:textId="77777777" w:rsidR="001E153D" w:rsidRPr="0061191A" w:rsidRDefault="001E153D" w:rsidP="00AE2371">
            <w:pPr>
              <w:pStyle w:val="af9"/>
            </w:pPr>
            <w:r w:rsidRPr="0061191A">
              <w:t xml:space="preserve">Пневматические испытания </w:t>
            </w:r>
            <w:r w:rsidR="00A74F02" w:rsidRPr="0061191A">
              <w:t>металлоконструкций</w:t>
            </w:r>
            <w:r w:rsidRPr="0061191A">
              <w:t xml:space="preserve"> давлением</w:t>
            </w:r>
            <w:r w:rsidR="004873FB" w:rsidRPr="0061191A">
              <w:t xml:space="preserve"> свыше </w:t>
            </w:r>
            <w:r w:rsidR="007A2388" w:rsidRPr="0061191A">
              <w:t>10 МПа</w:t>
            </w:r>
          </w:p>
        </w:tc>
      </w:tr>
      <w:tr w:rsidR="0061191A" w:rsidRPr="0061191A" w14:paraId="2FE14FEE" w14:textId="77777777" w:rsidTr="008E2E24">
        <w:trPr>
          <w:trHeight w:val="20"/>
        </w:trPr>
        <w:tc>
          <w:tcPr>
            <w:tcW w:w="1251" w:type="pct"/>
            <w:vMerge/>
          </w:tcPr>
          <w:p w14:paraId="2FE14FEC" w14:textId="77777777" w:rsidR="001A3B0D" w:rsidRPr="0061191A" w:rsidRDefault="001A3B0D" w:rsidP="00AE2371">
            <w:pPr>
              <w:pStyle w:val="af9"/>
            </w:pPr>
          </w:p>
        </w:tc>
        <w:tc>
          <w:tcPr>
            <w:tcW w:w="3749" w:type="pct"/>
          </w:tcPr>
          <w:p w14:paraId="2FE14FED" w14:textId="77777777" w:rsidR="001A3B0D" w:rsidRPr="0061191A" w:rsidRDefault="001A3B0D" w:rsidP="00AE2371">
            <w:pPr>
              <w:pStyle w:val="af9"/>
            </w:pPr>
            <w:r w:rsidRPr="0061191A">
              <w:t>Устранение дефекто</w:t>
            </w:r>
            <w:r w:rsidR="001F5DBD" w:rsidRPr="0061191A">
              <w:t>в, обнаруженных после испытания</w:t>
            </w:r>
            <w:r w:rsidRPr="0061191A">
              <w:t xml:space="preserve"> металлоконструкций</w:t>
            </w:r>
          </w:p>
        </w:tc>
      </w:tr>
      <w:tr w:rsidR="0061191A" w:rsidRPr="0061191A" w14:paraId="2FE14FF1" w14:textId="77777777" w:rsidTr="008E2E24">
        <w:trPr>
          <w:trHeight w:val="20"/>
        </w:trPr>
        <w:tc>
          <w:tcPr>
            <w:tcW w:w="1251" w:type="pct"/>
            <w:vMerge/>
          </w:tcPr>
          <w:p w14:paraId="2FE14FEF" w14:textId="77777777" w:rsidR="00F37D64" w:rsidRPr="0061191A" w:rsidRDefault="00F37D64" w:rsidP="00AE2371">
            <w:pPr>
              <w:pStyle w:val="af9"/>
            </w:pPr>
          </w:p>
        </w:tc>
        <w:tc>
          <w:tcPr>
            <w:tcW w:w="3749" w:type="pct"/>
          </w:tcPr>
          <w:p w14:paraId="2FE14FF0" w14:textId="77777777" w:rsidR="00F37D64" w:rsidRPr="0061191A" w:rsidRDefault="00F37D64" w:rsidP="00AE2371">
            <w:pPr>
              <w:pStyle w:val="af9"/>
            </w:pPr>
            <w:r w:rsidRPr="0061191A">
              <w:t>Подготовка металлоконструкций к механическим</w:t>
            </w:r>
            <w:r w:rsidR="00FA17CB" w:rsidRPr="0061191A">
              <w:t xml:space="preserve"> </w:t>
            </w:r>
            <w:r w:rsidRPr="0061191A">
              <w:t>испытаниям</w:t>
            </w:r>
          </w:p>
        </w:tc>
      </w:tr>
      <w:tr w:rsidR="0061191A" w:rsidRPr="0061191A" w14:paraId="2FE14FF4" w14:textId="77777777" w:rsidTr="008E2E24">
        <w:trPr>
          <w:trHeight w:val="20"/>
        </w:trPr>
        <w:tc>
          <w:tcPr>
            <w:tcW w:w="1251" w:type="pct"/>
            <w:vMerge/>
          </w:tcPr>
          <w:p w14:paraId="2FE14FF2" w14:textId="77777777" w:rsidR="00F37D64" w:rsidRPr="0061191A" w:rsidRDefault="00F37D64" w:rsidP="00AE2371">
            <w:pPr>
              <w:pStyle w:val="af9"/>
            </w:pPr>
          </w:p>
        </w:tc>
        <w:tc>
          <w:tcPr>
            <w:tcW w:w="3749" w:type="pct"/>
          </w:tcPr>
          <w:p w14:paraId="2FE14FF3" w14:textId="77777777" w:rsidR="00F37D64" w:rsidRPr="0061191A" w:rsidRDefault="00F37D64" w:rsidP="00AE2371">
            <w:pPr>
              <w:pStyle w:val="af9"/>
            </w:pPr>
            <w:r w:rsidRPr="0061191A">
              <w:t>Механические испытания металлоконструкций</w:t>
            </w:r>
          </w:p>
        </w:tc>
      </w:tr>
      <w:tr w:rsidR="0061191A" w:rsidRPr="0061191A" w14:paraId="2FE14FF7" w14:textId="77777777" w:rsidTr="008E2E24">
        <w:trPr>
          <w:trHeight w:val="20"/>
        </w:trPr>
        <w:tc>
          <w:tcPr>
            <w:tcW w:w="1251" w:type="pct"/>
            <w:vMerge/>
          </w:tcPr>
          <w:p w14:paraId="2FE14FF5" w14:textId="77777777" w:rsidR="00F37D64" w:rsidRPr="0061191A" w:rsidRDefault="00F37D64" w:rsidP="00AE2371">
            <w:pPr>
              <w:pStyle w:val="af9"/>
            </w:pPr>
          </w:p>
        </w:tc>
        <w:tc>
          <w:tcPr>
            <w:tcW w:w="3749" w:type="pct"/>
          </w:tcPr>
          <w:p w14:paraId="2FE14FF6" w14:textId="77777777" w:rsidR="00F37D64" w:rsidRPr="0061191A" w:rsidRDefault="003929C9" w:rsidP="00AE2371">
            <w:pPr>
              <w:pStyle w:val="af9"/>
            </w:pPr>
            <w:r w:rsidRPr="0061191A">
              <w:t>Документирование</w:t>
            </w:r>
            <w:r w:rsidR="00F37D64" w:rsidRPr="0061191A">
              <w:t xml:space="preserve"> результатов испытаний узлов металлоконструкций</w:t>
            </w:r>
          </w:p>
        </w:tc>
      </w:tr>
      <w:tr w:rsidR="0061191A" w:rsidRPr="0061191A" w14:paraId="2FE14FFA" w14:textId="77777777" w:rsidTr="008E2E24">
        <w:trPr>
          <w:trHeight w:val="20"/>
        </w:trPr>
        <w:tc>
          <w:tcPr>
            <w:tcW w:w="1251" w:type="pct"/>
            <w:vMerge/>
          </w:tcPr>
          <w:p w14:paraId="2FE14FF8" w14:textId="77777777" w:rsidR="00F37D64" w:rsidRPr="0061191A" w:rsidRDefault="00F37D64" w:rsidP="00AE2371">
            <w:pPr>
              <w:pStyle w:val="af9"/>
            </w:pPr>
          </w:p>
        </w:tc>
        <w:tc>
          <w:tcPr>
            <w:tcW w:w="3749" w:type="pct"/>
          </w:tcPr>
          <w:p w14:paraId="2FE14FF9" w14:textId="77777777" w:rsidR="00F37D64" w:rsidRPr="0061191A" w:rsidRDefault="00F37D64" w:rsidP="00AE2371">
            <w:pPr>
              <w:pStyle w:val="af9"/>
            </w:pPr>
            <w:r w:rsidRPr="0061191A">
              <w:t>Подготовка информации для паспортизации собранных металлоконструкций</w:t>
            </w:r>
          </w:p>
        </w:tc>
      </w:tr>
      <w:tr w:rsidR="0061191A" w:rsidRPr="0061191A" w14:paraId="2FE14FFD" w14:textId="77777777" w:rsidTr="008E2E24">
        <w:trPr>
          <w:trHeight w:val="20"/>
        </w:trPr>
        <w:tc>
          <w:tcPr>
            <w:tcW w:w="1251" w:type="pct"/>
            <w:vMerge/>
          </w:tcPr>
          <w:p w14:paraId="2FE14FFB" w14:textId="77777777" w:rsidR="00F37D64" w:rsidRPr="0061191A" w:rsidRDefault="00F37D64" w:rsidP="00AE2371">
            <w:pPr>
              <w:pStyle w:val="af9"/>
            </w:pPr>
          </w:p>
        </w:tc>
        <w:tc>
          <w:tcPr>
            <w:tcW w:w="3749" w:type="pct"/>
          </w:tcPr>
          <w:p w14:paraId="2FE14FFC" w14:textId="77777777" w:rsidR="00F37D64" w:rsidRPr="0061191A" w:rsidRDefault="001F5DBD" w:rsidP="00AE2371">
            <w:pPr>
              <w:pStyle w:val="af9"/>
            </w:pPr>
            <w:r w:rsidRPr="0061191A">
              <w:t xml:space="preserve">Сдача в эксплуатацию </w:t>
            </w:r>
            <w:r w:rsidR="00F37D64" w:rsidRPr="0061191A">
              <w:t>металлоконструкций в соответствии с техническими условиями</w:t>
            </w:r>
          </w:p>
        </w:tc>
      </w:tr>
      <w:tr w:rsidR="0061191A" w:rsidRPr="0061191A" w14:paraId="2FE15000" w14:textId="77777777" w:rsidTr="008E2E24">
        <w:trPr>
          <w:trHeight w:val="20"/>
        </w:trPr>
        <w:tc>
          <w:tcPr>
            <w:tcW w:w="1251" w:type="pct"/>
            <w:vMerge w:val="restart"/>
          </w:tcPr>
          <w:p w14:paraId="2FE14FFE" w14:textId="77777777" w:rsidR="00570255" w:rsidRPr="0061191A" w:rsidDel="002A1D54" w:rsidRDefault="00570255" w:rsidP="00AE2371">
            <w:pPr>
              <w:pStyle w:val="af9"/>
            </w:pPr>
            <w:r w:rsidRPr="0061191A" w:rsidDel="002A1D54">
              <w:t>Необходимые умения</w:t>
            </w:r>
          </w:p>
        </w:tc>
        <w:tc>
          <w:tcPr>
            <w:tcW w:w="3749" w:type="pct"/>
          </w:tcPr>
          <w:p w14:paraId="2FE14FFF" w14:textId="77777777" w:rsidR="00570255" w:rsidRPr="0061191A" w:rsidRDefault="00570255" w:rsidP="00AE2371">
            <w:pPr>
              <w:pStyle w:val="af9"/>
            </w:pPr>
            <w:r w:rsidRPr="0061191A">
              <w:t xml:space="preserve">Читать </w:t>
            </w:r>
            <w:r w:rsidR="003929C9" w:rsidRPr="0061191A">
              <w:t xml:space="preserve">и анализировать конструкторскую документацию </w:t>
            </w:r>
            <w:r w:rsidR="00413B80" w:rsidRPr="0061191A">
              <w:t>на проведение испытаний</w:t>
            </w:r>
          </w:p>
        </w:tc>
      </w:tr>
      <w:tr w:rsidR="0061191A" w:rsidRPr="0061191A" w14:paraId="2FE15003" w14:textId="77777777" w:rsidTr="008E2E24">
        <w:trPr>
          <w:trHeight w:val="20"/>
        </w:trPr>
        <w:tc>
          <w:tcPr>
            <w:tcW w:w="1251" w:type="pct"/>
            <w:vMerge/>
          </w:tcPr>
          <w:p w14:paraId="2FE15001" w14:textId="77777777" w:rsidR="003929C9" w:rsidRPr="0061191A" w:rsidDel="002A1D54" w:rsidRDefault="003929C9" w:rsidP="00AE2371">
            <w:pPr>
              <w:pStyle w:val="af9"/>
            </w:pPr>
          </w:p>
        </w:tc>
        <w:tc>
          <w:tcPr>
            <w:tcW w:w="3749" w:type="pct"/>
          </w:tcPr>
          <w:p w14:paraId="2FE15002" w14:textId="1AA560C7" w:rsidR="003929C9" w:rsidRPr="0061191A" w:rsidRDefault="003929C9" w:rsidP="00AE2371">
            <w:pPr>
              <w:pStyle w:val="af9"/>
            </w:pPr>
            <w:r w:rsidRPr="0061191A">
              <w:t>Читать и анализировать технологическую документацию</w:t>
            </w:r>
            <w:r w:rsidR="00FA17CB" w:rsidRPr="0061191A">
              <w:t xml:space="preserve"> на</w:t>
            </w:r>
            <w:r w:rsidR="009F58E0">
              <w:t xml:space="preserve"> </w:t>
            </w:r>
            <w:r w:rsidR="00413B80" w:rsidRPr="0061191A">
              <w:t>проведение испытаний</w:t>
            </w:r>
          </w:p>
        </w:tc>
      </w:tr>
      <w:tr w:rsidR="0061191A" w:rsidRPr="0061191A" w14:paraId="2FE15006" w14:textId="77777777" w:rsidTr="008E2E24">
        <w:trPr>
          <w:trHeight w:val="20"/>
        </w:trPr>
        <w:tc>
          <w:tcPr>
            <w:tcW w:w="1251" w:type="pct"/>
            <w:vMerge/>
          </w:tcPr>
          <w:p w14:paraId="2FE15004" w14:textId="77777777" w:rsidR="003929C9" w:rsidRPr="0061191A" w:rsidDel="002A1D54" w:rsidRDefault="003929C9" w:rsidP="00AE2371">
            <w:pPr>
              <w:pStyle w:val="af9"/>
            </w:pPr>
          </w:p>
        </w:tc>
        <w:tc>
          <w:tcPr>
            <w:tcW w:w="3749" w:type="pct"/>
          </w:tcPr>
          <w:p w14:paraId="2FE15005" w14:textId="77777777" w:rsidR="003929C9" w:rsidRPr="0061191A" w:rsidRDefault="003929C9" w:rsidP="00AE2371">
            <w:pPr>
              <w:pStyle w:val="af9"/>
            </w:pPr>
            <w:r w:rsidRPr="0061191A">
              <w:t>Подготавливать рабочее место для рационального и безопасного выполнения работ на проведение испытаний</w:t>
            </w:r>
          </w:p>
        </w:tc>
      </w:tr>
      <w:tr w:rsidR="0061191A" w:rsidRPr="0061191A" w14:paraId="2FE15009" w14:textId="77777777" w:rsidTr="008E2E24">
        <w:trPr>
          <w:trHeight w:val="20"/>
        </w:trPr>
        <w:tc>
          <w:tcPr>
            <w:tcW w:w="1251" w:type="pct"/>
            <w:vMerge/>
          </w:tcPr>
          <w:p w14:paraId="2FE15007" w14:textId="77777777" w:rsidR="003929C9" w:rsidRPr="0061191A" w:rsidDel="002A1D54" w:rsidRDefault="003929C9" w:rsidP="00AE2371">
            <w:pPr>
              <w:pStyle w:val="af9"/>
            </w:pPr>
          </w:p>
        </w:tc>
        <w:tc>
          <w:tcPr>
            <w:tcW w:w="3749" w:type="pct"/>
          </w:tcPr>
          <w:p w14:paraId="2FE15008" w14:textId="77777777" w:rsidR="003929C9" w:rsidRPr="0061191A" w:rsidRDefault="003929C9" w:rsidP="00AE2371">
            <w:pPr>
              <w:pStyle w:val="af9"/>
            </w:pPr>
            <w:r w:rsidRPr="0061191A">
              <w:t>Выбирать инструменты и оснастку для производства работ на проведение испытаний</w:t>
            </w:r>
          </w:p>
        </w:tc>
      </w:tr>
      <w:tr w:rsidR="0061191A" w:rsidRPr="0061191A" w14:paraId="2FE1500C" w14:textId="77777777" w:rsidTr="008E2E24">
        <w:trPr>
          <w:trHeight w:val="20"/>
        </w:trPr>
        <w:tc>
          <w:tcPr>
            <w:tcW w:w="1251" w:type="pct"/>
            <w:vMerge/>
          </w:tcPr>
          <w:p w14:paraId="2FE1500A" w14:textId="77777777" w:rsidR="003929C9" w:rsidRPr="0061191A" w:rsidDel="002A1D54" w:rsidRDefault="003929C9" w:rsidP="00AE2371">
            <w:pPr>
              <w:pStyle w:val="af9"/>
            </w:pPr>
          </w:p>
        </w:tc>
        <w:tc>
          <w:tcPr>
            <w:tcW w:w="3749" w:type="pct"/>
          </w:tcPr>
          <w:p w14:paraId="2FE1500B" w14:textId="77777777" w:rsidR="003929C9" w:rsidRPr="0061191A" w:rsidRDefault="003929C9" w:rsidP="00AE2371">
            <w:pPr>
              <w:pStyle w:val="af9"/>
            </w:pPr>
            <w:r w:rsidRPr="0061191A">
              <w:t>Производить глушение отверстий на герметичном контуре конструкции</w:t>
            </w:r>
          </w:p>
        </w:tc>
      </w:tr>
      <w:tr w:rsidR="0061191A" w:rsidRPr="0061191A" w14:paraId="2FE1500F" w14:textId="77777777" w:rsidTr="008E2E24">
        <w:trPr>
          <w:trHeight w:val="20"/>
        </w:trPr>
        <w:tc>
          <w:tcPr>
            <w:tcW w:w="1251" w:type="pct"/>
            <w:vMerge/>
          </w:tcPr>
          <w:p w14:paraId="2FE1500D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49" w:type="pct"/>
          </w:tcPr>
          <w:p w14:paraId="2FE1500E" w14:textId="77777777" w:rsidR="00FA17CB" w:rsidRPr="0061191A" w:rsidRDefault="00FA17CB" w:rsidP="00FA17CB">
            <w:pPr>
              <w:suppressAutoHyphens/>
              <w:jc w:val="both"/>
              <w:rPr>
                <w:bCs w:val="0"/>
              </w:rPr>
            </w:pPr>
            <w:r w:rsidRPr="0061191A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61191A" w:rsidRPr="0061191A" w14:paraId="2FE15012" w14:textId="77777777" w:rsidTr="008E2E24">
        <w:trPr>
          <w:trHeight w:val="20"/>
        </w:trPr>
        <w:tc>
          <w:tcPr>
            <w:tcW w:w="1251" w:type="pct"/>
            <w:vMerge/>
          </w:tcPr>
          <w:p w14:paraId="2FE15010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49" w:type="pct"/>
          </w:tcPr>
          <w:p w14:paraId="2FE15011" w14:textId="77777777" w:rsidR="00FA17CB" w:rsidRPr="0061191A" w:rsidRDefault="00FA17CB" w:rsidP="00FA17CB">
            <w:pPr>
              <w:suppressAutoHyphens/>
              <w:jc w:val="both"/>
              <w:rPr>
                <w:bCs w:val="0"/>
              </w:rPr>
            </w:pPr>
            <w:r w:rsidRPr="0061191A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61191A" w:rsidRPr="0061191A" w14:paraId="2FE15015" w14:textId="77777777" w:rsidTr="008E2E24">
        <w:trPr>
          <w:trHeight w:val="20"/>
        </w:trPr>
        <w:tc>
          <w:tcPr>
            <w:tcW w:w="1251" w:type="pct"/>
            <w:vMerge/>
          </w:tcPr>
          <w:p w14:paraId="2FE15013" w14:textId="77777777" w:rsidR="005E7540" w:rsidRPr="0061191A" w:rsidDel="002A1D54" w:rsidRDefault="005E7540" w:rsidP="00AE2371">
            <w:pPr>
              <w:pStyle w:val="af9"/>
            </w:pPr>
          </w:p>
        </w:tc>
        <w:tc>
          <w:tcPr>
            <w:tcW w:w="3749" w:type="pct"/>
          </w:tcPr>
          <w:p w14:paraId="2FE15014" w14:textId="77777777" w:rsidR="005E7540" w:rsidRPr="0061191A" w:rsidRDefault="005E7540" w:rsidP="00AE2371">
            <w:pPr>
              <w:pStyle w:val="af9"/>
            </w:pPr>
            <w:r w:rsidRPr="0061191A">
              <w:t xml:space="preserve">Монтировать </w:t>
            </w:r>
            <w:r w:rsidR="00570255" w:rsidRPr="0061191A">
              <w:t xml:space="preserve">оснастку </w:t>
            </w:r>
            <w:r w:rsidRPr="0061191A">
              <w:t>для гидравлических и пневматических испытаний</w:t>
            </w:r>
          </w:p>
        </w:tc>
      </w:tr>
      <w:tr w:rsidR="0061191A" w:rsidRPr="0061191A" w14:paraId="2FE15018" w14:textId="77777777" w:rsidTr="008E2E24">
        <w:trPr>
          <w:trHeight w:val="20"/>
        </w:trPr>
        <w:tc>
          <w:tcPr>
            <w:tcW w:w="1251" w:type="pct"/>
            <w:vMerge/>
          </w:tcPr>
          <w:p w14:paraId="2FE15016" w14:textId="77777777" w:rsidR="005E7540" w:rsidRPr="0061191A" w:rsidDel="002A1D54" w:rsidRDefault="005E7540" w:rsidP="00AE2371">
            <w:pPr>
              <w:pStyle w:val="af9"/>
            </w:pPr>
          </w:p>
        </w:tc>
        <w:tc>
          <w:tcPr>
            <w:tcW w:w="3749" w:type="pct"/>
          </w:tcPr>
          <w:p w14:paraId="2FE15017" w14:textId="77777777" w:rsidR="005E7540" w:rsidRPr="0061191A" w:rsidRDefault="005E7540" w:rsidP="00AE2371">
            <w:pPr>
              <w:pStyle w:val="af9"/>
            </w:pPr>
            <w:r w:rsidRPr="0061191A">
              <w:t xml:space="preserve">Подготавливать </w:t>
            </w:r>
            <w:r w:rsidR="001F5DBD" w:rsidRPr="0061191A">
              <w:t>металлоконструкции</w:t>
            </w:r>
            <w:r w:rsidRPr="0061191A">
              <w:t xml:space="preserve"> к гидравлическим и пневматическим испытаниям</w:t>
            </w:r>
          </w:p>
        </w:tc>
      </w:tr>
      <w:tr w:rsidR="0061191A" w:rsidRPr="0061191A" w14:paraId="2FE1501B" w14:textId="77777777" w:rsidTr="008E2E24">
        <w:trPr>
          <w:trHeight w:val="20"/>
        </w:trPr>
        <w:tc>
          <w:tcPr>
            <w:tcW w:w="1251" w:type="pct"/>
            <w:vMerge/>
          </w:tcPr>
          <w:p w14:paraId="2FE15019" w14:textId="77777777" w:rsidR="005E7540" w:rsidRPr="0061191A" w:rsidDel="002A1D54" w:rsidRDefault="005E7540" w:rsidP="00AE2371">
            <w:pPr>
              <w:pStyle w:val="af9"/>
            </w:pPr>
          </w:p>
        </w:tc>
        <w:tc>
          <w:tcPr>
            <w:tcW w:w="3749" w:type="pct"/>
          </w:tcPr>
          <w:p w14:paraId="2FE1501A" w14:textId="77777777" w:rsidR="005E7540" w:rsidRPr="0061191A" w:rsidRDefault="005E7540" w:rsidP="00AE2371">
            <w:pPr>
              <w:pStyle w:val="af9"/>
            </w:pPr>
            <w:r w:rsidRPr="0061191A">
              <w:t>Использовать гидравлические и пневматические установки для контроля герметичности</w:t>
            </w:r>
          </w:p>
        </w:tc>
      </w:tr>
      <w:tr w:rsidR="0061191A" w:rsidRPr="0061191A" w14:paraId="2FE1501E" w14:textId="77777777" w:rsidTr="008E2E24">
        <w:trPr>
          <w:trHeight w:val="20"/>
        </w:trPr>
        <w:tc>
          <w:tcPr>
            <w:tcW w:w="1251" w:type="pct"/>
            <w:vMerge/>
          </w:tcPr>
          <w:p w14:paraId="2FE1501C" w14:textId="77777777" w:rsidR="005E7540" w:rsidRPr="0061191A" w:rsidDel="002A1D54" w:rsidRDefault="005E7540" w:rsidP="00AE2371">
            <w:pPr>
              <w:pStyle w:val="af9"/>
            </w:pPr>
          </w:p>
        </w:tc>
        <w:tc>
          <w:tcPr>
            <w:tcW w:w="3749" w:type="pct"/>
          </w:tcPr>
          <w:p w14:paraId="2FE1501D" w14:textId="77777777" w:rsidR="005E7540" w:rsidRPr="0061191A" w:rsidRDefault="00570255" w:rsidP="00AE2371">
            <w:pPr>
              <w:pStyle w:val="af9"/>
            </w:pPr>
            <w:r w:rsidRPr="0061191A">
              <w:t xml:space="preserve">Производить контроль </w:t>
            </w:r>
            <w:r w:rsidR="005E7540" w:rsidRPr="0061191A">
              <w:t>герметичности</w:t>
            </w:r>
            <w:r w:rsidR="004873FB" w:rsidRPr="0061191A">
              <w:t xml:space="preserve"> при гидравлических испытаниях </w:t>
            </w:r>
            <w:r w:rsidR="005E7540" w:rsidRPr="0061191A">
              <w:t>металлоконструкций</w:t>
            </w:r>
            <w:r w:rsidRPr="0061191A">
              <w:t xml:space="preserve"> различными способами</w:t>
            </w:r>
          </w:p>
        </w:tc>
      </w:tr>
      <w:tr w:rsidR="0061191A" w:rsidRPr="0061191A" w14:paraId="2FE15021" w14:textId="77777777" w:rsidTr="008E2E24">
        <w:trPr>
          <w:trHeight w:val="20"/>
        </w:trPr>
        <w:tc>
          <w:tcPr>
            <w:tcW w:w="1251" w:type="pct"/>
            <w:vMerge/>
          </w:tcPr>
          <w:p w14:paraId="2FE1501F" w14:textId="77777777" w:rsidR="00EF23B1" w:rsidRPr="0061191A" w:rsidDel="002A1D54" w:rsidRDefault="00EF23B1" w:rsidP="00AE2371">
            <w:pPr>
              <w:pStyle w:val="af9"/>
            </w:pPr>
          </w:p>
        </w:tc>
        <w:tc>
          <w:tcPr>
            <w:tcW w:w="3749" w:type="pct"/>
          </w:tcPr>
          <w:p w14:paraId="2FE15020" w14:textId="77777777" w:rsidR="00EF23B1" w:rsidRPr="0061191A" w:rsidRDefault="00570255" w:rsidP="00AE2371">
            <w:pPr>
              <w:pStyle w:val="af9"/>
            </w:pPr>
            <w:r w:rsidRPr="0061191A">
              <w:t xml:space="preserve">Производить контроль </w:t>
            </w:r>
            <w:r w:rsidR="00EF23B1" w:rsidRPr="0061191A">
              <w:t>герметичности</w:t>
            </w:r>
            <w:r w:rsidR="001F5DBD" w:rsidRPr="0061191A">
              <w:t xml:space="preserve"> при пневматических испытаниях</w:t>
            </w:r>
            <w:r w:rsidR="00EF23B1" w:rsidRPr="0061191A">
              <w:t xml:space="preserve"> металлоконструкций</w:t>
            </w:r>
            <w:r w:rsidRPr="0061191A">
              <w:t xml:space="preserve"> различными способами</w:t>
            </w:r>
          </w:p>
        </w:tc>
      </w:tr>
      <w:tr w:rsidR="0061191A" w:rsidRPr="0061191A" w14:paraId="2FE15024" w14:textId="77777777" w:rsidTr="008E2E24">
        <w:trPr>
          <w:trHeight w:val="20"/>
        </w:trPr>
        <w:tc>
          <w:tcPr>
            <w:tcW w:w="1251" w:type="pct"/>
            <w:vMerge/>
          </w:tcPr>
          <w:p w14:paraId="2FE15022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49" w:type="pct"/>
          </w:tcPr>
          <w:p w14:paraId="2FE15023" w14:textId="77777777" w:rsidR="00FA17CB" w:rsidRPr="0061191A" w:rsidRDefault="00FA17CB" w:rsidP="00AE2371">
            <w:pPr>
              <w:pStyle w:val="af9"/>
            </w:pPr>
            <w:r w:rsidRPr="0061191A">
              <w:t>Удалять дефектные участки сварочных швов, выявленные при испытаниях</w:t>
            </w:r>
          </w:p>
        </w:tc>
      </w:tr>
      <w:tr w:rsidR="0061191A" w:rsidRPr="0061191A" w14:paraId="2FE15027" w14:textId="77777777" w:rsidTr="008E2E24">
        <w:trPr>
          <w:trHeight w:val="20"/>
        </w:trPr>
        <w:tc>
          <w:tcPr>
            <w:tcW w:w="1251" w:type="pct"/>
            <w:vMerge/>
          </w:tcPr>
          <w:p w14:paraId="2FE15025" w14:textId="77777777" w:rsidR="00EF23B1" w:rsidRPr="0061191A" w:rsidDel="002A1D54" w:rsidRDefault="00EF23B1" w:rsidP="00AE2371">
            <w:pPr>
              <w:pStyle w:val="af9"/>
            </w:pPr>
          </w:p>
        </w:tc>
        <w:tc>
          <w:tcPr>
            <w:tcW w:w="3749" w:type="pct"/>
          </w:tcPr>
          <w:p w14:paraId="2FE15026" w14:textId="77777777" w:rsidR="00EF23B1" w:rsidRPr="0061191A" w:rsidRDefault="00EF23B1" w:rsidP="00AE2371">
            <w:pPr>
              <w:pStyle w:val="af9"/>
            </w:pPr>
            <w:r w:rsidRPr="0061191A">
              <w:t>Использовать оборудование и приборы для механических испытаний</w:t>
            </w:r>
            <w:r w:rsidR="00FA17CB" w:rsidRPr="0061191A">
              <w:t xml:space="preserve"> </w:t>
            </w:r>
            <w:r w:rsidRPr="0061191A">
              <w:t>металлоконструкций</w:t>
            </w:r>
          </w:p>
        </w:tc>
      </w:tr>
      <w:tr w:rsidR="0061191A" w:rsidRPr="0061191A" w14:paraId="2FE1502A" w14:textId="77777777" w:rsidTr="008E2E24">
        <w:trPr>
          <w:trHeight w:val="20"/>
        </w:trPr>
        <w:tc>
          <w:tcPr>
            <w:tcW w:w="1251" w:type="pct"/>
            <w:vMerge/>
          </w:tcPr>
          <w:p w14:paraId="2FE15028" w14:textId="77777777" w:rsidR="00EF23B1" w:rsidRPr="0061191A" w:rsidDel="002A1D54" w:rsidRDefault="00EF23B1" w:rsidP="00AE2371">
            <w:pPr>
              <w:pStyle w:val="af9"/>
            </w:pPr>
          </w:p>
        </w:tc>
        <w:tc>
          <w:tcPr>
            <w:tcW w:w="3749" w:type="pct"/>
          </w:tcPr>
          <w:p w14:paraId="2FE15029" w14:textId="77777777" w:rsidR="00EF23B1" w:rsidRPr="0061191A" w:rsidRDefault="00EF23B1" w:rsidP="00AE2371">
            <w:pPr>
              <w:pStyle w:val="af9"/>
            </w:pPr>
            <w:r w:rsidRPr="0061191A">
              <w:t>Документально оформлять результаты испытаний</w:t>
            </w:r>
          </w:p>
        </w:tc>
      </w:tr>
      <w:tr w:rsidR="0061191A" w:rsidRPr="0061191A" w14:paraId="2FE1502D" w14:textId="77777777" w:rsidTr="008E2E24">
        <w:trPr>
          <w:trHeight w:val="20"/>
        </w:trPr>
        <w:tc>
          <w:tcPr>
            <w:tcW w:w="1251" w:type="pct"/>
            <w:vMerge w:val="restart"/>
          </w:tcPr>
          <w:p w14:paraId="2FE1502B" w14:textId="77777777" w:rsidR="003929C9" w:rsidRPr="0061191A" w:rsidRDefault="003929C9" w:rsidP="00AE2371">
            <w:pPr>
              <w:pStyle w:val="af9"/>
            </w:pPr>
            <w:r w:rsidRPr="0061191A" w:rsidDel="002A1D54">
              <w:t>Необходимые знания</w:t>
            </w:r>
          </w:p>
        </w:tc>
        <w:tc>
          <w:tcPr>
            <w:tcW w:w="3749" w:type="pct"/>
          </w:tcPr>
          <w:p w14:paraId="2FE1502C" w14:textId="77777777" w:rsidR="003929C9" w:rsidRPr="0061191A" w:rsidRDefault="003929C9" w:rsidP="00AE2371">
            <w:pPr>
              <w:pStyle w:val="af9"/>
              <w:rPr>
                <w:strike/>
              </w:rPr>
            </w:pPr>
            <w:r w:rsidRPr="0061191A">
              <w:t xml:space="preserve">Требования, предъявляемые к рабочему месту для производства работ по проведению испытаний </w:t>
            </w:r>
          </w:p>
        </w:tc>
      </w:tr>
      <w:tr w:rsidR="0061191A" w:rsidRPr="0061191A" w14:paraId="2FE15030" w14:textId="77777777" w:rsidTr="008E2E24">
        <w:trPr>
          <w:trHeight w:val="20"/>
        </w:trPr>
        <w:tc>
          <w:tcPr>
            <w:tcW w:w="1251" w:type="pct"/>
            <w:vMerge/>
          </w:tcPr>
          <w:p w14:paraId="2FE1502E" w14:textId="77777777" w:rsidR="003929C9" w:rsidRPr="0061191A" w:rsidDel="002A1D54" w:rsidRDefault="003929C9" w:rsidP="00AE2371">
            <w:pPr>
              <w:pStyle w:val="af9"/>
            </w:pPr>
          </w:p>
        </w:tc>
        <w:tc>
          <w:tcPr>
            <w:tcW w:w="3749" w:type="pct"/>
          </w:tcPr>
          <w:p w14:paraId="2FE1502F" w14:textId="77777777" w:rsidR="003929C9" w:rsidRPr="0061191A" w:rsidRDefault="003929C9" w:rsidP="00AE2371">
            <w:pPr>
              <w:pStyle w:val="af9"/>
            </w:pPr>
            <w:r w:rsidRPr="0061191A">
              <w:t>Виды, конструкция, назначение, возможности и правила использования инструментов и приспособлений для производства работ по проведению испытаний</w:t>
            </w:r>
          </w:p>
        </w:tc>
      </w:tr>
      <w:tr w:rsidR="0061191A" w:rsidRPr="0061191A" w14:paraId="2FE15033" w14:textId="77777777" w:rsidTr="008E2E24">
        <w:trPr>
          <w:trHeight w:val="20"/>
        </w:trPr>
        <w:tc>
          <w:tcPr>
            <w:tcW w:w="1251" w:type="pct"/>
            <w:vMerge/>
          </w:tcPr>
          <w:p w14:paraId="2FE15031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49" w:type="pct"/>
          </w:tcPr>
          <w:p w14:paraId="2FE15032" w14:textId="77777777" w:rsidR="00FA17CB" w:rsidRPr="0061191A" w:rsidRDefault="00FA17CB" w:rsidP="00FA17CB">
            <w:pPr>
              <w:suppressAutoHyphens/>
              <w:jc w:val="both"/>
              <w:rPr>
                <w:bCs w:val="0"/>
              </w:rPr>
            </w:pPr>
            <w:r w:rsidRPr="0061191A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61191A" w:rsidRPr="0061191A" w14:paraId="2FE15036" w14:textId="77777777" w:rsidTr="008E2E24">
        <w:trPr>
          <w:trHeight w:val="20"/>
        </w:trPr>
        <w:tc>
          <w:tcPr>
            <w:tcW w:w="1251" w:type="pct"/>
            <w:vMerge/>
          </w:tcPr>
          <w:p w14:paraId="2FE15034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49" w:type="pct"/>
          </w:tcPr>
          <w:p w14:paraId="2FE15035" w14:textId="77777777" w:rsidR="00FA17CB" w:rsidRPr="0061191A" w:rsidRDefault="00FA17CB" w:rsidP="00FA17CB">
            <w:pPr>
              <w:suppressAutoHyphens/>
              <w:jc w:val="both"/>
              <w:rPr>
                <w:bCs w:val="0"/>
              </w:rPr>
            </w:pPr>
            <w:r w:rsidRPr="0061191A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61191A" w:rsidRPr="0061191A" w14:paraId="2FE15039" w14:textId="77777777" w:rsidTr="008E2E24">
        <w:trPr>
          <w:trHeight w:val="20"/>
        </w:trPr>
        <w:tc>
          <w:tcPr>
            <w:tcW w:w="1251" w:type="pct"/>
            <w:vMerge/>
          </w:tcPr>
          <w:p w14:paraId="2FE15037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49" w:type="pct"/>
          </w:tcPr>
          <w:p w14:paraId="2FE15038" w14:textId="77777777" w:rsidR="00FA17CB" w:rsidRPr="0061191A" w:rsidRDefault="00FA17CB" w:rsidP="00FA17CB">
            <w:pPr>
              <w:suppressAutoHyphens/>
              <w:jc w:val="both"/>
              <w:rPr>
                <w:bCs w:val="0"/>
              </w:rPr>
            </w:pPr>
            <w:r w:rsidRPr="0061191A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61191A" w:rsidRPr="0061191A" w14:paraId="2FE1503C" w14:textId="77777777" w:rsidTr="008E2E24">
        <w:trPr>
          <w:trHeight w:val="20"/>
        </w:trPr>
        <w:tc>
          <w:tcPr>
            <w:tcW w:w="1251" w:type="pct"/>
            <w:vMerge/>
          </w:tcPr>
          <w:p w14:paraId="2FE1503A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49" w:type="pct"/>
          </w:tcPr>
          <w:p w14:paraId="2FE1503B" w14:textId="77777777" w:rsidR="00FA17CB" w:rsidRPr="0061191A" w:rsidRDefault="00FA17CB" w:rsidP="00FA17CB">
            <w:pPr>
              <w:suppressAutoHyphens/>
              <w:jc w:val="both"/>
              <w:rPr>
                <w:bCs w:val="0"/>
              </w:rPr>
            </w:pPr>
            <w:r w:rsidRPr="0061191A">
              <w:t>Текстовые редакторы (процессоры): наименования, возможности и порядок работы в них</w:t>
            </w:r>
          </w:p>
        </w:tc>
      </w:tr>
      <w:tr w:rsidR="0061191A" w:rsidRPr="0061191A" w14:paraId="2FE1503F" w14:textId="77777777" w:rsidTr="008E2E24">
        <w:trPr>
          <w:trHeight w:val="20"/>
        </w:trPr>
        <w:tc>
          <w:tcPr>
            <w:tcW w:w="1251" w:type="pct"/>
            <w:vMerge/>
          </w:tcPr>
          <w:p w14:paraId="2FE1503D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49" w:type="pct"/>
          </w:tcPr>
          <w:p w14:paraId="2FE1503E" w14:textId="77777777" w:rsidR="00FA17CB" w:rsidRPr="0061191A" w:rsidRDefault="00FA17CB" w:rsidP="00FA17CB">
            <w:pPr>
              <w:suppressAutoHyphens/>
              <w:jc w:val="both"/>
              <w:rPr>
                <w:bCs w:val="0"/>
              </w:rPr>
            </w:pPr>
            <w:r w:rsidRPr="0061191A">
              <w:t>Порядок работы с персональной вычислительной техникой</w:t>
            </w:r>
          </w:p>
        </w:tc>
      </w:tr>
      <w:tr w:rsidR="0061191A" w:rsidRPr="0061191A" w14:paraId="2FE15042" w14:textId="77777777" w:rsidTr="008E2E24">
        <w:trPr>
          <w:trHeight w:val="20"/>
        </w:trPr>
        <w:tc>
          <w:tcPr>
            <w:tcW w:w="1251" w:type="pct"/>
            <w:vMerge/>
          </w:tcPr>
          <w:p w14:paraId="2FE15040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49" w:type="pct"/>
          </w:tcPr>
          <w:p w14:paraId="2FE15041" w14:textId="77777777" w:rsidR="00FA17CB" w:rsidRPr="0061191A" w:rsidRDefault="00FA17CB" w:rsidP="00FA17CB">
            <w:pPr>
              <w:suppressAutoHyphens/>
              <w:jc w:val="both"/>
              <w:rPr>
                <w:bCs w:val="0"/>
              </w:rPr>
            </w:pPr>
            <w:r w:rsidRPr="0061191A">
              <w:t>Порядок работы с файловой системой</w:t>
            </w:r>
          </w:p>
        </w:tc>
      </w:tr>
      <w:tr w:rsidR="0061191A" w:rsidRPr="0061191A" w14:paraId="2FE15045" w14:textId="77777777" w:rsidTr="008E2E24">
        <w:trPr>
          <w:trHeight w:val="20"/>
        </w:trPr>
        <w:tc>
          <w:tcPr>
            <w:tcW w:w="1251" w:type="pct"/>
            <w:vMerge/>
          </w:tcPr>
          <w:p w14:paraId="2FE15043" w14:textId="77777777" w:rsidR="00FA17CB" w:rsidRPr="0061191A" w:rsidDel="002A1D54" w:rsidRDefault="00FA17CB" w:rsidP="00AE2371">
            <w:pPr>
              <w:pStyle w:val="af9"/>
            </w:pPr>
          </w:p>
        </w:tc>
        <w:tc>
          <w:tcPr>
            <w:tcW w:w="3749" w:type="pct"/>
          </w:tcPr>
          <w:p w14:paraId="2FE15044" w14:textId="77777777" w:rsidR="00FA17CB" w:rsidRPr="0061191A" w:rsidRDefault="00FA17CB" w:rsidP="00FA17CB">
            <w:pPr>
              <w:suppressAutoHyphens/>
              <w:jc w:val="both"/>
              <w:rPr>
                <w:bCs w:val="0"/>
              </w:rPr>
            </w:pPr>
            <w:r w:rsidRPr="0061191A">
              <w:t>Основные форматы представления электронной графической и текстовой информации</w:t>
            </w:r>
          </w:p>
        </w:tc>
      </w:tr>
      <w:tr w:rsidR="0061191A" w:rsidRPr="0061191A" w14:paraId="2FE15048" w14:textId="77777777" w:rsidTr="008E2E24">
        <w:trPr>
          <w:trHeight w:val="20"/>
        </w:trPr>
        <w:tc>
          <w:tcPr>
            <w:tcW w:w="1251" w:type="pct"/>
            <w:vMerge/>
          </w:tcPr>
          <w:p w14:paraId="2FE15046" w14:textId="77777777" w:rsidR="00C72638" w:rsidRPr="0061191A" w:rsidDel="002A1D54" w:rsidRDefault="00C72638" w:rsidP="00AE2371">
            <w:pPr>
              <w:pStyle w:val="af9"/>
            </w:pPr>
          </w:p>
        </w:tc>
        <w:tc>
          <w:tcPr>
            <w:tcW w:w="3749" w:type="pct"/>
          </w:tcPr>
          <w:p w14:paraId="2FE15047" w14:textId="77777777" w:rsidR="00C72638" w:rsidRPr="0061191A" w:rsidRDefault="00C72638" w:rsidP="00AE2371">
            <w:pPr>
              <w:pStyle w:val="af9"/>
            </w:pPr>
            <w:r w:rsidRPr="0061191A">
              <w:t>Методы гидравлических испытаний</w:t>
            </w:r>
          </w:p>
        </w:tc>
      </w:tr>
      <w:tr w:rsidR="0061191A" w:rsidRPr="0061191A" w14:paraId="2FE1504B" w14:textId="77777777" w:rsidTr="008E2E24">
        <w:trPr>
          <w:trHeight w:val="20"/>
        </w:trPr>
        <w:tc>
          <w:tcPr>
            <w:tcW w:w="1251" w:type="pct"/>
            <w:vMerge/>
          </w:tcPr>
          <w:p w14:paraId="2FE15049" w14:textId="77777777" w:rsidR="00C72638" w:rsidRPr="0061191A" w:rsidDel="002A1D54" w:rsidRDefault="00C72638" w:rsidP="00AE2371">
            <w:pPr>
              <w:pStyle w:val="af9"/>
            </w:pPr>
          </w:p>
        </w:tc>
        <w:tc>
          <w:tcPr>
            <w:tcW w:w="3749" w:type="pct"/>
          </w:tcPr>
          <w:p w14:paraId="2FE1504A" w14:textId="77777777" w:rsidR="00C72638" w:rsidRPr="0061191A" w:rsidRDefault="00C72638" w:rsidP="00AE2371">
            <w:pPr>
              <w:pStyle w:val="af9"/>
            </w:pPr>
            <w:r w:rsidRPr="0061191A">
              <w:t>Методы пневматических испытаний</w:t>
            </w:r>
          </w:p>
        </w:tc>
      </w:tr>
      <w:tr w:rsidR="0061191A" w:rsidRPr="0061191A" w14:paraId="2FE1504E" w14:textId="77777777" w:rsidTr="008E2E24">
        <w:trPr>
          <w:trHeight w:val="20"/>
        </w:trPr>
        <w:tc>
          <w:tcPr>
            <w:tcW w:w="1251" w:type="pct"/>
            <w:vMerge/>
          </w:tcPr>
          <w:p w14:paraId="2FE1504C" w14:textId="77777777" w:rsidR="00C72638" w:rsidRPr="0061191A" w:rsidDel="002A1D54" w:rsidRDefault="00C72638" w:rsidP="00AE2371">
            <w:pPr>
              <w:pStyle w:val="af9"/>
            </w:pPr>
          </w:p>
        </w:tc>
        <w:tc>
          <w:tcPr>
            <w:tcW w:w="3749" w:type="pct"/>
          </w:tcPr>
          <w:p w14:paraId="2FE1504D" w14:textId="77777777" w:rsidR="00C72638" w:rsidRPr="0061191A" w:rsidRDefault="00C72638" w:rsidP="00AE2371">
            <w:pPr>
              <w:pStyle w:val="af9"/>
            </w:pPr>
            <w:r w:rsidRPr="0061191A">
              <w:t>Основные технологические параметры установок для гидравлических испытаний</w:t>
            </w:r>
          </w:p>
        </w:tc>
      </w:tr>
      <w:tr w:rsidR="0061191A" w:rsidRPr="0061191A" w14:paraId="2FE15051" w14:textId="77777777" w:rsidTr="008E2E24">
        <w:trPr>
          <w:trHeight w:val="20"/>
        </w:trPr>
        <w:tc>
          <w:tcPr>
            <w:tcW w:w="1251" w:type="pct"/>
            <w:vMerge/>
          </w:tcPr>
          <w:p w14:paraId="2FE1504F" w14:textId="77777777" w:rsidR="00C72638" w:rsidRPr="0061191A" w:rsidDel="002A1D54" w:rsidRDefault="00C72638" w:rsidP="00AE2371">
            <w:pPr>
              <w:pStyle w:val="af9"/>
            </w:pPr>
          </w:p>
        </w:tc>
        <w:tc>
          <w:tcPr>
            <w:tcW w:w="3749" w:type="pct"/>
          </w:tcPr>
          <w:p w14:paraId="2FE15050" w14:textId="77777777" w:rsidR="00C72638" w:rsidRPr="0061191A" w:rsidRDefault="00C72638" w:rsidP="00AE2371">
            <w:pPr>
              <w:pStyle w:val="af9"/>
            </w:pPr>
            <w:r w:rsidRPr="0061191A">
              <w:t>Основные технологические параметры установок для пневматических испытаний</w:t>
            </w:r>
          </w:p>
        </w:tc>
      </w:tr>
      <w:tr w:rsidR="0061191A" w:rsidRPr="0061191A" w14:paraId="2FE15054" w14:textId="77777777" w:rsidTr="008E2E24">
        <w:trPr>
          <w:trHeight w:val="20"/>
        </w:trPr>
        <w:tc>
          <w:tcPr>
            <w:tcW w:w="1251" w:type="pct"/>
            <w:vMerge/>
          </w:tcPr>
          <w:p w14:paraId="2FE15052" w14:textId="77777777" w:rsidR="00C72638" w:rsidRPr="0061191A" w:rsidDel="002A1D54" w:rsidRDefault="00C72638" w:rsidP="00AE2371">
            <w:pPr>
              <w:pStyle w:val="af9"/>
            </w:pPr>
          </w:p>
        </w:tc>
        <w:tc>
          <w:tcPr>
            <w:tcW w:w="3749" w:type="pct"/>
          </w:tcPr>
          <w:p w14:paraId="2FE15053" w14:textId="77777777" w:rsidR="00C72638" w:rsidRPr="0061191A" w:rsidRDefault="00C72638" w:rsidP="00AE2371">
            <w:pPr>
              <w:pStyle w:val="af9"/>
            </w:pPr>
            <w:r w:rsidRPr="0061191A">
              <w:t>Последовательность действий при гидравлических и пневматических испытаниях</w:t>
            </w:r>
          </w:p>
        </w:tc>
      </w:tr>
      <w:tr w:rsidR="0061191A" w:rsidRPr="0061191A" w14:paraId="2FE15057" w14:textId="77777777" w:rsidTr="008E2E24">
        <w:trPr>
          <w:trHeight w:val="20"/>
        </w:trPr>
        <w:tc>
          <w:tcPr>
            <w:tcW w:w="1251" w:type="pct"/>
            <w:vMerge/>
          </w:tcPr>
          <w:p w14:paraId="2FE15055" w14:textId="77777777" w:rsidR="003929C9" w:rsidRPr="0061191A" w:rsidDel="002A1D54" w:rsidRDefault="003929C9" w:rsidP="00AE2371">
            <w:pPr>
              <w:pStyle w:val="af9"/>
            </w:pPr>
          </w:p>
        </w:tc>
        <w:tc>
          <w:tcPr>
            <w:tcW w:w="3749" w:type="pct"/>
          </w:tcPr>
          <w:p w14:paraId="2FE15056" w14:textId="77777777" w:rsidR="003929C9" w:rsidRPr="0061191A" w:rsidRDefault="003929C9" w:rsidP="00AE2371">
            <w:pPr>
              <w:pStyle w:val="af9"/>
            </w:pPr>
            <w:r w:rsidRPr="0061191A">
              <w:t>Виды заглушек, устанавливаемых на герметичный контур конструкции</w:t>
            </w:r>
          </w:p>
        </w:tc>
      </w:tr>
      <w:tr w:rsidR="0061191A" w:rsidRPr="0061191A" w14:paraId="2FE1505A" w14:textId="77777777" w:rsidTr="008E2E24">
        <w:trPr>
          <w:trHeight w:val="20"/>
        </w:trPr>
        <w:tc>
          <w:tcPr>
            <w:tcW w:w="1251" w:type="pct"/>
            <w:vMerge/>
          </w:tcPr>
          <w:p w14:paraId="2FE15058" w14:textId="77777777" w:rsidR="003929C9" w:rsidRPr="0061191A" w:rsidDel="002A1D54" w:rsidRDefault="003929C9" w:rsidP="00AE2371">
            <w:pPr>
              <w:pStyle w:val="af9"/>
            </w:pPr>
          </w:p>
        </w:tc>
        <w:tc>
          <w:tcPr>
            <w:tcW w:w="3749" w:type="pct"/>
          </w:tcPr>
          <w:p w14:paraId="2FE15059" w14:textId="77777777" w:rsidR="003929C9" w:rsidRPr="0061191A" w:rsidRDefault="003929C9" w:rsidP="00AE2371">
            <w:pPr>
              <w:pStyle w:val="af9"/>
            </w:pPr>
            <w:r w:rsidRPr="0061191A">
              <w:t>Методы контроля герметичности при гидравлических испытаниях</w:t>
            </w:r>
          </w:p>
        </w:tc>
      </w:tr>
      <w:tr w:rsidR="0061191A" w:rsidRPr="0061191A" w14:paraId="2FE1505D" w14:textId="77777777" w:rsidTr="008E2E24">
        <w:trPr>
          <w:trHeight w:val="20"/>
        </w:trPr>
        <w:tc>
          <w:tcPr>
            <w:tcW w:w="1251" w:type="pct"/>
            <w:vMerge/>
          </w:tcPr>
          <w:p w14:paraId="2FE1505B" w14:textId="77777777" w:rsidR="003929C9" w:rsidRPr="0061191A" w:rsidDel="002A1D54" w:rsidRDefault="003929C9" w:rsidP="00AE2371">
            <w:pPr>
              <w:pStyle w:val="af9"/>
            </w:pPr>
          </w:p>
        </w:tc>
        <w:tc>
          <w:tcPr>
            <w:tcW w:w="3749" w:type="pct"/>
          </w:tcPr>
          <w:p w14:paraId="2FE1505C" w14:textId="77777777" w:rsidR="003929C9" w:rsidRPr="0061191A" w:rsidRDefault="003929C9" w:rsidP="00AE2371">
            <w:pPr>
              <w:pStyle w:val="af9"/>
            </w:pPr>
            <w:r w:rsidRPr="0061191A">
              <w:t>Методы контроля герметичности при пневматических испытаниях</w:t>
            </w:r>
          </w:p>
        </w:tc>
      </w:tr>
      <w:tr w:rsidR="0061191A" w:rsidRPr="0061191A" w14:paraId="2FE15060" w14:textId="77777777" w:rsidTr="008E2E24">
        <w:trPr>
          <w:trHeight w:val="20"/>
        </w:trPr>
        <w:tc>
          <w:tcPr>
            <w:tcW w:w="1251" w:type="pct"/>
            <w:vMerge/>
          </w:tcPr>
          <w:p w14:paraId="2FE1505E" w14:textId="77777777" w:rsidR="003929C9" w:rsidRPr="0061191A" w:rsidDel="002A1D54" w:rsidRDefault="003929C9" w:rsidP="00AE2371">
            <w:pPr>
              <w:pStyle w:val="af9"/>
            </w:pPr>
          </w:p>
        </w:tc>
        <w:tc>
          <w:tcPr>
            <w:tcW w:w="3749" w:type="pct"/>
          </w:tcPr>
          <w:p w14:paraId="2FE1505F" w14:textId="77777777" w:rsidR="003929C9" w:rsidRPr="0061191A" w:rsidRDefault="003929C9" w:rsidP="00AE2371">
            <w:pPr>
              <w:pStyle w:val="af9"/>
            </w:pPr>
            <w:r w:rsidRPr="0061191A">
              <w:t>Приборы для контроля герметичности при гидравлических испытаниях</w:t>
            </w:r>
          </w:p>
        </w:tc>
      </w:tr>
      <w:tr w:rsidR="0061191A" w:rsidRPr="0061191A" w14:paraId="2FE15063" w14:textId="77777777" w:rsidTr="008E2E24">
        <w:trPr>
          <w:trHeight w:val="20"/>
        </w:trPr>
        <w:tc>
          <w:tcPr>
            <w:tcW w:w="1251" w:type="pct"/>
            <w:vMerge/>
          </w:tcPr>
          <w:p w14:paraId="2FE15061" w14:textId="77777777" w:rsidR="003929C9" w:rsidRPr="0061191A" w:rsidDel="002A1D54" w:rsidRDefault="003929C9" w:rsidP="00AE2371">
            <w:pPr>
              <w:pStyle w:val="af9"/>
            </w:pPr>
          </w:p>
        </w:tc>
        <w:tc>
          <w:tcPr>
            <w:tcW w:w="3749" w:type="pct"/>
          </w:tcPr>
          <w:p w14:paraId="2FE15062" w14:textId="77777777" w:rsidR="003929C9" w:rsidRPr="0061191A" w:rsidRDefault="003929C9" w:rsidP="00AE2371">
            <w:pPr>
              <w:pStyle w:val="af9"/>
            </w:pPr>
            <w:r w:rsidRPr="0061191A">
              <w:t>Приборы для контроля герметичности при пневматических испытаниях</w:t>
            </w:r>
          </w:p>
        </w:tc>
      </w:tr>
      <w:tr w:rsidR="0061191A" w:rsidRPr="0061191A" w14:paraId="2FE15066" w14:textId="77777777" w:rsidTr="008E2E24">
        <w:trPr>
          <w:trHeight w:val="20"/>
        </w:trPr>
        <w:tc>
          <w:tcPr>
            <w:tcW w:w="1251" w:type="pct"/>
            <w:vMerge/>
          </w:tcPr>
          <w:p w14:paraId="2FE15064" w14:textId="77777777" w:rsidR="003929C9" w:rsidRPr="0061191A" w:rsidDel="002A1D54" w:rsidRDefault="003929C9" w:rsidP="00AE2371">
            <w:pPr>
              <w:pStyle w:val="af9"/>
            </w:pPr>
          </w:p>
        </w:tc>
        <w:tc>
          <w:tcPr>
            <w:tcW w:w="3749" w:type="pct"/>
          </w:tcPr>
          <w:p w14:paraId="2FE15065" w14:textId="77777777" w:rsidR="003929C9" w:rsidRPr="0061191A" w:rsidRDefault="003929C9" w:rsidP="00AE2371">
            <w:pPr>
              <w:pStyle w:val="af9"/>
            </w:pPr>
            <w:r w:rsidRPr="0061191A">
              <w:t>Методы механических испытаний конструкций</w:t>
            </w:r>
          </w:p>
        </w:tc>
      </w:tr>
      <w:tr w:rsidR="0061191A" w:rsidRPr="0061191A" w14:paraId="2FE15069" w14:textId="77777777" w:rsidTr="008E2E24">
        <w:trPr>
          <w:trHeight w:val="20"/>
        </w:trPr>
        <w:tc>
          <w:tcPr>
            <w:tcW w:w="1251" w:type="pct"/>
            <w:vMerge/>
          </w:tcPr>
          <w:p w14:paraId="2FE15067" w14:textId="77777777" w:rsidR="003929C9" w:rsidRPr="0061191A" w:rsidDel="002A1D54" w:rsidRDefault="003929C9" w:rsidP="00AE2371">
            <w:pPr>
              <w:pStyle w:val="af9"/>
            </w:pPr>
          </w:p>
        </w:tc>
        <w:tc>
          <w:tcPr>
            <w:tcW w:w="3749" w:type="pct"/>
          </w:tcPr>
          <w:p w14:paraId="2FE15068" w14:textId="77777777" w:rsidR="003929C9" w:rsidRPr="0061191A" w:rsidRDefault="003929C9" w:rsidP="00AE2371">
            <w:pPr>
              <w:pStyle w:val="af9"/>
            </w:pPr>
            <w:r w:rsidRPr="0061191A">
              <w:t>Последовательность действий при механических испытаниях</w:t>
            </w:r>
          </w:p>
        </w:tc>
      </w:tr>
      <w:tr w:rsidR="0061191A" w:rsidRPr="0061191A" w14:paraId="2FE1506C" w14:textId="77777777" w:rsidTr="008E2E24">
        <w:trPr>
          <w:trHeight w:val="20"/>
        </w:trPr>
        <w:tc>
          <w:tcPr>
            <w:tcW w:w="1251" w:type="pct"/>
            <w:vMerge/>
          </w:tcPr>
          <w:p w14:paraId="2FE1506A" w14:textId="77777777" w:rsidR="003929C9" w:rsidRPr="0061191A" w:rsidDel="002A1D54" w:rsidRDefault="003929C9" w:rsidP="00AE2371">
            <w:pPr>
              <w:pStyle w:val="af9"/>
            </w:pPr>
          </w:p>
        </w:tc>
        <w:tc>
          <w:tcPr>
            <w:tcW w:w="3749" w:type="pct"/>
          </w:tcPr>
          <w:p w14:paraId="2FE1506B" w14:textId="77777777" w:rsidR="003929C9" w:rsidRPr="0061191A" w:rsidRDefault="003929C9" w:rsidP="00AE2371">
            <w:pPr>
              <w:pStyle w:val="af9"/>
            </w:pPr>
            <w:r w:rsidRPr="0061191A">
              <w:t>Виды, наименование и назначение оборудования и приборов для механических испытаний</w:t>
            </w:r>
          </w:p>
        </w:tc>
      </w:tr>
      <w:tr w:rsidR="0061191A" w:rsidRPr="0061191A" w14:paraId="2FE1506F" w14:textId="77777777" w:rsidTr="008E2E24">
        <w:trPr>
          <w:trHeight w:val="20"/>
        </w:trPr>
        <w:tc>
          <w:tcPr>
            <w:tcW w:w="1251" w:type="pct"/>
            <w:vMerge/>
          </w:tcPr>
          <w:p w14:paraId="2FE1506D" w14:textId="77777777" w:rsidR="004653D4" w:rsidRPr="0061191A" w:rsidDel="002A1D54" w:rsidRDefault="004653D4" w:rsidP="00AE2371">
            <w:pPr>
              <w:pStyle w:val="af9"/>
            </w:pPr>
          </w:p>
        </w:tc>
        <w:tc>
          <w:tcPr>
            <w:tcW w:w="3749" w:type="pct"/>
          </w:tcPr>
          <w:p w14:paraId="2FE1506E" w14:textId="77777777" w:rsidR="004653D4" w:rsidRPr="0061191A" w:rsidRDefault="004653D4" w:rsidP="00AE2371">
            <w:pPr>
              <w:pStyle w:val="af9"/>
            </w:pPr>
            <w:r w:rsidRPr="0061191A">
              <w:t>Порядок удаления дефектных участков сварочных швов</w:t>
            </w:r>
          </w:p>
        </w:tc>
      </w:tr>
      <w:tr w:rsidR="0061191A" w:rsidRPr="0061191A" w14:paraId="2FE15072" w14:textId="77777777" w:rsidTr="008E2E24">
        <w:trPr>
          <w:trHeight w:val="20"/>
        </w:trPr>
        <w:tc>
          <w:tcPr>
            <w:tcW w:w="1251" w:type="pct"/>
            <w:vMerge/>
          </w:tcPr>
          <w:p w14:paraId="2FE15070" w14:textId="77777777" w:rsidR="004653D4" w:rsidRPr="0061191A" w:rsidDel="002A1D54" w:rsidRDefault="004653D4" w:rsidP="00AE2371">
            <w:pPr>
              <w:pStyle w:val="af9"/>
            </w:pPr>
          </w:p>
        </w:tc>
        <w:tc>
          <w:tcPr>
            <w:tcW w:w="3749" w:type="pct"/>
          </w:tcPr>
          <w:p w14:paraId="2FE15071" w14:textId="77777777" w:rsidR="004653D4" w:rsidRPr="0061191A" w:rsidRDefault="004653D4" w:rsidP="00AE2371">
            <w:pPr>
              <w:pStyle w:val="af9"/>
            </w:pPr>
            <w:r w:rsidRPr="0061191A">
              <w:t>Инструмент, используемый для удаления дефектных участков сварочных швов</w:t>
            </w:r>
          </w:p>
        </w:tc>
      </w:tr>
      <w:tr w:rsidR="0061191A" w:rsidRPr="0061191A" w14:paraId="2FE15075" w14:textId="77777777" w:rsidTr="008E2E24">
        <w:trPr>
          <w:trHeight w:val="20"/>
        </w:trPr>
        <w:tc>
          <w:tcPr>
            <w:tcW w:w="1251" w:type="pct"/>
            <w:vMerge/>
          </w:tcPr>
          <w:p w14:paraId="2FE15073" w14:textId="77777777" w:rsidR="004653D4" w:rsidRPr="0061191A" w:rsidDel="002A1D54" w:rsidRDefault="004653D4" w:rsidP="00AE2371">
            <w:pPr>
              <w:pStyle w:val="af9"/>
            </w:pPr>
          </w:p>
        </w:tc>
        <w:tc>
          <w:tcPr>
            <w:tcW w:w="3749" w:type="pct"/>
          </w:tcPr>
          <w:p w14:paraId="2FE15074" w14:textId="77777777" w:rsidR="004653D4" w:rsidRPr="0061191A" w:rsidRDefault="004653D4" w:rsidP="00AE2371">
            <w:pPr>
              <w:pStyle w:val="af9"/>
            </w:pPr>
            <w:r w:rsidRPr="0061191A">
              <w:t>Пенообразующие составы, используемые при контроле герметичности при пневматических испытаниях</w:t>
            </w:r>
          </w:p>
        </w:tc>
      </w:tr>
      <w:tr w:rsidR="0061191A" w:rsidRPr="0061191A" w14:paraId="2FE15078" w14:textId="77777777" w:rsidTr="008E2E24">
        <w:trPr>
          <w:trHeight w:val="20"/>
        </w:trPr>
        <w:tc>
          <w:tcPr>
            <w:tcW w:w="1251" w:type="pct"/>
            <w:vMerge/>
          </w:tcPr>
          <w:p w14:paraId="2FE15076" w14:textId="77777777" w:rsidR="004653D4" w:rsidRPr="0061191A" w:rsidDel="002A1D54" w:rsidRDefault="004653D4" w:rsidP="00AE2371">
            <w:pPr>
              <w:pStyle w:val="af9"/>
            </w:pPr>
          </w:p>
        </w:tc>
        <w:tc>
          <w:tcPr>
            <w:tcW w:w="3749" w:type="pct"/>
          </w:tcPr>
          <w:p w14:paraId="2FE15077" w14:textId="77777777" w:rsidR="004653D4" w:rsidRPr="0061191A" w:rsidRDefault="004653D4" w:rsidP="00AE2371">
            <w:pPr>
              <w:pStyle w:val="af9"/>
            </w:pPr>
            <w:r w:rsidRPr="0061191A">
              <w:t>Контрольно-измерительные приборы, используемые при гидравлических испытаниях</w:t>
            </w:r>
          </w:p>
        </w:tc>
      </w:tr>
      <w:tr w:rsidR="0061191A" w:rsidRPr="0061191A" w14:paraId="2FE1507B" w14:textId="77777777" w:rsidTr="008E2E24">
        <w:trPr>
          <w:trHeight w:val="20"/>
        </w:trPr>
        <w:tc>
          <w:tcPr>
            <w:tcW w:w="1251" w:type="pct"/>
            <w:vMerge/>
          </w:tcPr>
          <w:p w14:paraId="2FE15079" w14:textId="77777777" w:rsidR="004653D4" w:rsidRPr="0061191A" w:rsidDel="002A1D54" w:rsidRDefault="004653D4" w:rsidP="00AE2371">
            <w:pPr>
              <w:pStyle w:val="af9"/>
            </w:pPr>
          </w:p>
        </w:tc>
        <w:tc>
          <w:tcPr>
            <w:tcW w:w="3749" w:type="pct"/>
          </w:tcPr>
          <w:p w14:paraId="2FE1507A" w14:textId="77777777" w:rsidR="004653D4" w:rsidRPr="0061191A" w:rsidRDefault="004653D4" w:rsidP="00AE2371">
            <w:pPr>
              <w:pStyle w:val="af9"/>
            </w:pPr>
            <w:r w:rsidRPr="0061191A">
              <w:t>Контрольно-измерительные приборы, используемые при гидравлических испытаниях при пневматических испытаниях</w:t>
            </w:r>
          </w:p>
        </w:tc>
      </w:tr>
      <w:tr w:rsidR="0061191A" w:rsidRPr="0061191A" w14:paraId="2FE1507E" w14:textId="77777777" w:rsidTr="008E2E24">
        <w:trPr>
          <w:trHeight w:val="20"/>
        </w:trPr>
        <w:tc>
          <w:tcPr>
            <w:tcW w:w="1251" w:type="pct"/>
            <w:vMerge/>
          </w:tcPr>
          <w:p w14:paraId="2FE1507C" w14:textId="77777777" w:rsidR="003929C9" w:rsidRPr="0061191A" w:rsidDel="002A1D54" w:rsidRDefault="003929C9" w:rsidP="00AE2371">
            <w:pPr>
              <w:pStyle w:val="af9"/>
            </w:pPr>
          </w:p>
        </w:tc>
        <w:tc>
          <w:tcPr>
            <w:tcW w:w="3749" w:type="pct"/>
          </w:tcPr>
          <w:p w14:paraId="2FE1507D" w14:textId="77777777" w:rsidR="003929C9" w:rsidRPr="0061191A" w:rsidRDefault="003929C9" w:rsidP="00AE2371">
            <w:pPr>
              <w:pStyle w:val="af9"/>
            </w:pPr>
            <w:r w:rsidRPr="0061191A">
              <w:t>Правила оформления результатов испытаний</w:t>
            </w:r>
          </w:p>
        </w:tc>
      </w:tr>
      <w:tr w:rsidR="0061191A" w:rsidRPr="0061191A" w14:paraId="2FE15081" w14:textId="77777777" w:rsidTr="008E2E24">
        <w:trPr>
          <w:trHeight w:val="20"/>
        </w:trPr>
        <w:tc>
          <w:tcPr>
            <w:tcW w:w="1251" w:type="pct"/>
            <w:vMerge/>
          </w:tcPr>
          <w:p w14:paraId="2FE1507F" w14:textId="77777777" w:rsidR="004653D4" w:rsidRPr="0061191A" w:rsidDel="002A1D54" w:rsidRDefault="004653D4" w:rsidP="00AE2371">
            <w:pPr>
              <w:pStyle w:val="af9"/>
            </w:pPr>
          </w:p>
        </w:tc>
        <w:tc>
          <w:tcPr>
            <w:tcW w:w="3749" w:type="pct"/>
          </w:tcPr>
          <w:p w14:paraId="2FE15080" w14:textId="77777777" w:rsidR="004653D4" w:rsidRPr="0061191A" w:rsidRDefault="004653D4" w:rsidP="00AE2371">
            <w:pPr>
              <w:pStyle w:val="af9"/>
            </w:pPr>
            <w:r w:rsidRPr="0061191A">
              <w:t>Документы, заполняемые по результатам испытаний</w:t>
            </w:r>
          </w:p>
        </w:tc>
      </w:tr>
      <w:tr w:rsidR="0061191A" w:rsidRPr="0061191A" w14:paraId="2FE15084" w14:textId="77777777" w:rsidTr="008E2E24">
        <w:trPr>
          <w:trHeight w:val="20"/>
        </w:trPr>
        <w:tc>
          <w:tcPr>
            <w:tcW w:w="1251" w:type="pct"/>
            <w:vMerge/>
          </w:tcPr>
          <w:p w14:paraId="2FE15082" w14:textId="77777777" w:rsidR="004653D4" w:rsidRPr="0061191A" w:rsidDel="002A1D54" w:rsidRDefault="004653D4" w:rsidP="00AE2371">
            <w:pPr>
              <w:pStyle w:val="af9"/>
            </w:pPr>
          </w:p>
        </w:tc>
        <w:tc>
          <w:tcPr>
            <w:tcW w:w="3749" w:type="pct"/>
          </w:tcPr>
          <w:p w14:paraId="2FE15083" w14:textId="77777777" w:rsidR="004653D4" w:rsidRPr="0061191A" w:rsidRDefault="004653D4" w:rsidP="00AE2371">
            <w:pPr>
              <w:pStyle w:val="af9"/>
            </w:pPr>
            <w:r w:rsidRPr="0061191A">
              <w:t>Типичные дефекты конструкций, работающих под давлением</w:t>
            </w:r>
          </w:p>
        </w:tc>
      </w:tr>
      <w:tr w:rsidR="0061191A" w:rsidRPr="0061191A" w14:paraId="2FE15087" w14:textId="77777777" w:rsidTr="008E2E24">
        <w:trPr>
          <w:trHeight w:val="20"/>
        </w:trPr>
        <w:tc>
          <w:tcPr>
            <w:tcW w:w="1251" w:type="pct"/>
            <w:vMerge/>
          </w:tcPr>
          <w:p w14:paraId="2FE15085" w14:textId="77777777" w:rsidR="004653D4" w:rsidRPr="0061191A" w:rsidDel="002A1D54" w:rsidRDefault="004653D4" w:rsidP="00AE2371">
            <w:pPr>
              <w:pStyle w:val="af9"/>
            </w:pPr>
          </w:p>
        </w:tc>
        <w:tc>
          <w:tcPr>
            <w:tcW w:w="3749" w:type="pct"/>
          </w:tcPr>
          <w:p w14:paraId="2FE15086" w14:textId="77777777" w:rsidR="004653D4" w:rsidRPr="0061191A" w:rsidRDefault="004653D4" w:rsidP="00AE2371">
            <w:pPr>
              <w:pStyle w:val="af9"/>
            </w:pPr>
            <w:r w:rsidRPr="0061191A">
              <w:t>Типичные дефекты конструкций, выявляемых при механических испытаниях</w:t>
            </w:r>
          </w:p>
        </w:tc>
      </w:tr>
      <w:tr w:rsidR="0061191A" w:rsidRPr="0061191A" w14:paraId="2FE1508A" w14:textId="77777777" w:rsidTr="008E2E24">
        <w:trPr>
          <w:trHeight w:val="20"/>
        </w:trPr>
        <w:tc>
          <w:tcPr>
            <w:tcW w:w="1251" w:type="pct"/>
            <w:vMerge/>
          </w:tcPr>
          <w:p w14:paraId="2FE15088" w14:textId="77777777" w:rsidR="003929C9" w:rsidRPr="0061191A" w:rsidDel="002A1D54" w:rsidRDefault="003929C9" w:rsidP="00AE2371">
            <w:pPr>
              <w:pStyle w:val="af9"/>
            </w:pPr>
          </w:p>
        </w:tc>
        <w:tc>
          <w:tcPr>
            <w:tcW w:w="3749" w:type="pct"/>
          </w:tcPr>
          <w:p w14:paraId="2FE15089" w14:textId="77777777" w:rsidR="003929C9" w:rsidRPr="0061191A" w:rsidRDefault="003929C9" w:rsidP="00AE2371">
            <w:pPr>
              <w:pStyle w:val="af9"/>
            </w:pPr>
            <w:r w:rsidRPr="0061191A">
              <w:t>Методы устранения дефектов после гидравлических и пневматических испытаний</w:t>
            </w:r>
          </w:p>
        </w:tc>
      </w:tr>
      <w:tr w:rsidR="0061191A" w:rsidRPr="0061191A" w14:paraId="2FE1508D" w14:textId="77777777" w:rsidTr="008E2E24">
        <w:trPr>
          <w:trHeight w:val="20"/>
        </w:trPr>
        <w:tc>
          <w:tcPr>
            <w:tcW w:w="1251" w:type="pct"/>
            <w:vMerge/>
          </w:tcPr>
          <w:p w14:paraId="2FE1508B" w14:textId="77777777" w:rsidR="003929C9" w:rsidRPr="0061191A" w:rsidDel="002A1D54" w:rsidRDefault="003929C9" w:rsidP="00AE2371">
            <w:pPr>
              <w:pStyle w:val="af9"/>
            </w:pPr>
          </w:p>
        </w:tc>
        <w:tc>
          <w:tcPr>
            <w:tcW w:w="3749" w:type="pct"/>
            <w:vAlign w:val="center"/>
          </w:tcPr>
          <w:p w14:paraId="2FE1508C" w14:textId="77777777" w:rsidR="003929C9" w:rsidRPr="0061191A" w:rsidRDefault="003929C9" w:rsidP="00AE2371">
            <w:pPr>
              <w:pStyle w:val="af9"/>
              <w:rPr>
                <w:szCs w:val="20"/>
              </w:rPr>
            </w:pPr>
            <w:r w:rsidRPr="0061191A">
              <w:rPr>
                <w:szCs w:val="20"/>
              </w:rPr>
              <w:t xml:space="preserve">Порядок оформления </w:t>
            </w:r>
            <w:r w:rsidRPr="0061191A">
              <w:t>паспортов собранных узлов металлоконструкций</w:t>
            </w:r>
          </w:p>
        </w:tc>
      </w:tr>
      <w:tr w:rsidR="0061191A" w:rsidRPr="0061191A" w14:paraId="2FE15090" w14:textId="77777777" w:rsidTr="008E2E24">
        <w:trPr>
          <w:trHeight w:val="20"/>
        </w:trPr>
        <w:tc>
          <w:tcPr>
            <w:tcW w:w="1251" w:type="pct"/>
            <w:vMerge/>
          </w:tcPr>
          <w:p w14:paraId="2FE1508E" w14:textId="77777777" w:rsidR="003929C9" w:rsidRPr="0061191A" w:rsidDel="002A1D54" w:rsidRDefault="003929C9" w:rsidP="00AE2371">
            <w:pPr>
              <w:pStyle w:val="af9"/>
            </w:pPr>
          </w:p>
        </w:tc>
        <w:tc>
          <w:tcPr>
            <w:tcW w:w="3749" w:type="pct"/>
            <w:vAlign w:val="center"/>
          </w:tcPr>
          <w:p w14:paraId="2FE1508F" w14:textId="77777777" w:rsidR="003929C9" w:rsidRPr="0061191A" w:rsidRDefault="003929C9" w:rsidP="00AE2371">
            <w:pPr>
              <w:pStyle w:val="af9"/>
              <w:rPr>
                <w:szCs w:val="20"/>
              </w:rPr>
            </w:pPr>
            <w:r w:rsidRPr="0061191A">
              <w:rPr>
                <w:szCs w:val="20"/>
              </w:rPr>
              <w:t xml:space="preserve">Порядок сдачи </w:t>
            </w:r>
            <w:r w:rsidRPr="0061191A">
              <w:t xml:space="preserve">металлоконструкций в эксплуатацию </w:t>
            </w:r>
          </w:p>
        </w:tc>
      </w:tr>
      <w:tr w:rsidR="0061191A" w:rsidRPr="0061191A" w14:paraId="2FE15093" w14:textId="77777777" w:rsidTr="00570255">
        <w:trPr>
          <w:trHeight w:val="20"/>
        </w:trPr>
        <w:tc>
          <w:tcPr>
            <w:tcW w:w="1251" w:type="pct"/>
            <w:vMerge/>
          </w:tcPr>
          <w:p w14:paraId="2FE15091" w14:textId="77777777" w:rsidR="003929C9" w:rsidRPr="0061191A" w:rsidDel="002A1D54" w:rsidRDefault="003929C9" w:rsidP="00AE2371">
            <w:pPr>
              <w:pStyle w:val="af9"/>
            </w:pPr>
          </w:p>
        </w:tc>
        <w:tc>
          <w:tcPr>
            <w:tcW w:w="3749" w:type="pct"/>
          </w:tcPr>
          <w:p w14:paraId="2FE15092" w14:textId="77777777" w:rsidR="003929C9" w:rsidRPr="0061191A" w:rsidRDefault="003929C9" w:rsidP="00AE2371">
            <w:pPr>
              <w:pStyle w:val="af9"/>
              <w:rPr>
                <w:szCs w:val="20"/>
              </w:rPr>
            </w:pPr>
            <w:r w:rsidRPr="0061191A">
              <w:t>Виды и правила применения средств индивидуальной и коллективной защиты при гидравлических, пневматических и механических испытаниях</w:t>
            </w:r>
          </w:p>
        </w:tc>
      </w:tr>
      <w:tr w:rsidR="0061191A" w:rsidRPr="0061191A" w14:paraId="2FE15096" w14:textId="77777777" w:rsidTr="00570255">
        <w:trPr>
          <w:trHeight w:val="20"/>
        </w:trPr>
        <w:tc>
          <w:tcPr>
            <w:tcW w:w="1251" w:type="pct"/>
            <w:vMerge/>
          </w:tcPr>
          <w:p w14:paraId="2FE15094" w14:textId="77777777" w:rsidR="003929C9" w:rsidRPr="0061191A" w:rsidDel="002A1D54" w:rsidRDefault="003929C9" w:rsidP="00AE2371">
            <w:pPr>
              <w:pStyle w:val="af9"/>
            </w:pPr>
          </w:p>
        </w:tc>
        <w:tc>
          <w:tcPr>
            <w:tcW w:w="3749" w:type="pct"/>
          </w:tcPr>
          <w:p w14:paraId="2FE15095" w14:textId="77777777" w:rsidR="003929C9" w:rsidRPr="0061191A" w:rsidRDefault="003929C9" w:rsidP="00AE2371">
            <w:pPr>
              <w:pStyle w:val="af9"/>
              <w:rPr>
                <w:szCs w:val="20"/>
              </w:rPr>
            </w:pPr>
            <w:r w:rsidRPr="0061191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3929C9" w:rsidRPr="0061191A" w14:paraId="2FE15099" w14:textId="77777777" w:rsidTr="008E2E24">
        <w:trPr>
          <w:trHeight w:val="20"/>
        </w:trPr>
        <w:tc>
          <w:tcPr>
            <w:tcW w:w="1251" w:type="pct"/>
          </w:tcPr>
          <w:p w14:paraId="2FE15097" w14:textId="77777777" w:rsidR="003929C9" w:rsidRPr="0061191A" w:rsidDel="002A1D54" w:rsidRDefault="003929C9" w:rsidP="00AE2371">
            <w:pPr>
              <w:pStyle w:val="af9"/>
            </w:pPr>
            <w:r w:rsidRPr="0061191A">
              <w:t>Другие характеристики</w:t>
            </w:r>
          </w:p>
        </w:tc>
        <w:tc>
          <w:tcPr>
            <w:tcW w:w="3749" w:type="pct"/>
          </w:tcPr>
          <w:p w14:paraId="2FE15098" w14:textId="77777777" w:rsidR="003929C9" w:rsidRPr="0061191A" w:rsidRDefault="003929C9" w:rsidP="00AE2371">
            <w:pPr>
              <w:pStyle w:val="af9"/>
              <w:rPr>
                <w:shd w:val="clear" w:color="auto" w:fill="FFFFFF"/>
              </w:rPr>
            </w:pPr>
            <w:r w:rsidRPr="0061191A">
              <w:rPr>
                <w:shd w:val="clear" w:color="auto" w:fill="FFFFFF"/>
              </w:rPr>
              <w:t>-</w:t>
            </w:r>
          </w:p>
        </w:tc>
      </w:tr>
    </w:tbl>
    <w:p w14:paraId="2FE1509B" w14:textId="77777777" w:rsidR="00562B08" w:rsidRPr="0061191A" w:rsidRDefault="00562B08" w:rsidP="005F1733">
      <w:pPr>
        <w:pStyle w:val="3"/>
        <w:rPr>
          <w:bCs/>
        </w:rPr>
      </w:pPr>
      <w:r w:rsidRPr="0061191A">
        <w:t>3.5.3. Трудовая функция</w:t>
      </w:r>
    </w:p>
    <w:tbl>
      <w:tblPr>
        <w:tblW w:w="500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4161"/>
        <w:gridCol w:w="945"/>
        <w:gridCol w:w="878"/>
        <w:gridCol w:w="1833"/>
        <w:gridCol w:w="527"/>
      </w:tblGrid>
      <w:tr w:rsidR="00562B08" w:rsidRPr="0061191A" w14:paraId="2FE150A3" w14:textId="77777777" w:rsidTr="005F1733">
        <w:trPr>
          <w:trHeight w:val="278"/>
        </w:trPr>
        <w:tc>
          <w:tcPr>
            <w:tcW w:w="911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FE1509D" w14:textId="77777777" w:rsidR="00562B08" w:rsidRPr="0061191A" w:rsidRDefault="00562B08" w:rsidP="00562B08">
            <w:pPr>
              <w:rPr>
                <w:sz w:val="20"/>
                <w:szCs w:val="20"/>
              </w:rPr>
            </w:pPr>
            <w:r w:rsidRPr="0061191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FE1509E" w14:textId="77777777" w:rsidR="00562B08" w:rsidRPr="0061191A" w:rsidRDefault="00562B08" w:rsidP="00562B08">
            <w:r w:rsidRPr="0061191A">
              <w:t xml:space="preserve">Руководство бригадой при </w:t>
            </w:r>
            <w:r w:rsidR="00F54BAE" w:rsidRPr="0061191A">
              <w:t>сборке металлоконструкций</w:t>
            </w:r>
          </w:p>
        </w:tc>
        <w:tc>
          <w:tcPr>
            <w:tcW w:w="46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FE1509F" w14:textId="77777777" w:rsidR="00562B08" w:rsidRPr="0061191A" w:rsidRDefault="00562B08" w:rsidP="00562B08">
            <w:pPr>
              <w:rPr>
                <w:sz w:val="20"/>
                <w:szCs w:val="20"/>
                <w:vertAlign w:val="superscript"/>
              </w:rPr>
            </w:pPr>
            <w:r w:rsidRPr="0061191A">
              <w:rPr>
                <w:sz w:val="20"/>
                <w:szCs w:val="20"/>
              </w:rPr>
              <w:t>Код</w:t>
            </w:r>
          </w:p>
        </w:tc>
        <w:tc>
          <w:tcPr>
            <w:tcW w:w="4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E150A0" w14:textId="77777777" w:rsidR="00562B08" w:rsidRPr="0061191A" w:rsidRDefault="007A2388" w:rsidP="00AE2371">
            <w:pPr>
              <w:pStyle w:val="af9"/>
            </w:pPr>
            <w:r w:rsidRPr="0061191A">
              <w:rPr>
                <w:lang w:val="en-US"/>
              </w:rPr>
              <w:t>E</w:t>
            </w:r>
            <w:r w:rsidR="00C51281" w:rsidRPr="0061191A">
              <w:t>/03</w:t>
            </w:r>
            <w:r w:rsidR="00562B08" w:rsidRPr="0061191A">
              <w:t>.4</w:t>
            </w:r>
          </w:p>
        </w:tc>
        <w:tc>
          <w:tcPr>
            <w:tcW w:w="89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FE150A1" w14:textId="77777777" w:rsidR="00562B08" w:rsidRPr="0061191A" w:rsidRDefault="00562B08" w:rsidP="00562B08">
            <w:pPr>
              <w:rPr>
                <w:sz w:val="20"/>
                <w:szCs w:val="20"/>
                <w:vertAlign w:val="superscript"/>
              </w:rPr>
            </w:pPr>
            <w:r w:rsidRPr="0061191A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E150A2" w14:textId="77777777" w:rsidR="00562B08" w:rsidRPr="0061191A" w:rsidRDefault="00562B08" w:rsidP="00562B08">
            <w:r w:rsidRPr="0061191A">
              <w:t>4</w:t>
            </w:r>
          </w:p>
        </w:tc>
      </w:tr>
    </w:tbl>
    <w:p w14:paraId="2FE150A4" w14:textId="77777777" w:rsidR="0040269D" w:rsidRPr="0061191A" w:rsidRDefault="0040269D"/>
    <w:tbl>
      <w:tblPr>
        <w:tblW w:w="5002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46"/>
        <w:gridCol w:w="1317"/>
        <w:gridCol w:w="418"/>
        <w:gridCol w:w="1790"/>
        <w:gridCol w:w="1547"/>
        <w:gridCol w:w="2788"/>
      </w:tblGrid>
      <w:tr w:rsidR="0061191A" w:rsidRPr="0061191A" w14:paraId="2FE150AB" w14:textId="77777777" w:rsidTr="00562B08">
        <w:trPr>
          <w:trHeight w:val="488"/>
        </w:trPr>
        <w:tc>
          <w:tcPr>
            <w:tcW w:w="1149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FE150A5" w14:textId="77777777" w:rsidR="00562B08" w:rsidRPr="0061191A" w:rsidRDefault="00562B08" w:rsidP="00562B08">
            <w:pPr>
              <w:rPr>
                <w:sz w:val="20"/>
                <w:szCs w:val="20"/>
              </w:rPr>
            </w:pPr>
            <w:r w:rsidRPr="0061191A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FE150A6" w14:textId="77777777" w:rsidR="00562B08" w:rsidRPr="0061191A" w:rsidRDefault="00562B08" w:rsidP="00562B08">
            <w:pPr>
              <w:rPr>
                <w:sz w:val="20"/>
                <w:szCs w:val="20"/>
              </w:rPr>
            </w:pPr>
            <w:r w:rsidRPr="0061191A">
              <w:rPr>
                <w:sz w:val="20"/>
                <w:szCs w:val="20"/>
              </w:rPr>
              <w:t>Оригинал</w:t>
            </w:r>
          </w:p>
        </w:tc>
        <w:tc>
          <w:tcPr>
            <w:tcW w:w="20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FE150A7" w14:textId="77777777" w:rsidR="00562B08" w:rsidRPr="0061191A" w:rsidRDefault="00562B08" w:rsidP="00562B08">
            <w:pPr>
              <w:rPr>
                <w:sz w:val="20"/>
                <w:szCs w:val="20"/>
              </w:rPr>
            </w:pPr>
            <w:r w:rsidRPr="0061191A">
              <w:rPr>
                <w:sz w:val="20"/>
                <w:szCs w:val="20"/>
              </w:rPr>
              <w:t>Х</w:t>
            </w:r>
          </w:p>
        </w:tc>
        <w:tc>
          <w:tcPr>
            <w:tcW w:w="8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50A8" w14:textId="77777777" w:rsidR="00562B08" w:rsidRPr="0061191A" w:rsidRDefault="00562B08" w:rsidP="00562B08">
            <w:pPr>
              <w:rPr>
                <w:sz w:val="20"/>
                <w:szCs w:val="20"/>
              </w:rPr>
            </w:pPr>
            <w:r w:rsidRPr="0061191A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50A9" w14:textId="77777777" w:rsidR="00562B08" w:rsidRPr="0061191A" w:rsidRDefault="00562B08" w:rsidP="00562B08">
            <w:pPr>
              <w:rPr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150AA" w14:textId="77777777" w:rsidR="00562B08" w:rsidRPr="0061191A" w:rsidRDefault="00562B08" w:rsidP="00562B08">
            <w:pPr>
              <w:rPr>
                <w:sz w:val="20"/>
                <w:szCs w:val="20"/>
              </w:rPr>
            </w:pPr>
          </w:p>
        </w:tc>
      </w:tr>
      <w:tr w:rsidR="00562B08" w:rsidRPr="0061191A" w14:paraId="2FE150B0" w14:textId="77777777" w:rsidTr="00562B08">
        <w:trPr>
          <w:trHeight w:val="564"/>
        </w:trPr>
        <w:tc>
          <w:tcPr>
            <w:tcW w:w="1149" w:type="pct"/>
            <w:tcBorders>
              <w:top w:val="nil"/>
              <w:bottom w:val="nil"/>
              <w:right w:val="nil"/>
            </w:tcBorders>
            <w:vAlign w:val="center"/>
          </w:tcPr>
          <w:p w14:paraId="2FE150AC" w14:textId="77777777" w:rsidR="00562B08" w:rsidRPr="0061191A" w:rsidRDefault="00562B08" w:rsidP="00562B08">
            <w:pPr>
              <w:rPr>
                <w:sz w:val="20"/>
                <w:szCs w:val="20"/>
              </w:rPr>
            </w:pPr>
          </w:p>
        </w:tc>
        <w:tc>
          <w:tcPr>
            <w:tcW w:w="172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FE150AD" w14:textId="77777777" w:rsidR="00562B08" w:rsidRPr="0061191A" w:rsidRDefault="00562B08" w:rsidP="00562B08">
            <w:pPr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50AE" w14:textId="77777777" w:rsidR="00562B08" w:rsidRPr="0061191A" w:rsidRDefault="00562B08" w:rsidP="00562B08">
            <w:pPr>
              <w:rPr>
                <w:sz w:val="20"/>
                <w:szCs w:val="20"/>
              </w:rPr>
            </w:pPr>
            <w:r w:rsidRPr="0061191A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6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E150AF" w14:textId="77777777" w:rsidR="00562B08" w:rsidRPr="0061191A" w:rsidRDefault="00562B08" w:rsidP="00510BC2">
            <w:pPr>
              <w:jc w:val="center"/>
              <w:rPr>
                <w:sz w:val="20"/>
                <w:szCs w:val="20"/>
              </w:rPr>
            </w:pPr>
            <w:r w:rsidRPr="0061191A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FE150B1" w14:textId="77777777" w:rsidR="00562B08" w:rsidRPr="0061191A" w:rsidRDefault="00562B08" w:rsidP="00AE2371">
      <w:pPr>
        <w:pStyle w:val="af9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569"/>
        <w:gridCol w:w="7626"/>
      </w:tblGrid>
      <w:tr w:rsidR="0061191A" w:rsidRPr="0061191A" w14:paraId="2FE150B4" w14:textId="77777777" w:rsidTr="0040269D">
        <w:trPr>
          <w:trHeight w:val="20"/>
        </w:trPr>
        <w:tc>
          <w:tcPr>
            <w:tcW w:w="1260" w:type="pct"/>
            <w:vMerge w:val="restart"/>
          </w:tcPr>
          <w:p w14:paraId="2FE150B2" w14:textId="77777777" w:rsidR="00562B08" w:rsidRPr="0061191A" w:rsidRDefault="00562B08" w:rsidP="00562B08">
            <w:r w:rsidRPr="0061191A">
              <w:t>Трудовые действия</w:t>
            </w:r>
          </w:p>
        </w:tc>
        <w:tc>
          <w:tcPr>
            <w:tcW w:w="3740" w:type="pct"/>
          </w:tcPr>
          <w:p w14:paraId="2FE150B3" w14:textId="77777777" w:rsidR="00562B08" w:rsidRPr="0061191A" w:rsidRDefault="00562B08" w:rsidP="0040269D">
            <w:pPr>
              <w:jc w:val="both"/>
            </w:pPr>
            <w:r w:rsidRPr="0061191A">
              <w:t>Контроль выполнения бригадой работ в соответствии с плановыми заданиями</w:t>
            </w:r>
          </w:p>
        </w:tc>
      </w:tr>
      <w:tr w:rsidR="0061191A" w:rsidRPr="0061191A" w14:paraId="2FE150B7" w14:textId="77777777" w:rsidTr="0040269D">
        <w:trPr>
          <w:trHeight w:val="20"/>
        </w:trPr>
        <w:tc>
          <w:tcPr>
            <w:tcW w:w="1260" w:type="pct"/>
            <w:vMerge/>
          </w:tcPr>
          <w:p w14:paraId="2FE150B5" w14:textId="77777777" w:rsidR="00562B08" w:rsidRPr="0061191A" w:rsidRDefault="00562B08" w:rsidP="00562B08"/>
        </w:tc>
        <w:tc>
          <w:tcPr>
            <w:tcW w:w="3740" w:type="pct"/>
          </w:tcPr>
          <w:p w14:paraId="2FE150B6" w14:textId="77777777" w:rsidR="00562B08" w:rsidRPr="0061191A" w:rsidRDefault="00562B08" w:rsidP="0040269D">
            <w:pPr>
              <w:jc w:val="both"/>
            </w:pPr>
            <w:r w:rsidRPr="0061191A">
              <w:t xml:space="preserve">Контроль соблюдения рабочими бригады требований охраны труда, пожарной безопасности, производственной санитарии, электробезопасности </w:t>
            </w:r>
          </w:p>
        </w:tc>
      </w:tr>
      <w:tr w:rsidR="0061191A" w:rsidRPr="0061191A" w14:paraId="2FE150BA" w14:textId="77777777" w:rsidTr="0040269D">
        <w:trPr>
          <w:trHeight w:val="20"/>
        </w:trPr>
        <w:tc>
          <w:tcPr>
            <w:tcW w:w="1260" w:type="pct"/>
            <w:vMerge/>
          </w:tcPr>
          <w:p w14:paraId="2FE150B8" w14:textId="77777777" w:rsidR="00562B08" w:rsidRPr="0061191A" w:rsidRDefault="00562B08" w:rsidP="00562B08"/>
        </w:tc>
        <w:tc>
          <w:tcPr>
            <w:tcW w:w="3740" w:type="pct"/>
          </w:tcPr>
          <w:p w14:paraId="2FE150B9" w14:textId="77777777" w:rsidR="00562B08" w:rsidRPr="0061191A" w:rsidRDefault="00562B08" w:rsidP="0040269D">
            <w:pPr>
              <w:jc w:val="both"/>
            </w:pPr>
            <w:r w:rsidRPr="0061191A">
              <w:t xml:space="preserve">Организация и контроль </w:t>
            </w:r>
            <w:r w:rsidR="00777B8D" w:rsidRPr="0061191A">
              <w:t>выполнения</w:t>
            </w:r>
            <w:r w:rsidRPr="0061191A">
              <w:t xml:space="preserve"> бригадой требований производственно-технологической и нормативн</w:t>
            </w:r>
            <w:r w:rsidR="00ED36F1" w:rsidRPr="0061191A">
              <w:t>о-техническ</w:t>
            </w:r>
            <w:r w:rsidRPr="0061191A">
              <w:t xml:space="preserve">ой документации, инструкций по эксплуатации производственного оборудования </w:t>
            </w:r>
          </w:p>
        </w:tc>
      </w:tr>
      <w:tr w:rsidR="0061191A" w:rsidRPr="0061191A" w14:paraId="2FE150BD" w14:textId="77777777" w:rsidTr="0040269D">
        <w:trPr>
          <w:trHeight w:val="20"/>
        </w:trPr>
        <w:tc>
          <w:tcPr>
            <w:tcW w:w="1260" w:type="pct"/>
            <w:vMerge/>
          </w:tcPr>
          <w:p w14:paraId="2FE150BB" w14:textId="77777777" w:rsidR="00562B08" w:rsidRPr="0061191A" w:rsidRDefault="00562B08" w:rsidP="00562B08"/>
        </w:tc>
        <w:tc>
          <w:tcPr>
            <w:tcW w:w="3740" w:type="pct"/>
          </w:tcPr>
          <w:p w14:paraId="2FE150BC" w14:textId="77777777" w:rsidR="00562B08" w:rsidRPr="0061191A" w:rsidRDefault="00562B08" w:rsidP="0040269D">
            <w:pPr>
              <w:jc w:val="both"/>
            </w:pPr>
            <w:r w:rsidRPr="0061191A">
              <w:t>Организация мест складирования и размещения на участке инвентаря, материалов, инструментов и оборудования, необходимых для производства работ</w:t>
            </w:r>
          </w:p>
        </w:tc>
      </w:tr>
      <w:tr w:rsidR="0061191A" w:rsidRPr="0061191A" w14:paraId="2FE150C0" w14:textId="77777777" w:rsidTr="0040269D">
        <w:trPr>
          <w:trHeight w:val="20"/>
        </w:trPr>
        <w:tc>
          <w:tcPr>
            <w:tcW w:w="1260" w:type="pct"/>
            <w:vMerge/>
          </w:tcPr>
          <w:p w14:paraId="2FE150BE" w14:textId="77777777" w:rsidR="00562B08" w:rsidRPr="0061191A" w:rsidRDefault="00562B08" w:rsidP="00562B08"/>
        </w:tc>
        <w:tc>
          <w:tcPr>
            <w:tcW w:w="3740" w:type="pct"/>
          </w:tcPr>
          <w:p w14:paraId="2FE150BF" w14:textId="77777777" w:rsidR="00562B08" w:rsidRPr="0061191A" w:rsidRDefault="00562B08" w:rsidP="0040269D">
            <w:pPr>
              <w:jc w:val="both"/>
            </w:pPr>
            <w:r w:rsidRPr="0061191A">
              <w:t>Планирование, определение и доведение</w:t>
            </w:r>
            <w:r w:rsidR="00777B8D" w:rsidRPr="0061191A">
              <w:t xml:space="preserve"> до работников</w:t>
            </w:r>
            <w:r w:rsidRPr="0061191A">
              <w:t xml:space="preserve"> производственных задач бригады </w:t>
            </w:r>
          </w:p>
        </w:tc>
      </w:tr>
      <w:tr w:rsidR="0061191A" w:rsidRPr="0061191A" w14:paraId="2FE150C3" w14:textId="77777777" w:rsidTr="0040269D">
        <w:trPr>
          <w:trHeight w:val="20"/>
        </w:trPr>
        <w:tc>
          <w:tcPr>
            <w:tcW w:w="1260" w:type="pct"/>
            <w:vMerge/>
          </w:tcPr>
          <w:p w14:paraId="2FE150C1" w14:textId="77777777" w:rsidR="00562B08" w:rsidRPr="0061191A" w:rsidRDefault="00562B08" w:rsidP="00562B08"/>
        </w:tc>
        <w:tc>
          <w:tcPr>
            <w:tcW w:w="3740" w:type="pct"/>
          </w:tcPr>
          <w:p w14:paraId="2FE150C2" w14:textId="77777777" w:rsidR="00562B08" w:rsidRPr="0061191A" w:rsidRDefault="00562B08" w:rsidP="0040269D">
            <w:pPr>
              <w:jc w:val="both"/>
            </w:pPr>
            <w:r w:rsidRPr="0061191A">
              <w:t xml:space="preserve">Проверка обеспеченности рабочих мест материалами, инструментом, приспособлениями, технической документацией, средствами индивидуальной защиты и спецодеждой </w:t>
            </w:r>
          </w:p>
        </w:tc>
      </w:tr>
      <w:tr w:rsidR="0061191A" w:rsidRPr="0061191A" w14:paraId="2FE150C6" w14:textId="77777777" w:rsidTr="0040269D">
        <w:trPr>
          <w:trHeight w:val="20"/>
        </w:trPr>
        <w:tc>
          <w:tcPr>
            <w:tcW w:w="1260" w:type="pct"/>
            <w:vMerge/>
          </w:tcPr>
          <w:p w14:paraId="2FE150C4" w14:textId="77777777" w:rsidR="00562B08" w:rsidRPr="0061191A" w:rsidRDefault="00562B08" w:rsidP="00562B08"/>
        </w:tc>
        <w:tc>
          <w:tcPr>
            <w:tcW w:w="3740" w:type="pct"/>
          </w:tcPr>
          <w:p w14:paraId="2FE150C5" w14:textId="77777777" w:rsidR="00562B08" w:rsidRPr="0061191A" w:rsidRDefault="00562B08" w:rsidP="0040269D">
            <w:pPr>
              <w:jc w:val="both"/>
            </w:pPr>
            <w:r w:rsidRPr="0061191A">
              <w:t>Распределение трудовых ресурсов и рабочего времени рабочих бригады</w:t>
            </w:r>
          </w:p>
        </w:tc>
      </w:tr>
      <w:tr w:rsidR="0061191A" w:rsidRPr="0061191A" w14:paraId="2FE150C9" w14:textId="77777777" w:rsidTr="0040269D">
        <w:trPr>
          <w:trHeight w:val="20"/>
        </w:trPr>
        <w:tc>
          <w:tcPr>
            <w:tcW w:w="1260" w:type="pct"/>
            <w:vMerge/>
          </w:tcPr>
          <w:p w14:paraId="2FE150C7" w14:textId="77777777" w:rsidR="00562B08" w:rsidRPr="0061191A" w:rsidRDefault="00562B08" w:rsidP="00562B08"/>
        </w:tc>
        <w:tc>
          <w:tcPr>
            <w:tcW w:w="3740" w:type="pct"/>
          </w:tcPr>
          <w:p w14:paraId="2FE150C8" w14:textId="77777777" w:rsidR="00562B08" w:rsidRPr="0061191A" w:rsidRDefault="00562B08" w:rsidP="0040269D">
            <w:pPr>
              <w:jc w:val="both"/>
            </w:pPr>
            <w:r w:rsidRPr="0061191A">
              <w:t xml:space="preserve">Текущий и итоговый контроль, оценка и коррекция деятельности рабочих бригады </w:t>
            </w:r>
          </w:p>
        </w:tc>
      </w:tr>
      <w:tr w:rsidR="0061191A" w:rsidRPr="0061191A" w14:paraId="2FE150CC" w14:textId="77777777" w:rsidTr="0040269D">
        <w:trPr>
          <w:trHeight w:val="20"/>
        </w:trPr>
        <w:tc>
          <w:tcPr>
            <w:tcW w:w="1260" w:type="pct"/>
            <w:vMerge w:val="restart"/>
          </w:tcPr>
          <w:p w14:paraId="2FE150CA" w14:textId="77777777" w:rsidR="00562B08" w:rsidRPr="0061191A" w:rsidDel="002A1D54" w:rsidRDefault="00562B08" w:rsidP="00562B08">
            <w:r w:rsidRPr="0061191A" w:rsidDel="002A1D54">
              <w:t>Необходимые умения</w:t>
            </w:r>
          </w:p>
        </w:tc>
        <w:tc>
          <w:tcPr>
            <w:tcW w:w="3740" w:type="pct"/>
          </w:tcPr>
          <w:p w14:paraId="2FE150CB" w14:textId="77777777" w:rsidR="00562B08" w:rsidRPr="0061191A" w:rsidRDefault="00562B08" w:rsidP="0040269D">
            <w:pPr>
              <w:jc w:val="both"/>
            </w:pPr>
            <w:r w:rsidRPr="0061191A">
              <w:t>Анализировать принимаемые решения и прогнозировать их последствия</w:t>
            </w:r>
          </w:p>
        </w:tc>
      </w:tr>
      <w:tr w:rsidR="0061191A" w:rsidRPr="0061191A" w14:paraId="2FE150CF" w14:textId="77777777" w:rsidTr="0040269D">
        <w:trPr>
          <w:trHeight w:val="20"/>
        </w:trPr>
        <w:tc>
          <w:tcPr>
            <w:tcW w:w="1260" w:type="pct"/>
            <w:vMerge/>
          </w:tcPr>
          <w:p w14:paraId="2FE150CD" w14:textId="77777777" w:rsidR="00562B08" w:rsidRPr="0061191A" w:rsidDel="002A1D54" w:rsidRDefault="00562B08" w:rsidP="00562B08"/>
        </w:tc>
        <w:tc>
          <w:tcPr>
            <w:tcW w:w="3740" w:type="pct"/>
          </w:tcPr>
          <w:p w14:paraId="2FE150CE" w14:textId="77777777" w:rsidR="00562B08" w:rsidRPr="0061191A" w:rsidRDefault="00562B08" w:rsidP="0040269D">
            <w:pPr>
              <w:jc w:val="both"/>
            </w:pPr>
            <w:r w:rsidRPr="0061191A">
              <w:t xml:space="preserve">Выявлять случаи, когда нарушение требований охраны труда может повлечь за собой угрозу здоровью или жизни рабочих бригады </w:t>
            </w:r>
          </w:p>
        </w:tc>
      </w:tr>
      <w:tr w:rsidR="0061191A" w:rsidRPr="0061191A" w14:paraId="2FE150D2" w14:textId="77777777" w:rsidTr="0040269D">
        <w:trPr>
          <w:trHeight w:val="20"/>
        </w:trPr>
        <w:tc>
          <w:tcPr>
            <w:tcW w:w="1260" w:type="pct"/>
            <w:vMerge/>
          </w:tcPr>
          <w:p w14:paraId="2FE150D0" w14:textId="77777777" w:rsidR="00562B08" w:rsidRPr="0061191A" w:rsidDel="002A1D54" w:rsidRDefault="00562B08" w:rsidP="00562B08"/>
        </w:tc>
        <w:tc>
          <w:tcPr>
            <w:tcW w:w="3740" w:type="pct"/>
          </w:tcPr>
          <w:p w14:paraId="2FE150D1" w14:textId="77777777" w:rsidR="00562B08" w:rsidRPr="0061191A" w:rsidRDefault="00562B08" w:rsidP="0040269D">
            <w:pPr>
              <w:jc w:val="both"/>
            </w:pPr>
            <w:r w:rsidRPr="0061191A">
              <w:t xml:space="preserve">Контролировать соблюдение условий правильного хранения инвентаря, материалов, инструментов и оборудования, необходимых для производства работ </w:t>
            </w:r>
          </w:p>
        </w:tc>
      </w:tr>
      <w:tr w:rsidR="0061191A" w:rsidRPr="0061191A" w14:paraId="2FE150D5" w14:textId="77777777" w:rsidTr="0040269D">
        <w:trPr>
          <w:trHeight w:val="20"/>
        </w:trPr>
        <w:tc>
          <w:tcPr>
            <w:tcW w:w="1260" w:type="pct"/>
            <w:vMerge/>
          </w:tcPr>
          <w:p w14:paraId="2FE150D3" w14:textId="77777777" w:rsidR="00284DD5" w:rsidRPr="0061191A" w:rsidDel="002A1D54" w:rsidRDefault="00284DD5" w:rsidP="00284DD5"/>
        </w:tc>
        <w:tc>
          <w:tcPr>
            <w:tcW w:w="3740" w:type="pct"/>
          </w:tcPr>
          <w:p w14:paraId="2FE150D4" w14:textId="77777777" w:rsidR="00284DD5" w:rsidRPr="0061191A" w:rsidRDefault="00284DD5" w:rsidP="00284DD5">
            <w:pPr>
              <w:suppressAutoHyphens/>
              <w:jc w:val="both"/>
              <w:rPr>
                <w:bCs w:val="0"/>
              </w:rPr>
            </w:pPr>
            <w:r w:rsidRPr="0061191A">
              <w:t>Определять трудоемкость проводимых работ</w:t>
            </w:r>
          </w:p>
        </w:tc>
      </w:tr>
      <w:tr w:rsidR="0061191A" w:rsidRPr="0061191A" w14:paraId="2FE150D8" w14:textId="77777777" w:rsidTr="0040269D">
        <w:trPr>
          <w:trHeight w:val="20"/>
        </w:trPr>
        <w:tc>
          <w:tcPr>
            <w:tcW w:w="1260" w:type="pct"/>
            <w:vMerge/>
          </w:tcPr>
          <w:p w14:paraId="2FE150D6" w14:textId="77777777" w:rsidR="00284DD5" w:rsidRPr="0061191A" w:rsidDel="002A1D54" w:rsidRDefault="00284DD5" w:rsidP="00284DD5"/>
        </w:tc>
        <w:tc>
          <w:tcPr>
            <w:tcW w:w="3740" w:type="pct"/>
          </w:tcPr>
          <w:p w14:paraId="2FE150D7" w14:textId="77777777" w:rsidR="00284DD5" w:rsidRPr="0061191A" w:rsidRDefault="00284DD5" w:rsidP="00284DD5">
            <w:pPr>
              <w:suppressAutoHyphens/>
              <w:jc w:val="both"/>
              <w:rPr>
                <w:bCs w:val="0"/>
              </w:rPr>
            </w:pPr>
            <w:r w:rsidRPr="0061191A">
              <w:t>Оценивать продолжительность выполнения работы в соответствии с ее сложностью и трудоемкостью</w:t>
            </w:r>
          </w:p>
        </w:tc>
      </w:tr>
      <w:tr w:rsidR="0061191A" w:rsidRPr="0061191A" w14:paraId="2FE150DB" w14:textId="77777777" w:rsidTr="0040269D">
        <w:trPr>
          <w:trHeight w:val="20"/>
        </w:trPr>
        <w:tc>
          <w:tcPr>
            <w:tcW w:w="1260" w:type="pct"/>
            <w:vMerge/>
          </w:tcPr>
          <w:p w14:paraId="2FE150D9" w14:textId="77777777" w:rsidR="00284DD5" w:rsidRPr="0061191A" w:rsidDel="002A1D54" w:rsidRDefault="00284DD5" w:rsidP="00284DD5"/>
        </w:tc>
        <w:tc>
          <w:tcPr>
            <w:tcW w:w="3740" w:type="pct"/>
          </w:tcPr>
          <w:p w14:paraId="2FE150DA" w14:textId="77777777" w:rsidR="00284DD5" w:rsidRPr="0061191A" w:rsidRDefault="00284DD5" w:rsidP="00284DD5">
            <w:pPr>
              <w:suppressAutoHyphens/>
              <w:jc w:val="both"/>
              <w:rPr>
                <w:bCs w:val="0"/>
              </w:rPr>
            </w:pPr>
            <w:r w:rsidRPr="0061191A">
              <w:t>Оценивать квалификацию и деловые качества персонала</w:t>
            </w:r>
          </w:p>
        </w:tc>
      </w:tr>
      <w:tr w:rsidR="0061191A" w:rsidRPr="0061191A" w14:paraId="2FE150DE" w14:textId="77777777" w:rsidTr="0040269D">
        <w:trPr>
          <w:trHeight w:val="20"/>
        </w:trPr>
        <w:tc>
          <w:tcPr>
            <w:tcW w:w="1260" w:type="pct"/>
            <w:vMerge/>
          </w:tcPr>
          <w:p w14:paraId="2FE150DC" w14:textId="77777777" w:rsidR="00284DD5" w:rsidRPr="0061191A" w:rsidDel="002A1D54" w:rsidRDefault="00284DD5" w:rsidP="00284DD5"/>
        </w:tc>
        <w:tc>
          <w:tcPr>
            <w:tcW w:w="3740" w:type="pct"/>
          </w:tcPr>
          <w:p w14:paraId="2FE150DD" w14:textId="77777777" w:rsidR="00284DD5" w:rsidRPr="0061191A" w:rsidRDefault="00284DD5" w:rsidP="00284DD5">
            <w:pPr>
              <w:suppressAutoHyphens/>
              <w:jc w:val="both"/>
              <w:rPr>
                <w:bCs w:val="0"/>
              </w:rPr>
            </w:pPr>
            <w:r w:rsidRPr="0061191A">
              <w:t>Распределять работу в соответствии с квалификацией рабочих бригады</w:t>
            </w:r>
          </w:p>
        </w:tc>
      </w:tr>
      <w:tr w:rsidR="0061191A" w:rsidRPr="0061191A" w14:paraId="2FE150E1" w14:textId="77777777" w:rsidTr="0040269D">
        <w:trPr>
          <w:trHeight w:val="20"/>
        </w:trPr>
        <w:tc>
          <w:tcPr>
            <w:tcW w:w="1260" w:type="pct"/>
            <w:vMerge/>
          </w:tcPr>
          <w:p w14:paraId="2FE150DF" w14:textId="77777777" w:rsidR="00284DD5" w:rsidRPr="0061191A" w:rsidDel="002A1D54" w:rsidRDefault="00284DD5" w:rsidP="00284DD5"/>
        </w:tc>
        <w:tc>
          <w:tcPr>
            <w:tcW w:w="3740" w:type="pct"/>
          </w:tcPr>
          <w:p w14:paraId="2FE150E0" w14:textId="77777777" w:rsidR="00284DD5" w:rsidRPr="0061191A" w:rsidRDefault="00284DD5" w:rsidP="00284DD5">
            <w:pPr>
              <w:suppressAutoHyphens/>
              <w:jc w:val="both"/>
              <w:rPr>
                <w:bCs w:val="0"/>
              </w:rPr>
            </w:pPr>
            <w:r w:rsidRPr="0061191A">
              <w:t>Оценивать качество работы, выполненной рабочими бригады</w:t>
            </w:r>
          </w:p>
        </w:tc>
      </w:tr>
      <w:tr w:rsidR="0061191A" w:rsidRPr="0061191A" w14:paraId="2FE150E4" w14:textId="77777777" w:rsidTr="0040269D">
        <w:trPr>
          <w:trHeight w:val="20"/>
        </w:trPr>
        <w:tc>
          <w:tcPr>
            <w:tcW w:w="1260" w:type="pct"/>
            <w:vMerge/>
          </w:tcPr>
          <w:p w14:paraId="2FE150E2" w14:textId="77777777" w:rsidR="00284DD5" w:rsidRPr="0061191A" w:rsidDel="002A1D54" w:rsidRDefault="00284DD5" w:rsidP="00284DD5"/>
        </w:tc>
        <w:tc>
          <w:tcPr>
            <w:tcW w:w="3740" w:type="pct"/>
          </w:tcPr>
          <w:p w14:paraId="2FE150E3" w14:textId="77777777" w:rsidR="00284DD5" w:rsidRPr="0061191A" w:rsidRDefault="00284DD5" w:rsidP="00284DD5">
            <w:pPr>
              <w:suppressAutoHyphens/>
              <w:jc w:val="both"/>
              <w:rPr>
                <w:bCs w:val="0"/>
              </w:rPr>
            </w:pPr>
            <w:r w:rsidRPr="0061191A">
              <w:t>Мотивировать рабочих бригады на качественное выполнение обязанностей</w:t>
            </w:r>
          </w:p>
        </w:tc>
      </w:tr>
      <w:tr w:rsidR="0061191A" w:rsidRPr="0061191A" w14:paraId="2FE150E7" w14:textId="77777777" w:rsidTr="0040269D">
        <w:trPr>
          <w:trHeight w:val="20"/>
        </w:trPr>
        <w:tc>
          <w:tcPr>
            <w:tcW w:w="1260" w:type="pct"/>
            <w:vMerge/>
          </w:tcPr>
          <w:p w14:paraId="2FE150E5" w14:textId="77777777" w:rsidR="00284DD5" w:rsidRPr="0061191A" w:rsidDel="002A1D54" w:rsidRDefault="00284DD5" w:rsidP="00284DD5"/>
        </w:tc>
        <w:tc>
          <w:tcPr>
            <w:tcW w:w="3740" w:type="pct"/>
          </w:tcPr>
          <w:p w14:paraId="2FE150E6" w14:textId="77777777" w:rsidR="00284DD5" w:rsidRPr="0061191A" w:rsidRDefault="00284DD5" w:rsidP="00284DD5">
            <w:pPr>
              <w:suppressAutoHyphens/>
              <w:jc w:val="both"/>
              <w:rPr>
                <w:bCs w:val="0"/>
              </w:rPr>
            </w:pPr>
            <w:r w:rsidRPr="0061191A">
              <w:t>Поддерживать благоприятный моральный климат в коллективе бригады</w:t>
            </w:r>
          </w:p>
        </w:tc>
      </w:tr>
      <w:tr w:rsidR="0061191A" w:rsidRPr="0061191A" w14:paraId="2FE150EA" w14:textId="77777777" w:rsidTr="0040269D">
        <w:trPr>
          <w:trHeight w:val="20"/>
        </w:trPr>
        <w:tc>
          <w:tcPr>
            <w:tcW w:w="1260" w:type="pct"/>
            <w:vMerge/>
          </w:tcPr>
          <w:p w14:paraId="2FE150E8" w14:textId="77777777" w:rsidR="00284DD5" w:rsidRPr="0061191A" w:rsidDel="002A1D54" w:rsidRDefault="00284DD5" w:rsidP="00284DD5"/>
        </w:tc>
        <w:tc>
          <w:tcPr>
            <w:tcW w:w="3740" w:type="pct"/>
          </w:tcPr>
          <w:p w14:paraId="2FE150E9" w14:textId="77777777" w:rsidR="00284DD5" w:rsidRPr="0061191A" w:rsidRDefault="00284DD5" w:rsidP="00284DD5">
            <w:pPr>
              <w:suppressAutoHyphens/>
              <w:jc w:val="both"/>
              <w:rPr>
                <w:bCs w:val="0"/>
              </w:rPr>
            </w:pPr>
            <w:r w:rsidRPr="0061191A">
              <w:t>Осуществлять контроль обучения молодых рабочих и деятельности рабочих-наставников</w:t>
            </w:r>
          </w:p>
        </w:tc>
      </w:tr>
      <w:tr w:rsidR="0061191A" w:rsidRPr="0061191A" w14:paraId="2FE150ED" w14:textId="77777777" w:rsidTr="0040269D">
        <w:trPr>
          <w:trHeight w:val="20"/>
        </w:trPr>
        <w:tc>
          <w:tcPr>
            <w:tcW w:w="1260" w:type="pct"/>
            <w:vMerge/>
          </w:tcPr>
          <w:p w14:paraId="2FE150EB" w14:textId="77777777" w:rsidR="00284DD5" w:rsidRPr="0061191A" w:rsidDel="002A1D54" w:rsidRDefault="00284DD5" w:rsidP="00284DD5"/>
        </w:tc>
        <w:tc>
          <w:tcPr>
            <w:tcW w:w="3740" w:type="pct"/>
          </w:tcPr>
          <w:p w14:paraId="2FE150EC" w14:textId="77777777" w:rsidR="00284DD5" w:rsidRPr="0061191A" w:rsidRDefault="00284DD5" w:rsidP="00284DD5">
            <w:pPr>
              <w:jc w:val="both"/>
            </w:pPr>
            <w:r w:rsidRPr="0061191A">
              <w:t xml:space="preserve">Управлять конфликтными ситуациями </w:t>
            </w:r>
          </w:p>
        </w:tc>
      </w:tr>
      <w:tr w:rsidR="0061191A" w:rsidRPr="0061191A" w14:paraId="2FE150F0" w14:textId="77777777" w:rsidTr="0040269D">
        <w:trPr>
          <w:trHeight w:val="20"/>
        </w:trPr>
        <w:tc>
          <w:tcPr>
            <w:tcW w:w="1260" w:type="pct"/>
            <w:vMerge/>
          </w:tcPr>
          <w:p w14:paraId="2FE150EE" w14:textId="77777777" w:rsidR="00284DD5" w:rsidRPr="0061191A" w:rsidDel="002A1D54" w:rsidRDefault="00284DD5" w:rsidP="00284DD5"/>
        </w:tc>
        <w:tc>
          <w:tcPr>
            <w:tcW w:w="3740" w:type="pct"/>
          </w:tcPr>
          <w:p w14:paraId="2FE150EF" w14:textId="77777777" w:rsidR="00284DD5" w:rsidRPr="0061191A" w:rsidRDefault="00284DD5" w:rsidP="00284DD5">
            <w:pPr>
              <w:jc w:val="both"/>
            </w:pPr>
            <w:r w:rsidRPr="0061191A">
              <w:t>Использовать персональную вычислительную технику для работы с файлами и прикладными программами</w:t>
            </w:r>
          </w:p>
        </w:tc>
      </w:tr>
      <w:tr w:rsidR="0061191A" w:rsidRPr="0061191A" w14:paraId="2FE150F3" w14:textId="77777777" w:rsidTr="0040269D">
        <w:trPr>
          <w:trHeight w:val="20"/>
        </w:trPr>
        <w:tc>
          <w:tcPr>
            <w:tcW w:w="1260" w:type="pct"/>
            <w:vMerge/>
          </w:tcPr>
          <w:p w14:paraId="2FE150F1" w14:textId="77777777" w:rsidR="00284DD5" w:rsidRPr="0061191A" w:rsidDel="002A1D54" w:rsidRDefault="00284DD5" w:rsidP="00284DD5"/>
        </w:tc>
        <w:tc>
          <w:tcPr>
            <w:tcW w:w="3740" w:type="pct"/>
          </w:tcPr>
          <w:p w14:paraId="2FE150F2" w14:textId="77777777" w:rsidR="00284DD5" w:rsidRPr="0061191A" w:rsidRDefault="00284DD5" w:rsidP="00284DD5">
            <w:pPr>
              <w:jc w:val="both"/>
            </w:pPr>
            <w:r w:rsidRPr="0061191A">
              <w:t>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</w:tc>
      </w:tr>
      <w:tr w:rsidR="0061191A" w:rsidRPr="0061191A" w14:paraId="2FE150F6" w14:textId="77777777" w:rsidTr="0040269D">
        <w:trPr>
          <w:trHeight w:val="20"/>
        </w:trPr>
        <w:tc>
          <w:tcPr>
            <w:tcW w:w="1260" w:type="pct"/>
            <w:vMerge/>
          </w:tcPr>
          <w:p w14:paraId="2FE150F4" w14:textId="77777777" w:rsidR="00284DD5" w:rsidRPr="0061191A" w:rsidDel="002A1D54" w:rsidRDefault="00284DD5" w:rsidP="00284DD5"/>
        </w:tc>
        <w:tc>
          <w:tcPr>
            <w:tcW w:w="3740" w:type="pct"/>
          </w:tcPr>
          <w:p w14:paraId="2FE150F5" w14:textId="77777777" w:rsidR="00284DD5" w:rsidRPr="0061191A" w:rsidRDefault="00284DD5" w:rsidP="00284DD5">
            <w:pPr>
              <w:jc w:val="both"/>
            </w:pPr>
            <w:r w:rsidRPr="0061191A">
              <w:t>Копировать, перемещать, сохранять, переименовывать, удалять, восстанавливать файлы</w:t>
            </w:r>
          </w:p>
        </w:tc>
      </w:tr>
      <w:tr w:rsidR="0061191A" w:rsidRPr="0061191A" w14:paraId="2FE150F9" w14:textId="77777777" w:rsidTr="0040269D">
        <w:trPr>
          <w:trHeight w:val="20"/>
        </w:trPr>
        <w:tc>
          <w:tcPr>
            <w:tcW w:w="1260" w:type="pct"/>
            <w:vMerge/>
          </w:tcPr>
          <w:p w14:paraId="2FE150F7" w14:textId="77777777" w:rsidR="00284DD5" w:rsidRPr="0061191A" w:rsidDel="002A1D54" w:rsidRDefault="00284DD5" w:rsidP="00284DD5"/>
        </w:tc>
        <w:tc>
          <w:tcPr>
            <w:tcW w:w="3740" w:type="pct"/>
          </w:tcPr>
          <w:p w14:paraId="2FE150F8" w14:textId="77777777" w:rsidR="00284DD5" w:rsidRPr="0061191A" w:rsidRDefault="00284DD5" w:rsidP="00284DD5">
            <w:pPr>
              <w:jc w:val="both"/>
            </w:pPr>
            <w:r w:rsidRPr="0061191A">
              <w:t>Использовать прикладные компьютерные программы работы с электронными таблицами для создания таблиц и обработки табличных данных</w:t>
            </w:r>
          </w:p>
        </w:tc>
      </w:tr>
      <w:tr w:rsidR="0061191A" w:rsidRPr="0061191A" w14:paraId="2FE150FC" w14:textId="77777777" w:rsidTr="0040269D">
        <w:trPr>
          <w:trHeight w:val="20"/>
        </w:trPr>
        <w:tc>
          <w:tcPr>
            <w:tcW w:w="1260" w:type="pct"/>
            <w:vMerge/>
          </w:tcPr>
          <w:p w14:paraId="2FE150FA" w14:textId="77777777" w:rsidR="00284DD5" w:rsidRPr="0061191A" w:rsidDel="002A1D54" w:rsidRDefault="00284DD5" w:rsidP="00284DD5"/>
        </w:tc>
        <w:tc>
          <w:tcPr>
            <w:tcW w:w="3740" w:type="pct"/>
          </w:tcPr>
          <w:p w14:paraId="2FE150FB" w14:textId="77777777" w:rsidR="00284DD5" w:rsidRPr="0061191A" w:rsidRDefault="00284DD5" w:rsidP="00284DD5">
            <w:pPr>
              <w:jc w:val="both"/>
            </w:pPr>
            <w:r w:rsidRPr="0061191A">
              <w:t>Использовать текстовые редакторы (процессоры) для создания организационно-распорядительных документов</w:t>
            </w:r>
          </w:p>
        </w:tc>
      </w:tr>
      <w:tr w:rsidR="0061191A" w:rsidRPr="0061191A" w14:paraId="2FE150FF" w14:textId="77777777" w:rsidTr="0040269D">
        <w:trPr>
          <w:trHeight w:val="20"/>
        </w:trPr>
        <w:tc>
          <w:tcPr>
            <w:tcW w:w="1260" w:type="pct"/>
            <w:vMerge/>
          </w:tcPr>
          <w:p w14:paraId="2FE150FD" w14:textId="77777777" w:rsidR="00284DD5" w:rsidRPr="0061191A" w:rsidDel="002A1D54" w:rsidRDefault="00284DD5" w:rsidP="00284DD5"/>
        </w:tc>
        <w:tc>
          <w:tcPr>
            <w:tcW w:w="3740" w:type="pct"/>
          </w:tcPr>
          <w:p w14:paraId="2FE150FE" w14:textId="77777777" w:rsidR="00284DD5" w:rsidRPr="0061191A" w:rsidRDefault="00284DD5" w:rsidP="00284DD5">
            <w:pPr>
              <w:jc w:val="both"/>
            </w:pPr>
            <w:r w:rsidRPr="0061191A">
              <w:t>Сканировать текстовые и графические документы с использованием устройств ввода информации</w:t>
            </w:r>
          </w:p>
        </w:tc>
      </w:tr>
      <w:tr w:rsidR="0061191A" w:rsidRPr="0061191A" w14:paraId="2FE15102" w14:textId="77777777" w:rsidTr="0040269D">
        <w:trPr>
          <w:trHeight w:val="20"/>
        </w:trPr>
        <w:tc>
          <w:tcPr>
            <w:tcW w:w="1260" w:type="pct"/>
            <w:vMerge/>
          </w:tcPr>
          <w:p w14:paraId="2FE15100" w14:textId="77777777" w:rsidR="00284DD5" w:rsidRPr="0061191A" w:rsidDel="002A1D54" w:rsidRDefault="00284DD5" w:rsidP="00284DD5"/>
        </w:tc>
        <w:tc>
          <w:tcPr>
            <w:tcW w:w="3740" w:type="pct"/>
          </w:tcPr>
          <w:p w14:paraId="2FE15101" w14:textId="77777777" w:rsidR="00284DD5" w:rsidRPr="0061191A" w:rsidRDefault="00284DD5" w:rsidP="00284DD5">
            <w:pPr>
              <w:jc w:val="both"/>
            </w:pPr>
            <w:r w:rsidRPr="0061191A">
              <w:t>Печатать документацию с использованием устройств вывода графической и текстовой информации</w:t>
            </w:r>
          </w:p>
        </w:tc>
      </w:tr>
      <w:tr w:rsidR="0061191A" w:rsidRPr="0061191A" w14:paraId="2FE15105" w14:textId="77777777" w:rsidTr="0040269D">
        <w:trPr>
          <w:trHeight w:val="20"/>
        </w:trPr>
        <w:tc>
          <w:tcPr>
            <w:tcW w:w="1260" w:type="pct"/>
            <w:vMerge w:val="restart"/>
          </w:tcPr>
          <w:p w14:paraId="2FE15103" w14:textId="77777777" w:rsidR="00284DD5" w:rsidRPr="0061191A" w:rsidDel="002A1D54" w:rsidRDefault="00284DD5" w:rsidP="00284DD5">
            <w:r w:rsidRPr="0061191A" w:rsidDel="002A1D54">
              <w:t>Необходимые знания</w:t>
            </w:r>
          </w:p>
        </w:tc>
        <w:tc>
          <w:tcPr>
            <w:tcW w:w="3740" w:type="pct"/>
          </w:tcPr>
          <w:p w14:paraId="2FE15104" w14:textId="77777777" w:rsidR="00284DD5" w:rsidRPr="0061191A" w:rsidRDefault="00284DD5" w:rsidP="00284DD5">
            <w:pPr>
              <w:jc w:val="both"/>
            </w:pPr>
            <w:r w:rsidRPr="0061191A">
              <w:t>Документационное обеспечение деятельности бригады</w:t>
            </w:r>
          </w:p>
        </w:tc>
      </w:tr>
      <w:tr w:rsidR="0061191A" w:rsidRPr="0061191A" w14:paraId="2FE15108" w14:textId="77777777" w:rsidTr="0040269D">
        <w:trPr>
          <w:trHeight w:val="20"/>
        </w:trPr>
        <w:tc>
          <w:tcPr>
            <w:tcW w:w="1260" w:type="pct"/>
            <w:vMerge/>
          </w:tcPr>
          <w:p w14:paraId="2FE15106" w14:textId="77777777" w:rsidR="00284DD5" w:rsidRPr="0061191A" w:rsidDel="002A1D54" w:rsidRDefault="00284DD5" w:rsidP="00284DD5"/>
        </w:tc>
        <w:tc>
          <w:tcPr>
            <w:tcW w:w="3740" w:type="pct"/>
          </w:tcPr>
          <w:p w14:paraId="2FE15107" w14:textId="77777777" w:rsidR="00284DD5" w:rsidRPr="0061191A" w:rsidRDefault="00284DD5" w:rsidP="00284DD5">
            <w:pPr>
              <w:jc w:val="both"/>
            </w:pPr>
            <w:r w:rsidRPr="0061191A">
              <w:t>Методы эффективной коммуникации</w:t>
            </w:r>
          </w:p>
        </w:tc>
      </w:tr>
      <w:tr w:rsidR="0061191A" w:rsidRPr="0061191A" w14:paraId="2FE1510B" w14:textId="77777777" w:rsidTr="0040269D">
        <w:trPr>
          <w:trHeight w:val="20"/>
        </w:trPr>
        <w:tc>
          <w:tcPr>
            <w:tcW w:w="1260" w:type="pct"/>
            <w:vMerge/>
          </w:tcPr>
          <w:p w14:paraId="2FE15109" w14:textId="77777777" w:rsidR="00284DD5" w:rsidRPr="0061191A" w:rsidDel="002A1D54" w:rsidRDefault="00284DD5" w:rsidP="00284DD5"/>
        </w:tc>
        <w:tc>
          <w:tcPr>
            <w:tcW w:w="3740" w:type="pct"/>
          </w:tcPr>
          <w:p w14:paraId="2FE1510A" w14:textId="77777777" w:rsidR="00284DD5" w:rsidRPr="0061191A" w:rsidRDefault="00284DD5" w:rsidP="00AE2371">
            <w:pPr>
              <w:pStyle w:val="af9"/>
            </w:pPr>
            <w:r w:rsidRPr="0061191A">
              <w:t>Порядок работы с персональной вычислительной техникой</w:t>
            </w:r>
          </w:p>
        </w:tc>
      </w:tr>
      <w:tr w:rsidR="0061191A" w:rsidRPr="0061191A" w14:paraId="2FE1510E" w14:textId="77777777" w:rsidTr="0040269D">
        <w:trPr>
          <w:trHeight w:val="20"/>
        </w:trPr>
        <w:tc>
          <w:tcPr>
            <w:tcW w:w="1260" w:type="pct"/>
            <w:vMerge/>
          </w:tcPr>
          <w:p w14:paraId="2FE1510C" w14:textId="77777777" w:rsidR="00284DD5" w:rsidRPr="0061191A" w:rsidDel="002A1D54" w:rsidRDefault="00284DD5" w:rsidP="00284DD5"/>
        </w:tc>
        <w:tc>
          <w:tcPr>
            <w:tcW w:w="3740" w:type="pct"/>
          </w:tcPr>
          <w:p w14:paraId="2FE1510D" w14:textId="77777777" w:rsidR="00284DD5" w:rsidRPr="0061191A" w:rsidRDefault="00284DD5" w:rsidP="00AE2371">
            <w:pPr>
              <w:pStyle w:val="af9"/>
            </w:pPr>
            <w:r w:rsidRPr="0061191A">
              <w:t>Порядок работы с файловой системой</w:t>
            </w:r>
          </w:p>
        </w:tc>
      </w:tr>
      <w:tr w:rsidR="0061191A" w:rsidRPr="0061191A" w14:paraId="2FE15111" w14:textId="77777777" w:rsidTr="0040269D">
        <w:trPr>
          <w:trHeight w:val="20"/>
        </w:trPr>
        <w:tc>
          <w:tcPr>
            <w:tcW w:w="1260" w:type="pct"/>
            <w:vMerge/>
          </w:tcPr>
          <w:p w14:paraId="2FE1510F" w14:textId="77777777" w:rsidR="00284DD5" w:rsidRPr="0061191A" w:rsidDel="002A1D54" w:rsidRDefault="00284DD5" w:rsidP="00284DD5"/>
        </w:tc>
        <w:tc>
          <w:tcPr>
            <w:tcW w:w="3740" w:type="pct"/>
          </w:tcPr>
          <w:p w14:paraId="2FE15110" w14:textId="77777777" w:rsidR="00284DD5" w:rsidRPr="0061191A" w:rsidRDefault="00284DD5" w:rsidP="00AE2371">
            <w:pPr>
              <w:pStyle w:val="af9"/>
            </w:pPr>
            <w:r w:rsidRPr="0061191A">
              <w:t>Основные форматы представления электронной графической и текстовой информации</w:t>
            </w:r>
          </w:p>
        </w:tc>
      </w:tr>
      <w:tr w:rsidR="0061191A" w:rsidRPr="0061191A" w14:paraId="2FE15114" w14:textId="77777777" w:rsidTr="0040269D">
        <w:trPr>
          <w:trHeight w:val="20"/>
        </w:trPr>
        <w:tc>
          <w:tcPr>
            <w:tcW w:w="1260" w:type="pct"/>
            <w:vMerge/>
          </w:tcPr>
          <w:p w14:paraId="2FE15112" w14:textId="77777777" w:rsidR="00284DD5" w:rsidRPr="0061191A" w:rsidDel="002A1D54" w:rsidRDefault="00284DD5" w:rsidP="00284DD5"/>
        </w:tc>
        <w:tc>
          <w:tcPr>
            <w:tcW w:w="3740" w:type="pct"/>
          </w:tcPr>
          <w:p w14:paraId="2FE15113" w14:textId="77777777" w:rsidR="00284DD5" w:rsidRPr="0061191A" w:rsidRDefault="00284DD5" w:rsidP="00AE2371">
            <w:pPr>
              <w:pStyle w:val="af9"/>
            </w:pPr>
            <w:r w:rsidRPr="0061191A">
              <w:t>Прикладные компьютерные программы работы с электронными таблицами: наименования, возможности и порядок работы в них</w:t>
            </w:r>
          </w:p>
        </w:tc>
      </w:tr>
      <w:tr w:rsidR="0061191A" w:rsidRPr="0061191A" w14:paraId="2FE15117" w14:textId="77777777" w:rsidTr="0040269D">
        <w:trPr>
          <w:trHeight w:val="20"/>
        </w:trPr>
        <w:tc>
          <w:tcPr>
            <w:tcW w:w="1260" w:type="pct"/>
            <w:vMerge/>
          </w:tcPr>
          <w:p w14:paraId="2FE15115" w14:textId="77777777" w:rsidR="00284DD5" w:rsidRPr="0061191A" w:rsidDel="002A1D54" w:rsidRDefault="00284DD5" w:rsidP="00284DD5"/>
        </w:tc>
        <w:tc>
          <w:tcPr>
            <w:tcW w:w="3740" w:type="pct"/>
          </w:tcPr>
          <w:p w14:paraId="2FE15116" w14:textId="77777777" w:rsidR="00284DD5" w:rsidRPr="0061191A" w:rsidRDefault="00284DD5" w:rsidP="00AE2371">
            <w:pPr>
              <w:pStyle w:val="af9"/>
            </w:pPr>
            <w:r w:rsidRPr="0061191A">
              <w:t>Текстовые редакторы (процессоры): наименования, возможности и порядок работы в них</w:t>
            </w:r>
          </w:p>
        </w:tc>
      </w:tr>
      <w:tr w:rsidR="0061191A" w:rsidRPr="0061191A" w14:paraId="2FE1511A" w14:textId="77777777" w:rsidTr="0040269D">
        <w:trPr>
          <w:trHeight w:val="20"/>
        </w:trPr>
        <w:tc>
          <w:tcPr>
            <w:tcW w:w="1260" w:type="pct"/>
            <w:vMerge/>
          </w:tcPr>
          <w:p w14:paraId="2FE15118" w14:textId="77777777" w:rsidR="00284DD5" w:rsidRPr="0061191A" w:rsidDel="002A1D54" w:rsidRDefault="00284DD5" w:rsidP="00284DD5"/>
        </w:tc>
        <w:tc>
          <w:tcPr>
            <w:tcW w:w="3740" w:type="pct"/>
          </w:tcPr>
          <w:p w14:paraId="2FE15119" w14:textId="77777777" w:rsidR="00284DD5" w:rsidRPr="0061191A" w:rsidRDefault="00284DD5" w:rsidP="00AE2371">
            <w:pPr>
              <w:pStyle w:val="af9"/>
            </w:pPr>
            <w:r w:rsidRPr="0061191A">
              <w:t>Виды, назначение и порядок применения устройств ввода графической и текстовой информации</w:t>
            </w:r>
          </w:p>
        </w:tc>
      </w:tr>
      <w:tr w:rsidR="0061191A" w:rsidRPr="0061191A" w14:paraId="2FE1511D" w14:textId="77777777" w:rsidTr="0040269D">
        <w:trPr>
          <w:trHeight w:val="20"/>
        </w:trPr>
        <w:tc>
          <w:tcPr>
            <w:tcW w:w="1260" w:type="pct"/>
            <w:vMerge/>
          </w:tcPr>
          <w:p w14:paraId="2FE1511B" w14:textId="77777777" w:rsidR="00284DD5" w:rsidRPr="0061191A" w:rsidDel="002A1D54" w:rsidRDefault="00284DD5" w:rsidP="00284DD5"/>
        </w:tc>
        <w:tc>
          <w:tcPr>
            <w:tcW w:w="3740" w:type="pct"/>
          </w:tcPr>
          <w:p w14:paraId="2FE1511C" w14:textId="77777777" w:rsidR="00284DD5" w:rsidRPr="0061191A" w:rsidRDefault="00284DD5" w:rsidP="00AE2371">
            <w:pPr>
              <w:pStyle w:val="af9"/>
            </w:pPr>
            <w:r w:rsidRPr="0061191A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61191A" w:rsidRPr="0061191A" w14:paraId="2FE15120" w14:textId="77777777" w:rsidTr="0040269D">
        <w:trPr>
          <w:trHeight w:val="20"/>
        </w:trPr>
        <w:tc>
          <w:tcPr>
            <w:tcW w:w="1260" w:type="pct"/>
            <w:vMerge/>
          </w:tcPr>
          <w:p w14:paraId="2FE1511E" w14:textId="77777777" w:rsidR="00284DD5" w:rsidRPr="0061191A" w:rsidDel="002A1D54" w:rsidRDefault="00284DD5" w:rsidP="00284DD5"/>
        </w:tc>
        <w:tc>
          <w:tcPr>
            <w:tcW w:w="3740" w:type="pct"/>
          </w:tcPr>
          <w:p w14:paraId="2FE1511F" w14:textId="77777777" w:rsidR="00284DD5" w:rsidRPr="0061191A" w:rsidRDefault="00284DD5" w:rsidP="00284DD5">
            <w:pPr>
              <w:jc w:val="both"/>
            </w:pPr>
            <w:r w:rsidRPr="0061191A">
              <w:t>Номенклатура, правила эксплуатации и хранения ручного и механизированного инструмента, инвентаря, приспособлений и оснастки</w:t>
            </w:r>
          </w:p>
        </w:tc>
      </w:tr>
      <w:tr w:rsidR="0061191A" w:rsidRPr="0061191A" w14:paraId="2FE15123" w14:textId="77777777" w:rsidTr="0040269D">
        <w:trPr>
          <w:trHeight w:val="20"/>
        </w:trPr>
        <w:tc>
          <w:tcPr>
            <w:tcW w:w="1260" w:type="pct"/>
            <w:vMerge/>
          </w:tcPr>
          <w:p w14:paraId="2FE15121" w14:textId="77777777" w:rsidR="00284DD5" w:rsidRPr="0061191A" w:rsidDel="002A1D54" w:rsidRDefault="00284DD5" w:rsidP="00284DD5"/>
        </w:tc>
        <w:tc>
          <w:tcPr>
            <w:tcW w:w="3740" w:type="pct"/>
          </w:tcPr>
          <w:p w14:paraId="2FE15122" w14:textId="77777777" w:rsidR="00284DD5" w:rsidRPr="0061191A" w:rsidRDefault="00284DD5" w:rsidP="00284DD5">
            <w:pPr>
              <w:jc w:val="both"/>
            </w:pPr>
            <w:r w:rsidRPr="0061191A">
              <w:t>Ответственность бригадира за несоблюдение требований охраны труда, производственной санитарии и пожарной безопасности в ходе ведения работ рабочими</w:t>
            </w:r>
          </w:p>
        </w:tc>
      </w:tr>
      <w:tr w:rsidR="0061191A" w:rsidRPr="0061191A" w14:paraId="2FE15126" w14:textId="77777777" w:rsidTr="0040269D">
        <w:trPr>
          <w:trHeight w:val="20"/>
        </w:trPr>
        <w:tc>
          <w:tcPr>
            <w:tcW w:w="1260" w:type="pct"/>
            <w:vMerge/>
          </w:tcPr>
          <w:p w14:paraId="2FE15124" w14:textId="77777777" w:rsidR="00284DD5" w:rsidRPr="0061191A" w:rsidDel="002A1D54" w:rsidRDefault="00284DD5" w:rsidP="00284DD5"/>
        </w:tc>
        <w:tc>
          <w:tcPr>
            <w:tcW w:w="3740" w:type="pct"/>
          </w:tcPr>
          <w:p w14:paraId="2FE15125" w14:textId="77777777" w:rsidR="00284DD5" w:rsidRPr="0061191A" w:rsidRDefault="00284DD5" w:rsidP="00284DD5">
            <w:pPr>
              <w:jc w:val="both"/>
            </w:pPr>
            <w:r w:rsidRPr="0061191A">
              <w:t>Порядок действий в нештатных ситуациях</w:t>
            </w:r>
          </w:p>
        </w:tc>
      </w:tr>
      <w:tr w:rsidR="0061191A" w:rsidRPr="0061191A" w14:paraId="2FE15129" w14:textId="77777777" w:rsidTr="0040269D">
        <w:trPr>
          <w:trHeight w:val="20"/>
        </w:trPr>
        <w:tc>
          <w:tcPr>
            <w:tcW w:w="1260" w:type="pct"/>
            <w:vMerge/>
          </w:tcPr>
          <w:p w14:paraId="2FE15127" w14:textId="77777777" w:rsidR="00284DD5" w:rsidRPr="0061191A" w:rsidDel="002A1D54" w:rsidRDefault="00284DD5" w:rsidP="00284DD5"/>
        </w:tc>
        <w:tc>
          <w:tcPr>
            <w:tcW w:w="3740" w:type="pct"/>
          </w:tcPr>
          <w:p w14:paraId="2FE15128" w14:textId="77777777" w:rsidR="00284DD5" w:rsidRPr="0061191A" w:rsidRDefault="00284DD5" w:rsidP="00284DD5">
            <w:pPr>
              <w:suppressAutoHyphens/>
              <w:jc w:val="both"/>
              <w:rPr>
                <w:bCs w:val="0"/>
              </w:rPr>
            </w:pPr>
            <w:r w:rsidRPr="0061191A">
              <w:t>Положения локальных нормативных актов по оплате труда</w:t>
            </w:r>
          </w:p>
        </w:tc>
      </w:tr>
      <w:tr w:rsidR="0061191A" w:rsidRPr="0061191A" w14:paraId="2FE1512C" w14:textId="77777777" w:rsidTr="0040269D">
        <w:trPr>
          <w:trHeight w:val="20"/>
        </w:trPr>
        <w:tc>
          <w:tcPr>
            <w:tcW w:w="1260" w:type="pct"/>
            <w:vMerge/>
          </w:tcPr>
          <w:p w14:paraId="2FE1512A" w14:textId="77777777" w:rsidR="00284DD5" w:rsidRPr="0061191A" w:rsidDel="002A1D54" w:rsidRDefault="00284DD5" w:rsidP="00284DD5"/>
        </w:tc>
        <w:tc>
          <w:tcPr>
            <w:tcW w:w="3740" w:type="pct"/>
          </w:tcPr>
          <w:p w14:paraId="2FE1512B" w14:textId="77777777" w:rsidR="00284DD5" w:rsidRPr="0061191A" w:rsidRDefault="00284DD5" w:rsidP="00284DD5">
            <w:pPr>
              <w:suppressAutoHyphens/>
              <w:jc w:val="both"/>
              <w:rPr>
                <w:bCs w:val="0"/>
              </w:rPr>
            </w:pPr>
            <w:r w:rsidRPr="0061191A">
              <w:t>Положения Трудового кодекса Российской Федерации в части, касающейся оплаты труда, режима труда и отдыха</w:t>
            </w:r>
          </w:p>
        </w:tc>
      </w:tr>
      <w:tr w:rsidR="0061191A" w:rsidRPr="0061191A" w14:paraId="2FE1512F" w14:textId="77777777" w:rsidTr="0040269D">
        <w:trPr>
          <w:trHeight w:val="20"/>
        </w:trPr>
        <w:tc>
          <w:tcPr>
            <w:tcW w:w="1260" w:type="pct"/>
            <w:vMerge/>
          </w:tcPr>
          <w:p w14:paraId="2FE1512D" w14:textId="77777777" w:rsidR="00284DD5" w:rsidRPr="0061191A" w:rsidDel="002A1D54" w:rsidRDefault="00284DD5" w:rsidP="00284DD5"/>
        </w:tc>
        <w:tc>
          <w:tcPr>
            <w:tcW w:w="3740" w:type="pct"/>
          </w:tcPr>
          <w:p w14:paraId="2FE1512E" w14:textId="77777777" w:rsidR="00284DD5" w:rsidRPr="0061191A" w:rsidRDefault="00284DD5" w:rsidP="00284DD5">
            <w:pPr>
              <w:suppressAutoHyphens/>
              <w:jc w:val="both"/>
              <w:rPr>
                <w:bCs w:val="0"/>
              </w:rPr>
            </w:pPr>
            <w:r w:rsidRPr="0061191A">
              <w:t>Принципы и методы обучения и развития персонала</w:t>
            </w:r>
          </w:p>
        </w:tc>
      </w:tr>
      <w:tr w:rsidR="0061191A" w:rsidRPr="0061191A" w14:paraId="2FE15132" w14:textId="77777777" w:rsidTr="0040269D">
        <w:trPr>
          <w:trHeight w:val="20"/>
        </w:trPr>
        <w:tc>
          <w:tcPr>
            <w:tcW w:w="1260" w:type="pct"/>
            <w:vMerge/>
          </w:tcPr>
          <w:p w14:paraId="2FE15130" w14:textId="77777777" w:rsidR="00284DD5" w:rsidRPr="0061191A" w:rsidDel="002A1D54" w:rsidRDefault="00284DD5" w:rsidP="00284DD5"/>
        </w:tc>
        <w:tc>
          <w:tcPr>
            <w:tcW w:w="3740" w:type="pct"/>
          </w:tcPr>
          <w:p w14:paraId="2FE15131" w14:textId="77777777" w:rsidR="00284DD5" w:rsidRPr="0061191A" w:rsidRDefault="00284DD5" w:rsidP="00284DD5">
            <w:pPr>
              <w:suppressAutoHyphens/>
              <w:jc w:val="both"/>
              <w:rPr>
                <w:bCs w:val="0"/>
              </w:rPr>
            </w:pPr>
            <w:r w:rsidRPr="0061191A">
              <w:t>Принципы разрешения конфликтных ситуаций</w:t>
            </w:r>
          </w:p>
        </w:tc>
      </w:tr>
      <w:tr w:rsidR="0061191A" w:rsidRPr="0061191A" w14:paraId="2FE15135" w14:textId="77777777" w:rsidTr="00005CF2">
        <w:trPr>
          <w:trHeight w:val="20"/>
        </w:trPr>
        <w:tc>
          <w:tcPr>
            <w:tcW w:w="1260" w:type="pct"/>
            <w:vMerge/>
          </w:tcPr>
          <w:p w14:paraId="2FE15133" w14:textId="77777777" w:rsidR="00284DD5" w:rsidRPr="0061191A" w:rsidDel="002A1D54" w:rsidRDefault="00284DD5" w:rsidP="00284DD5"/>
        </w:tc>
        <w:tc>
          <w:tcPr>
            <w:tcW w:w="3740" w:type="pct"/>
            <w:tcBorders>
              <w:bottom w:val="single" w:sz="4" w:space="0" w:color="808080"/>
            </w:tcBorders>
          </w:tcPr>
          <w:p w14:paraId="2FE15134" w14:textId="77777777" w:rsidR="00284DD5" w:rsidRPr="0061191A" w:rsidRDefault="00284DD5" w:rsidP="00284DD5">
            <w:pPr>
              <w:suppressAutoHyphens/>
              <w:jc w:val="both"/>
              <w:rPr>
                <w:bCs w:val="0"/>
              </w:rPr>
            </w:pPr>
            <w:r w:rsidRPr="0061191A">
              <w:t>Принципы управления коллективом и работы в команде</w:t>
            </w:r>
          </w:p>
        </w:tc>
      </w:tr>
      <w:tr w:rsidR="0061191A" w:rsidRPr="0061191A" w14:paraId="2FE15138" w14:textId="77777777" w:rsidTr="0040269D">
        <w:trPr>
          <w:trHeight w:val="20"/>
        </w:trPr>
        <w:tc>
          <w:tcPr>
            <w:tcW w:w="1260" w:type="pct"/>
            <w:vMerge/>
          </w:tcPr>
          <w:p w14:paraId="2FE15136" w14:textId="77777777" w:rsidR="00284DD5" w:rsidRPr="0061191A" w:rsidDel="002A1D54" w:rsidRDefault="00284DD5" w:rsidP="00284DD5"/>
        </w:tc>
        <w:tc>
          <w:tcPr>
            <w:tcW w:w="3740" w:type="pct"/>
          </w:tcPr>
          <w:p w14:paraId="2FE15137" w14:textId="77777777" w:rsidR="00284DD5" w:rsidRPr="0061191A" w:rsidRDefault="00284DD5" w:rsidP="00284DD5">
            <w:pPr>
              <w:jc w:val="both"/>
            </w:pPr>
            <w:r w:rsidRPr="0061191A">
              <w:t>Психология общения и межличностных отношений в группах и коллективах</w:t>
            </w:r>
          </w:p>
        </w:tc>
      </w:tr>
      <w:tr w:rsidR="00284DD5" w:rsidRPr="0061191A" w14:paraId="2FE1513B" w14:textId="77777777" w:rsidTr="0040269D">
        <w:trPr>
          <w:trHeight w:val="20"/>
        </w:trPr>
        <w:tc>
          <w:tcPr>
            <w:tcW w:w="1260" w:type="pct"/>
          </w:tcPr>
          <w:p w14:paraId="2FE15139" w14:textId="77777777" w:rsidR="00284DD5" w:rsidRPr="0061191A" w:rsidDel="002A1D54" w:rsidRDefault="00284DD5" w:rsidP="00284DD5">
            <w:r w:rsidRPr="0061191A">
              <w:rPr>
                <w:iCs/>
              </w:rPr>
              <w:t>Другие характеристики</w:t>
            </w:r>
          </w:p>
        </w:tc>
        <w:tc>
          <w:tcPr>
            <w:tcW w:w="3740" w:type="pct"/>
          </w:tcPr>
          <w:p w14:paraId="2FE1513A" w14:textId="77777777" w:rsidR="00284DD5" w:rsidRPr="0061191A" w:rsidRDefault="00284DD5" w:rsidP="00284DD5">
            <w:pPr>
              <w:jc w:val="both"/>
            </w:pPr>
            <w:r w:rsidRPr="0061191A">
              <w:t>-</w:t>
            </w:r>
          </w:p>
        </w:tc>
      </w:tr>
    </w:tbl>
    <w:p w14:paraId="2FE1513C" w14:textId="77777777" w:rsidR="00562B08" w:rsidRPr="0061191A" w:rsidRDefault="00562B08" w:rsidP="005405FB"/>
    <w:p w14:paraId="2FE1513D" w14:textId="77777777" w:rsidR="009A5481" w:rsidRPr="0061191A" w:rsidRDefault="005405FB" w:rsidP="005046E9">
      <w:pPr>
        <w:pStyle w:val="1"/>
        <w:jc w:val="center"/>
      </w:pPr>
      <w:bookmarkStart w:id="11" w:name="_Toc35287631"/>
      <w:r w:rsidRPr="0061191A">
        <w:t xml:space="preserve">IV. </w:t>
      </w:r>
      <w:r w:rsidR="009A5481" w:rsidRPr="0061191A">
        <w:t>Сведения об организациях – разработчиках профессионального стандарта</w:t>
      </w:r>
      <w:bookmarkEnd w:id="11"/>
    </w:p>
    <w:p w14:paraId="2FE1513F" w14:textId="77777777" w:rsidR="008E3339" w:rsidRPr="0061191A" w:rsidRDefault="008E3339" w:rsidP="005F1733">
      <w:pPr>
        <w:pStyle w:val="22"/>
      </w:pPr>
      <w:bookmarkStart w:id="12" w:name="_Toc464893289"/>
      <w:bookmarkStart w:id="13" w:name="_Toc454313653"/>
      <w:bookmarkStart w:id="14" w:name="_Toc5719555"/>
      <w:bookmarkStart w:id="15" w:name="_Toc7122665"/>
      <w:bookmarkStart w:id="16" w:name="_Toc10389744"/>
      <w:r w:rsidRPr="0061191A">
        <w:t>4.1. Ответственная организация-разработчик</w:t>
      </w:r>
      <w:bookmarkEnd w:id="12"/>
      <w:bookmarkEnd w:id="13"/>
    </w:p>
    <w:p w14:paraId="2FE15140" w14:textId="77777777" w:rsidR="0040269D" w:rsidRPr="0061191A" w:rsidRDefault="0040269D" w:rsidP="0040269D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0195"/>
      </w:tblGrid>
      <w:tr w:rsidR="0061191A" w:rsidRPr="0061191A" w14:paraId="2FE15142" w14:textId="77777777" w:rsidTr="005F1733">
        <w:trPr>
          <w:trHeight w:val="170"/>
        </w:trPr>
        <w:tc>
          <w:tcPr>
            <w:tcW w:w="5000" w:type="pct"/>
            <w:vAlign w:val="center"/>
          </w:tcPr>
          <w:p w14:paraId="2FE15141" w14:textId="070E97FD" w:rsidR="008E3339" w:rsidRPr="0061191A" w:rsidRDefault="008E3339"/>
        </w:tc>
      </w:tr>
      <w:tr w:rsidR="0040269D" w:rsidRPr="0061191A" w14:paraId="2FE15144" w14:textId="77777777" w:rsidTr="005F1733">
        <w:trPr>
          <w:trHeight w:val="294"/>
        </w:trPr>
        <w:tc>
          <w:tcPr>
            <w:tcW w:w="5000" w:type="pct"/>
            <w:vAlign w:val="center"/>
          </w:tcPr>
          <w:p w14:paraId="2FE15143" w14:textId="55E97DC8" w:rsidR="0040269D" w:rsidRPr="0061191A" w:rsidRDefault="0040269D" w:rsidP="0040269D"/>
        </w:tc>
      </w:tr>
    </w:tbl>
    <w:p w14:paraId="2FE15146" w14:textId="77777777" w:rsidR="008E3339" w:rsidRPr="0061191A" w:rsidRDefault="008E3339" w:rsidP="005F1733">
      <w:pPr>
        <w:pStyle w:val="22"/>
      </w:pPr>
      <w:bookmarkStart w:id="17" w:name="_Toc464893290"/>
      <w:bookmarkStart w:id="18" w:name="_Toc454313654"/>
      <w:r w:rsidRPr="0061191A">
        <w:t>4.2. Наименования организаций-разработчиков</w:t>
      </w:r>
      <w:bookmarkEnd w:id="17"/>
      <w:bookmarkEnd w:id="18"/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59"/>
        <w:gridCol w:w="9636"/>
      </w:tblGrid>
      <w:tr w:rsidR="0061191A" w:rsidRPr="0061191A" w14:paraId="2FE1514A" w14:textId="77777777" w:rsidTr="008E3339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5148" w14:textId="77777777" w:rsidR="00777B8D" w:rsidRPr="0061191A" w:rsidRDefault="00777B8D" w:rsidP="008E3339">
            <w:pPr>
              <w:numPr>
                <w:ilvl w:val="0"/>
                <w:numId w:val="49"/>
              </w:numPr>
              <w:jc w:val="center"/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5149" w14:textId="77777777" w:rsidR="00777B8D" w:rsidRPr="0061191A" w:rsidRDefault="00777B8D">
            <w:pPr>
              <w:rPr>
                <w:lang w:eastAsia="ar-SA"/>
              </w:rPr>
            </w:pPr>
          </w:p>
        </w:tc>
      </w:tr>
      <w:tr w:rsidR="0061191A" w:rsidRPr="0061191A" w14:paraId="2FE1514D" w14:textId="77777777" w:rsidTr="008E3339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514B" w14:textId="77777777" w:rsidR="00777B8D" w:rsidRPr="0061191A" w:rsidRDefault="00777B8D" w:rsidP="008E3339">
            <w:pPr>
              <w:numPr>
                <w:ilvl w:val="0"/>
                <w:numId w:val="49"/>
              </w:numPr>
              <w:jc w:val="center"/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514C" w14:textId="77777777" w:rsidR="00777B8D" w:rsidRPr="0061191A" w:rsidRDefault="00777B8D" w:rsidP="006E073A">
            <w:pPr>
              <w:rPr>
                <w:lang w:eastAsia="ar-SA"/>
              </w:rPr>
            </w:pPr>
          </w:p>
        </w:tc>
      </w:tr>
      <w:tr w:rsidR="0061191A" w:rsidRPr="0061191A" w14:paraId="2FE15150" w14:textId="77777777" w:rsidTr="008E3339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514E" w14:textId="77777777" w:rsidR="00777B8D" w:rsidRPr="0061191A" w:rsidRDefault="00777B8D" w:rsidP="008E3339">
            <w:pPr>
              <w:numPr>
                <w:ilvl w:val="0"/>
                <w:numId w:val="49"/>
              </w:numPr>
              <w:jc w:val="center"/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514F" w14:textId="77777777" w:rsidR="00777B8D" w:rsidRPr="0061191A" w:rsidRDefault="00777B8D">
            <w:pPr>
              <w:rPr>
                <w:lang w:eastAsia="ar-SA"/>
              </w:rPr>
            </w:pPr>
          </w:p>
        </w:tc>
      </w:tr>
      <w:tr w:rsidR="0061191A" w:rsidRPr="0061191A" w14:paraId="2FE15153" w14:textId="77777777" w:rsidTr="008E3339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5151" w14:textId="77777777" w:rsidR="00777B8D" w:rsidRPr="0061191A" w:rsidRDefault="00777B8D" w:rsidP="008E3339">
            <w:pPr>
              <w:numPr>
                <w:ilvl w:val="0"/>
                <w:numId w:val="49"/>
              </w:numPr>
              <w:jc w:val="center"/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5152" w14:textId="77777777" w:rsidR="00777B8D" w:rsidRPr="0061191A" w:rsidRDefault="00777B8D">
            <w:pPr>
              <w:rPr>
                <w:lang w:eastAsia="ar-SA"/>
              </w:rPr>
            </w:pPr>
          </w:p>
        </w:tc>
      </w:tr>
      <w:tr w:rsidR="0061191A" w:rsidRPr="0061191A" w14:paraId="2FE15156" w14:textId="77777777" w:rsidTr="008E3339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5154" w14:textId="77777777" w:rsidR="00777B8D" w:rsidRPr="0061191A" w:rsidRDefault="00777B8D" w:rsidP="008E3339">
            <w:pPr>
              <w:numPr>
                <w:ilvl w:val="0"/>
                <w:numId w:val="49"/>
              </w:numPr>
              <w:jc w:val="center"/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5155" w14:textId="77777777" w:rsidR="00777B8D" w:rsidRPr="0061191A" w:rsidRDefault="00777B8D" w:rsidP="006E073A">
            <w:pPr>
              <w:rPr>
                <w:lang w:eastAsia="ar-SA"/>
              </w:rPr>
            </w:pPr>
          </w:p>
        </w:tc>
      </w:tr>
      <w:tr w:rsidR="0061191A" w:rsidRPr="0061191A" w14:paraId="2FE15159" w14:textId="77777777" w:rsidTr="0061191A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5157" w14:textId="77777777" w:rsidR="00777B8D" w:rsidRPr="0061191A" w:rsidRDefault="00777B8D" w:rsidP="008E3339">
            <w:pPr>
              <w:numPr>
                <w:ilvl w:val="0"/>
                <w:numId w:val="49"/>
              </w:numPr>
              <w:jc w:val="center"/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E15158" w14:textId="77777777" w:rsidR="00777B8D" w:rsidRPr="0061191A" w:rsidRDefault="00777B8D">
            <w:pPr>
              <w:rPr>
                <w:lang w:eastAsia="ar-SA"/>
              </w:rPr>
            </w:pPr>
          </w:p>
        </w:tc>
      </w:tr>
      <w:tr w:rsidR="0061191A" w:rsidRPr="0061191A" w14:paraId="2FE1515C" w14:textId="77777777" w:rsidTr="008E3339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515A" w14:textId="77777777" w:rsidR="00777B8D" w:rsidRPr="0061191A" w:rsidRDefault="00777B8D" w:rsidP="008E3339">
            <w:pPr>
              <w:numPr>
                <w:ilvl w:val="0"/>
                <w:numId w:val="49"/>
              </w:numPr>
              <w:jc w:val="center"/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515B" w14:textId="77777777" w:rsidR="00777B8D" w:rsidRPr="0061191A" w:rsidRDefault="00777B8D" w:rsidP="006E073A">
            <w:pPr>
              <w:rPr>
                <w:lang w:eastAsia="ar-SA"/>
              </w:rPr>
            </w:pPr>
          </w:p>
        </w:tc>
      </w:tr>
      <w:tr w:rsidR="0061191A" w:rsidRPr="0061191A" w14:paraId="2FE1515F" w14:textId="77777777" w:rsidTr="0061191A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515D" w14:textId="77777777" w:rsidR="00777B8D" w:rsidRPr="0061191A" w:rsidRDefault="00777B8D" w:rsidP="008E3339">
            <w:pPr>
              <w:numPr>
                <w:ilvl w:val="0"/>
                <w:numId w:val="49"/>
              </w:numPr>
              <w:jc w:val="center"/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515E" w14:textId="77777777" w:rsidR="00777B8D" w:rsidRPr="0061191A" w:rsidRDefault="00777B8D" w:rsidP="00AE2371">
            <w:pPr>
              <w:pStyle w:val="af9"/>
            </w:pPr>
          </w:p>
        </w:tc>
      </w:tr>
      <w:tr w:rsidR="0061191A" w:rsidRPr="0061191A" w14:paraId="2FE15162" w14:textId="77777777" w:rsidTr="0061191A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5160" w14:textId="77777777" w:rsidR="00777B8D" w:rsidRPr="0061191A" w:rsidRDefault="00777B8D" w:rsidP="008E3339">
            <w:pPr>
              <w:numPr>
                <w:ilvl w:val="0"/>
                <w:numId w:val="49"/>
              </w:numPr>
              <w:jc w:val="center"/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5161" w14:textId="77777777" w:rsidR="00777B8D" w:rsidRPr="0061191A" w:rsidRDefault="00777B8D">
            <w:pPr>
              <w:rPr>
                <w:lang w:eastAsia="ar-SA"/>
              </w:rPr>
            </w:pPr>
          </w:p>
        </w:tc>
      </w:tr>
      <w:tr w:rsidR="0061191A" w:rsidRPr="0061191A" w14:paraId="2FE15165" w14:textId="77777777" w:rsidTr="008E3339">
        <w:trPr>
          <w:trHeight w:val="7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5163" w14:textId="77777777" w:rsidR="00777B8D" w:rsidRPr="0061191A" w:rsidRDefault="00777B8D" w:rsidP="008E3339">
            <w:pPr>
              <w:numPr>
                <w:ilvl w:val="0"/>
                <w:numId w:val="49"/>
              </w:numPr>
              <w:jc w:val="center"/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15164" w14:textId="77777777" w:rsidR="00777B8D" w:rsidRPr="0061191A" w:rsidRDefault="00777B8D" w:rsidP="006E073A">
            <w:pPr>
              <w:rPr>
                <w:lang w:eastAsia="ar-SA"/>
              </w:rPr>
            </w:pPr>
          </w:p>
        </w:tc>
      </w:tr>
      <w:bookmarkEnd w:id="14"/>
      <w:bookmarkEnd w:id="15"/>
      <w:bookmarkEnd w:id="16"/>
    </w:tbl>
    <w:p w14:paraId="2FE15172" w14:textId="77777777" w:rsidR="00A942E3" w:rsidRPr="0061191A" w:rsidRDefault="00A942E3" w:rsidP="00594DA5">
      <w:pPr>
        <w:rPr>
          <w:lang w:eastAsia="ar-SA"/>
        </w:rPr>
      </w:pPr>
    </w:p>
    <w:sectPr w:rsidR="00A942E3" w:rsidRPr="0061191A" w:rsidSect="00F3160E">
      <w:headerReference w:type="first" r:id="rId10"/>
      <w:endnotePr>
        <w:numFmt w:val="decimal"/>
      </w:endnotePr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A827" w14:textId="77777777" w:rsidR="00131FFE" w:rsidRDefault="00131FFE" w:rsidP="0085401D">
      <w:r>
        <w:separator/>
      </w:r>
    </w:p>
  </w:endnote>
  <w:endnote w:type="continuationSeparator" w:id="0">
    <w:p w14:paraId="5F089265" w14:textId="77777777" w:rsidR="00131FFE" w:rsidRDefault="00131FFE" w:rsidP="0085401D">
      <w:r>
        <w:continuationSeparator/>
      </w:r>
    </w:p>
  </w:endnote>
  <w:endnote w:id="1">
    <w:p w14:paraId="2FE1517A" w14:textId="77777777" w:rsidR="00FA17CB" w:rsidRPr="00C225D0" w:rsidRDefault="00FA17CB" w:rsidP="00594DA5">
      <w:pPr>
        <w:pStyle w:val="afd"/>
        <w:jc w:val="both"/>
      </w:pPr>
      <w:r w:rsidRPr="00C225D0">
        <w:rPr>
          <w:rStyle w:val="ab"/>
        </w:rPr>
        <w:endnoteRef/>
      </w:r>
      <w:r w:rsidRPr="00C225D0">
        <w:t xml:space="preserve"> Общероссийский классификатор занятий.</w:t>
      </w:r>
    </w:p>
  </w:endnote>
  <w:endnote w:id="2">
    <w:p w14:paraId="275ED6EC" w14:textId="77777777" w:rsidR="00F34A3E" w:rsidRPr="00C225D0" w:rsidRDefault="00F34A3E" w:rsidP="00F34A3E">
      <w:pPr>
        <w:pStyle w:val="afd"/>
        <w:jc w:val="both"/>
        <w:rPr>
          <w:bCs/>
          <w:szCs w:val="20"/>
        </w:rPr>
      </w:pPr>
      <w:r w:rsidRPr="00C225D0">
        <w:rPr>
          <w:rStyle w:val="ab"/>
          <w:szCs w:val="20"/>
        </w:rPr>
        <w:endnoteRef/>
      </w:r>
      <w:r w:rsidRPr="00C225D0">
        <w:rPr>
          <w:szCs w:val="20"/>
        </w:rPr>
        <w:t xml:space="preserve"> Общероссийский классификатор видов экономической деятельности.</w:t>
      </w:r>
    </w:p>
  </w:endnote>
  <w:endnote w:id="3">
    <w:p w14:paraId="2FE1517C" w14:textId="77777777" w:rsidR="00FA17CB" w:rsidRPr="007C3006" w:rsidRDefault="00FA17CB" w:rsidP="00907BF3">
      <w:pPr>
        <w:pStyle w:val="afd"/>
      </w:pPr>
      <w:r w:rsidRPr="007C3006">
        <w:rPr>
          <w:rStyle w:val="ab"/>
        </w:rPr>
        <w:endnoteRef/>
      </w:r>
      <w:r w:rsidRPr="003829B4">
        <w:t>Постановление Правительства Российской Федерации от 25 февраля 2000</w:t>
      </w:r>
      <w:r>
        <w:t> г.№ </w:t>
      </w:r>
      <w:r w:rsidRPr="003829B4">
        <w:t xml:space="preserve">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</w:t>
      </w:r>
      <w:r>
        <w:t>№ </w:t>
      </w:r>
      <w:r w:rsidRPr="003829B4">
        <w:t xml:space="preserve">10, </w:t>
      </w:r>
      <w:r>
        <w:br/>
      </w:r>
      <w:r w:rsidRPr="003829B4">
        <w:t xml:space="preserve">ст. 1131; 2011, </w:t>
      </w:r>
      <w:r>
        <w:t>№ </w:t>
      </w:r>
      <w:r w:rsidRPr="003829B4">
        <w:t xml:space="preserve">26, ст. 3803); статья 265 Трудового кодекса Российской Федерации (Собрание законодательства Российской Федерации, 2002, </w:t>
      </w:r>
      <w:r>
        <w:t>№ </w:t>
      </w:r>
      <w:r w:rsidRPr="003829B4">
        <w:t xml:space="preserve">1, ст. 3; 2013, </w:t>
      </w:r>
      <w:r>
        <w:t>№ </w:t>
      </w:r>
      <w:r w:rsidRPr="003829B4">
        <w:t>14, ст. 1666).</w:t>
      </w:r>
    </w:p>
  </w:endnote>
  <w:endnote w:id="4">
    <w:p w14:paraId="2FE1517D" w14:textId="77777777" w:rsidR="00FA17CB" w:rsidRPr="0016355D" w:rsidRDefault="00FA17CB" w:rsidP="00907BF3">
      <w:pPr>
        <w:pStyle w:val="afd"/>
        <w:rPr>
          <w:szCs w:val="20"/>
        </w:rPr>
      </w:pPr>
      <w:r w:rsidRPr="0016355D">
        <w:rPr>
          <w:rStyle w:val="ab"/>
          <w:szCs w:val="20"/>
        </w:rPr>
        <w:endnoteRef/>
      </w:r>
      <w:bookmarkStart w:id="4" w:name="_Hlk68114471"/>
      <w:r w:rsidRPr="0016355D">
        <w:rPr>
          <w:szCs w:val="20"/>
        </w:rPr>
        <w:t>Приказ Минтруда России, Минздрава России от 31 декабря 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 62278); приказ Минздрава России 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 62277</w:t>
      </w:r>
      <w:bookmarkEnd w:id="4"/>
      <w:r w:rsidRPr="0016355D">
        <w:rPr>
          <w:szCs w:val="20"/>
        </w:rPr>
        <w:t>)</w:t>
      </w:r>
      <w:r w:rsidRPr="009B1A0B">
        <w:rPr>
          <w:szCs w:val="20"/>
        </w:rPr>
        <w:t>с изменениями, внесенными приказом Минздрава России от 1 февраля 2022 г. № 44н (зарегистрирован Минюстом России 9 февраля 2022 г., регистрационный № 67206)</w:t>
      </w:r>
      <w:r w:rsidRPr="0016355D">
        <w:rPr>
          <w:szCs w:val="20"/>
        </w:rPr>
        <w:t>.</w:t>
      </w:r>
    </w:p>
  </w:endnote>
  <w:endnote w:id="5">
    <w:p w14:paraId="2FE1517E" w14:textId="77777777" w:rsidR="00FA17CB" w:rsidRPr="0016355D" w:rsidRDefault="00FA17CB" w:rsidP="00907BF3">
      <w:pPr>
        <w:pStyle w:val="afd"/>
        <w:rPr>
          <w:szCs w:val="20"/>
        </w:rPr>
      </w:pPr>
      <w:r w:rsidRPr="0016355D">
        <w:rPr>
          <w:rStyle w:val="ab"/>
          <w:szCs w:val="20"/>
        </w:rPr>
        <w:endnoteRef/>
      </w:r>
      <w:r w:rsidRPr="0016355D">
        <w:rPr>
          <w:szCs w:val="20"/>
        </w:rPr>
        <w:t xml:space="preserve"> Постановление Правительства Р</w:t>
      </w:r>
      <w:r>
        <w:rPr>
          <w:szCs w:val="20"/>
        </w:rPr>
        <w:t xml:space="preserve">оссийской </w:t>
      </w:r>
      <w:r w:rsidRPr="0016355D">
        <w:rPr>
          <w:szCs w:val="20"/>
        </w:rPr>
        <w:t>Ф</w:t>
      </w:r>
      <w:r>
        <w:rPr>
          <w:szCs w:val="20"/>
        </w:rPr>
        <w:t>едерации</w:t>
      </w:r>
      <w:r w:rsidRPr="0016355D">
        <w:rPr>
          <w:szCs w:val="20"/>
        </w:rPr>
        <w:t xml:space="preserve"> от 16 сентября 2020 г. № 1479 «Об утверждении Правил противопожарного режима в Российской Федерации» (Собрание законодательства Российской Федерации, 2020, № 39, ст. 6056;</w:t>
      </w:r>
      <w:r w:rsidRPr="00E51A0A">
        <w:rPr>
          <w:szCs w:val="20"/>
        </w:rPr>
        <w:t>2022, № 44, ст. 7567</w:t>
      </w:r>
      <w:r w:rsidRPr="0016355D">
        <w:rPr>
          <w:szCs w:val="20"/>
        </w:rPr>
        <w:t>).</w:t>
      </w:r>
    </w:p>
  </w:endnote>
  <w:endnote w:id="6">
    <w:p w14:paraId="2FE1517F" w14:textId="77777777" w:rsidR="00FA17CB" w:rsidRPr="0016355D" w:rsidRDefault="00FA17CB" w:rsidP="00907BF3">
      <w:pPr>
        <w:pStyle w:val="afd"/>
        <w:rPr>
          <w:szCs w:val="20"/>
        </w:rPr>
      </w:pPr>
      <w:r w:rsidRPr="0016355D">
        <w:rPr>
          <w:rStyle w:val="ab"/>
          <w:szCs w:val="20"/>
        </w:rPr>
        <w:endnoteRef/>
      </w:r>
      <w:bookmarkStart w:id="5" w:name="_Hlk68114557"/>
      <w:r w:rsidRPr="007660EB">
        <w:rPr>
          <w:color w:val="000000"/>
          <w:szCs w:val="20"/>
          <w:shd w:val="clear" w:color="auto" w:fill="FFFFFF"/>
        </w:rPr>
        <w:t xml:space="preserve">Постановление Правительства Российской Федерации от 24 декабря 2021 г. № 2464 «О порядке обучения по охране труда и проверки знания требований охраны труда» </w:t>
      </w:r>
      <w:r w:rsidRPr="007660EB">
        <w:rPr>
          <w:szCs w:val="20"/>
        </w:rPr>
        <w:t>(</w:t>
      </w:r>
      <w:r w:rsidRPr="006D48C9">
        <w:rPr>
          <w:szCs w:val="20"/>
        </w:rPr>
        <w:t>Собрание законодательства</w:t>
      </w:r>
      <w:r w:rsidRPr="007660EB">
        <w:rPr>
          <w:szCs w:val="20"/>
        </w:rPr>
        <w:t xml:space="preserve"> Российской Федерации</w:t>
      </w:r>
      <w:r w:rsidRPr="006D48C9">
        <w:rPr>
          <w:szCs w:val="20"/>
        </w:rPr>
        <w:t>, 2022, № 1, ст. 171</w:t>
      </w:r>
      <w:r w:rsidRPr="007660EB">
        <w:rPr>
          <w:szCs w:val="20"/>
        </w:rPr>
        <w:t>)</w:t>
      </w:r>
      <w:r>
        <w:rPr>
          <w:szCs w:val="20"/>
        </w:rPr>
        <w:t xml:space="preserve">. </w:t>
      </w:r>
      <w:bookmarkEnd w:id="5"/>
    </w:p>
  </w:endnote>
  <w:endnote w:id="7">
    <w:p w14:paraId="2FE15180" w14:textId="77777777" w:rsidR="00FA17CB" w:rsidRPr="0016355D" w:rsidRDefault="00FA17CB" w:rsidP="00907BF3">
      <w:pPr>
        <w:pStyle w:val="afd"/>
        <w:rPr>
          <w:szCs w:val="20"/>
        </w:rPr>
      </w:pPr>
      <w:r w:rsidRPr="0016355D">
        <w:rPr>
          <w:rStyle w:val="ab"/>
          <w:szCs w:val="20"/>
        </w:rPr>
        <w:endnoteRef/>
      </w:r>
      <w:r w:rsidRPr="0016355D">
        <w:rPr>
          <w:szCs w:val="20"/>
        </w:rPr>
        <w:t xml:space="preserve"> Приказ Минтруда России от 15 декабря 2020 г. № 903н «Об утверждении Правил по охране труда при эксплуатации электроустановок» (зарегистрирован Минюстом России 30 декабря 2020 г., регистрационный № 61957)</w:t>
      </w:r>
      <w:r>
        <w:t>с изменениями, внесенными приказом Минтруда России от 29 апреля 2022 г. № 279н (зарегистрирован Минюстом России 1 июня 2022 г., регистрационный № 68657</w:t>
      </w:r>
      <w:r w:rsidRPr="00D16FA0">
        <w:t>)</w:t>
      </w:r>
      <w:r w:rsidRPr="0016355D">
        <w:rPr>
          <w:szCs w:val="20"/>
        </w:rPr>
        <w:t>.</w:t>
      </w:r>
    </w:p>
  </w:endnote>
  <w:endnote w:id="8">
    <w:p w14:paraId="2FE15181" w14:textId="77777777" w:rsidR="00FA17CB" w:rsidRPr="007424CC" w:rsidRDefault="00FA17CB" w:rsidP="00907BF3">
      <w:pPr>
        <w:pStyle w:val="afd"/>
      </w:pPr>
      <w:r w:rsidRPr="007424CC">
        <w:rPr>
          <w:rStyle w:val="ab"/>
        </w:rPr>
        <w:endnoteRef/>
      </w:r>
      <w:bookmarkStart w:id="6" w:name="_Hlk61790763"/>
      <w:r w:rsidRPr="00C91191">
        <w:rPr>
          <w:szCs w:val="20"/>
        </w:rPr>
        <w:t>Приказ Ростехнадзора от 26 ноября 2020 г. № 461 «Об утверждении федеральных норм и правил в обл</w:t>
      </w:r>
      <w:r>
        <w:rPr>
          <w:szCs w:val="20"/>
        </w:rPr>
        <w:t>асти промышленной безопасности «</w:t>
      </w:r>
      <w:r w:rsidRPr="00C91191">
        <w:rPr>
          <w:szCs w:val="20"/>
        </w:rPr>
        <w:t>Правила безопасности опасных производственных объектов, на которых использу</w:t>
      </w:r>
      <w:r>
        <w:rPr>
          <w:szCs w:val="20"/>
        </w:rPr>
        <w:t>ются подъемные сооружения</w:t>
      </w:r>
      <w:r w:rsidRPr="00C91191">
        <w:rPr>
          <w:szCs w:val="20"/>
        </w:rPr>
        <w:t>» (зарегистрирован Минюстом России 30 декабря 2020 г., регистрационный № 61983</w:t>
      </w:r>
      <w:bookmarkEnd w:id="6"/>
      <w:r>
        <w:rPr>
          <w:szCs w:val="20"/>
        </w:rPr>
        <w:t>).</w:t>
      </w:r>
    </w:p>
  </w:endnote>
  <w:endnote w:id="9">
    <w:p w14:paraId="2FE15182" w14:textId="77777777" w:rsidR="00FA17CB" w:rsidRPr="00C225D0" w:rsidRDefault="00FA17CB" w:rsidP="00594DA5">
      <w:pPr>
        <w:pStyle w:val="afd"/>
        <w:jc w:val="both"/>
      </w:pPr>
      <w:r w:rsidRPr="00C225D0">
        <w:rPr>
          <w:rStyle w:val="ab"/>
        </w:rPr>
        <w:endnoteRef/>
      </w:r>
      <w:r w:rsidRPr="00C225D0">
        <w:t xml:space="preserve"> Единый тарифно-квалификационный справочник работ и профессий рабочих, выпуск </w:t>
      </w:r>
      <w:r>
        <w:t>2</w:t>
      </w:r>
      <w:r w:rsidRPr="00C225D0">
        <w:t>, раздел «Слесарные и слесарно-сборочные работы».</w:t>
      </w:r>
    </w:p>
  </w:endnote>
  <w:endnote w:id="10">
    <w:p w14:paraId="2FE15183" w14:textId="77777777" w:rsidR="00FA17CB" w:rsidRPr="00C225D0" w:rsidRDefault="00FA17CB" w:rsidP="00594DA5">
      <w:pPr>
        <w:pStyle w:val="afd"/>
        <w:jc w:val="both"/>
      </w:pPr>
      <w:r w:rsidRPr="00C225D0">
        <w:rPr>
          <w:rStyle w:val="ab"/>
        </w:rPr>
        <w:endnoteRef/>
      </w:r>
      <w:r w:rsidRPr="00C225D0">
        <w:t xml:space="preserve"> Общероссийский классификатор профессий рабочих, должностей служащих и тарифных разрядов.</w:t>
      </w:r>
    </w:p>
  </w:endnote>
  <w:endnote w:id="11">
    <w:p w14:paraId="2FE15184" w14:textId="77777777" w:rsidR="00FA17CB" w:rsidRPr="00C64C65" w:rsidRDefault="00FA17CB" w:rsidP="00594DA5">
      <w:pPr>
        <w:pStyle w:val="afd"/>
        <w:jc w:val="both"/>
        <w:rPr>
          <w:szCs w:val="20"/>
        </w:rPr>
      </w:pPr>
      <w:r w:rsidRPr="00C64C65">
        <w:rPr>
          <w:rStyle w:val="ab"/>
          <w:szCs w:val="20"/>
        </w:rPr>
        <w:endnoteRef/>
      </w:r>
      <w:r w:rsidRPr="00C64C65">
        <w:rPr>
          <w:szCs w:val="20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0384" w14:textId="77777777" w:rsidR="00131FFE" w:rsidRDefault="00131FFE" w:rsidP="0085401D">
      <w:r>
        <w:separator/>
      </w:r>
    </w:p>
  </w:footnote>
  <w:footnote w:type="continuationSeparator" w:id="0">
    <w:p w14:paraId="282A1760" w14:textId="77777777" w:rsidR="00131FFE" w:rsidRDefault="00131FFE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</w:rPr>
      <w:id w:val="26357936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FE15177" w14:textId="77777777" w:rsidR="00FA17CB" w:rsidRPr="00A942E3" w:rsidRDefault="00FA17CB" w:rsidP="005516B7">
        <w:pPr>
          <w:pStyle w:val="ac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029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5178" w14:textId="77777777" w:rsidR="00FA17CB" w:rsidRPr="004C16C8" w:rsidRDefault="00FA17CB" w:rsidP="004C16C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5179" w14:textId="77777777" w:rsidR="00FA17CB" w:rsidRPr="00F3160E" w:rsidRDefault="00FA17CB" w:rsidP="0048249A">
    <w:pPr>
      <w:pStyle w:val="ac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029B1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1155D"/>
    <w:multiLevelType w:val="multilevel"/>
    <w:tmpl w:val="13A85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176230F5"/>
    <w:multiLevelType w:val="multilevel"/>
    <w:tmpl w:val="13A85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8" w15:restartNumberingAfterBreak="0">
    <w:nsid w:val="33B60A68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BA726BB"/>
    <w:multiLevelType w:val="multilevel"/>
    <w:tmpl w:val="37C6FAE6"/>
    <w:lvl w:ilvl="0">
      <w:start w:val="4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D5A5F4C"/>
    <w:multiLevelType w:val="hybridMultilevel"/>
    <w:tmpl w:val="7AA0BEAE"/>
    <w:lvl w:ilvl="0" w:tplc="5E6E20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C3FBA"/>
    <w:multiLevelType w:val="multilevel"/>
    <w:tmpl w:val="AEFCA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62371F0"/>
    <w:multiLevelType w:val="multilevel"/>
    <w:tmpl w:val="13A85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4DB13A4C"/>
    <w:multiLevelType w:val="multilevel"/>
    <w:tmpl w:val="13A85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6E37862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7B61CBC"/>
    <w:multiLevelType w:val="multilevel"/>
    <w:tmpl w:val="AEFCA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AAB1DBE"/>
    <w:multiLevelType w:val="multilevel"/>
    <w:tmpl w:val="13A85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24D6C04"/>
    <w:multiLevelType w:val="multilevel"/>
    <w:tmpl w:val="13A85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9" w15:restartNumberingAfterBreak="0">
    <w:nsid w:val="6B3B0AA7"/>
    <w:multiLevelType w:val="hybridMultilevel"/>
    <w:tmpl w:val="35509728"/>
    <w:lvl w:ilvl="0" w:tplc="E0C21176">
      <w:start w:val="3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753F3F43"/>
    <w:multiLevelType w:val="multilevel"/>
    <w:tmpl w:val="13A85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C4003D"/>
    <w:multiLevelType w:val="multilevel"/>
    <w:tmpl w:val="871C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34"/>
  </w:num>
  <w:num w:numId="3">
    <w:abstractNumId w:val="20"/>
  </w:num>
  <w:num w:numId="4">
    <w:abstractNumId w:val="19"/>
  </w:num>
  <w:num w:numId="5">
    <w:abstractNumId w:val="23"/>
  </w:num>
  <w:num w:numId="6">
    <w:abstractNumId w:val="13"/>
  </w:num>
  <w:num w:numId="7">
    <w:abstractNumId w:val="41"/>
  </w:num>
  <w:num w:numId="8">
    <w:abstractNumId w:val="28"/>
  </w:num>
  <w:num w:numId="9">
    <w:abstractNumId w:val="44"/>
  </w:num>
  <w:num w:numId="10">
    <w:abstractNumId w:val="18"/>
  </w:num>
  <w:num w:numId="11">
    <w:abstractNumId w:val="30"/>
  </w:num>
  <w:num w:numId="12">
    <w:abstractNumId w:val="14"/>
  </w:num>
  <w:num w:numId="13">
    <w:abstractNumId w:val="33"/>
  </w:num>
  <w:num w:numId="14">
    <w:abstractNumId w:val="36"/>
  </w:num>
  <w:num w:numId="15">
    <w:abstractNumId w:val="42"/>
  </w:num>
  <w:num w:numId="16">
    <w:abstractNumId w:val="29"/>
  </w:num>
  <w:num w:numId="17">
    <w:abstractNumId w:val="27"/>
  </w:num>
  <w:num w:numId="18">
    <w:abstractNumId w:val="12"/>
  </w:num>
  <w:num w:numId="19">
    <w:abstractNumId w:val="32"/>
  </w:num>
  <w:num w:numId="20">
    <w:abstractNumId w:val="26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2"/>
  </w:num>
  <w:num w:numId="24">
    <w:abstractNumId w:val="24"/>
  </w:num>
  <w:num w:numId="25">
    <w:abstractNumId w:val="39"/>
  </w:num>
  <w:num w:numId="26">
    <w:abstractNumId w:val="25"/>
  </w:num>
  <w:num w:numId="27">
    <w:abstractNumId w:val="8"/>
  </w:num>
  <w:num w:numId="28">
    <w:abstractNumId w:val="35"/>
  </w:num>
  <w:num w:numId="29">
    <w:abstractNumId w:val="45"/>
  </w:num>
  <w:num w:numId="30">
    <w:abstractNumId w:val="37"/>
  </w:num>
  <w:num w:numId="31">
    <w:abstractNumId w:val="17"/>
  </w:num>
  <w:num w:numId="32">
    <w:abstractNumId w:val="38"/>
  </w:num>
  <w:num w:numId="33">
    <w:abstractNumId w:val="31"/>
  </w:num>
  <w:num w:numId="34">
    <w:abstractNumId w:val="21"/>
  </w:num>
  <w:num w:numId="35">
    <w:abstractNumId w:val="43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40"/>
  </w:num>
  <w:num w:numId="46">
    <w:abstractNumId w:val="10"/>
  </w:num>
  <w:num w:numId="47">
    <w:abstractNumId w:val="15"/>
  </w:num>
  <w:num w:numId="48">
    <w:abstractNumId w:val="16"/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55"/>
    <w:rsid w:val="000005D1"/>
    <w:rsid w:val="00001B31"/>
    <w:rsid w:val="000029B1"/>
    <w:rsid w:val="00003F67"/>
    <w:rsid w:val="00004F28"/>
    <w:rsid w:val="00005499"/>
    <w:rsid w:val="00005F0E"/>
    <w:rsid w:val="00014209"/>
    <w:rsid w:val="00017A90"/>
    <w:rsid w:val="00022339"/>
    <w:rsid w:val="00030163"/>
    <w:rsid w:val="000336C6"/>
    <w:rsid w:val="000408A2"/>
    <w:rsid w:val="000423CA"/>
    <w:rsid w:val="00044539"/>
    <w:rsid w:val="00045455"/>
    <w:rsid w:val="00046A47"/>
    <w:rsid w:val="0005083C"/>
    <w:rsid w:val="00054522"/>
    <w:rsid w:val="00061363"/>
    <w:rsid w:val="00064388"/>
    <w:rsid w:val="0006545F"/>
    <w:rsid w:val="00065851"/>
    <w:rsid w:val="0006663A"/>
    <w:rsid w:val="00067607"/>
    <w:rsid w:val="00071543"/>
    <w:rsid w:val="00073C98"/>
    <w:rsid w:val="0008287D"/>
    <w:rsid w:val="00082EE8"/>
    <w:rsid w:val="00083108"/>
    <w:rsid w:val="00084D62"/>
    <w:rsid w:val="00084FE7"/>
    <w:rsid w:val="0008639A"/>
    <w:rsid w:val="00090F10"/>
    <w:rsid w:val="0009291F"/>
    <w:rsid w:val="00092C6F"/>
    <w:rsid w:val="0009628F"/>
    <w:rsid w:val="000A337D"/>
    <w:rsid w:val="000A426F"/>
    <w:rsid w:val="000B3C69"/>
    <w:rsid w:val="000B6248"/>
    <w:rsid w:val="000C5644"/>
    <w:rsid w:val="000D0286"/>
    <w:rsid w:val="000D4708"/>
    <w:rsid w:val="000D4994"/>
    <w:rsid w:val="000D4AE6"/>
    <w:rsid w:val="000D6A79"/>
    <w:rsid w:val="000D6F82"/>
    <w:rsid w:val="000D7E86"/>
    <w:rsid w:val="000E0486"/>
    <w:rsid w:val="000E16CA"/>
    <w:rsid w:val="000E2BC0"/>
    <w:rsid w:val="000E3691"/>
    <w:rsid w:val="000E450C"/>
    <w:rsid w:val="000E5315"/>
    <w:rsid w:val="000F5664"/>
    <w:rsid w:val="000F70BE"/>
    <w:rsid w:val="001037C9"/>
    <w:rsid w:val="001038AF"/>
    <w:rsid w:val="00106994"/>
    <w:rsid w:val="001148BB"/>
    <w:rsid w:val="00121A39"/>
    <w:rsid w:val="0012250A"/>
    <w:rsid w:val="00122510"/>
    <w:rsid w:val="00125C7D"/>
    <w:rsid w:val="00127B05"/>
    <w:rsid w:val="00130152"/>
    <w:rsid w:val="001316E1"/>
    <w:rsid w:val="00131FFE"/>
    <w:rsid w:val="0013515D"/>
    <w:rsid w:val="001356A3"/>
    <w:rsid w:val="00135B5D"/>
    <w:rsid w:val="00137317"/>
    <w:rsid w:val="00140B27"/>
    <w:rsid w:val="00140BA5"/>
    <w:rsid w:val="0014478C"/>
    <w:rsid w:val="0015075B"/>
    <w:rsid w:val="001509A2"/>
    <w:rsid w:val="00152B1E"/>
    <w:rsid w:val="00155E8B"/>
    <w:rsid w:val="001623B8"/>
    <w:rsid w:val="00164C15"/>
    <w:rsid w:val="00165DBC"/>
    <w:rsid w:val="00170D6A"/>
    <w:rsid w:val="00173C94"/>
    <w:rsid w:val="001761AC"/>
    <w:rsid w:val="0018253D"/>
    <w:rsid w:val="00183281"/>
    <w:rsid w:val="001842C8"/>
    <w:rsid w:val="00185B2D"/>
    <w:rsid w:val="0018666E"/>
    <w:rsid w:val="00187845"/>
    <w:rsid w:val="001A005D"/>
    <w:rsid w:val="001A0CA9"/>
    <w:rsid w:val="001A1AEB"/>
    <w:rsid w:val="001A3B0D"/>
    <w:rsid w:val="001B29AC"/>
    <w:rsid w:val="001B4766"/>
    <w:rsid w:val="001B5A3F"/>
    <w:rsid w:val="001B67D6"/>
    <w:rsid w:val="001C33FE"/>
    <w:rsid w:val="001C34E1"/>
    <w:rsid w:val="001C5436"/>
    <w:rsid w:val="001C6C59"/>
    <w:rsid w:val="001C7153"/>
    <w:rsid w:val="001D19DB"/>
    <w:rsid w:val="001D23D8"/>
    <w:rsid w:val="001D5E99"/>
    <w:rsid w:val="001E153D"/>
    <w:rsid w:val="001E20B4"/>
    <w:rsid w:val="001F09DA"/>
    <w:rsid w:val="001F16B2"/>
    <w:rsid w:val="001F479A"/>
    <w:rsid w:val="001F5DBD"/>
    <w:rsid w:val="0020719D"/>
    <w:rsid w:val="00216858"/>
    <w:rsid w:val="00221621"/>
    <w:rsid w:val="00223BFC"/>
    <w:rsid w:val="0022737D"/>
    <w:rsid w:val="002305E3"/>
    <w:rsid w:val="00231E42"/>
    <w:rsid w:val="002342CF"/>
    <w:rsid w:val="002354AA"/>
    <w:rsid w:val="00236B61"/>
    <w:rsid w:val="00236BDA"/>
    <w:rsid w:val="0024079C"/>
    <w:rsid w:val="00240C7F"/>
    <w:rsid w:val="002410B5"/>
    <w:rsid w:val="00242396"/>
    <w:rsid w:val="002441AE"/>
    <w:rsid w:val="002456E0"/>
    <w:rsid w:val="00247157"/>
    <w:rsid w:val="00247B48"/>
    <w:rsid w:val="00251874"/>
    <w:rsid w:val="002542B8"/>
    <w:rsid w:val="00255120"/>
    <w:rsid w:val="00260D29"/>
    <w:rsid w:val="0026402E"/>
    <w:rsid w:val="00264EFC"/>
    <w:rsid w:val="002658C5"/>
    <w:rsid w:val="002764C4"/>
    <w:rsid w:val="00277ED7"/>
    <w:rsid w:val="002800F4"/>
    <w:rsid w:val="00284389"/>
    <w:rsid w:val="00284DD5"/>
    <w:rsid w:val="002853B5"/>
    <w:rsid w:val="00285C92"/>
    <w:rsid w:val="00286262"/>
    <w:rsid w:val="002926FF"/>
    <w:rsid w:val="00292796"/>
    <w:rsid w:val="0029282F"/>
    <w:rsid w:val="002A1D54"/>
    <w:rsid w:val="002A23BB"/>
    <w:rsid w:val="002A24B7"/>
    <w:rsid w:val="002A475A"/>
    <w:rsid w:val="002A6E8D"/>
    <w:rsid w:val="002A7306"/>
    <w:rsid w:val="002B190E"/>
    <w:rsid w:val="002B4501"/>
    <w:rsid w:val="002B71A1"/>
    <w:rsid w:val="002C346B"/>
    <w:rsid w:val="002C3DF5"/>
    <w:rsid w:val="002C511D"/>
    <w:rsid w:val="002C69DD"/>
    <w:rsid w:val="002D2A19"/>
    <w:rsid w:val="002D30C7"/>
    <w:rsid w:val="002E171D"/>
    <w:rsid w:val="002F00E7"/>
    <w:rsid w:val="002F1EC9"/>
    <w:rsid w:val="002F2BF3"/>
    <w:rsid w:val="002F4A7A"/>
    <w:rsid w:val="00303A0F"/>
    <w:rsid w:val="0030490E"/>
    <w:rsid w:val="00305265"/>
    <w:rsid w:val="00306D05"/>
    <w:rsid w:val="00312466"/>
    <w:rsid w:val="003124C0"/>
    <w:rsid w:val="003130A4"/>
    <w:rsid w:val="003208D0"/>
    <w:rsid w:val="0032437A"/>
    <w:rsid w:val="00324AB3"/>
    <w:rsid w:val="003252DE"/>
    <w:rsid w:val="003259E3"/>
    <w:rsid w:val="00330184"/>
    <w:rsid w:val="003311E5"/>
    <w:rsid w:val="00340DE7"/>
    <w:rsid w:val="00341581"/>
    <w:rsid w:val="003421EE"/>
    <w:rsid w:val="00342C8B"/>
    <w:rsid w:val="00342FCF"/>
    <w:rsid w:val="00343FD3"/>
    <w:rsid w:val="00344C19"/>
    <w:rsid w:val="00344D19"/>
    <w:rsid w:val="00352C3F"/>
    <w:rsid w:val="00354422"/>
    <w:rsid w:val="0036134F"/>
    <w:rsid w:val="00364091"/>
    <w:rsid w:val="00364DD6"/>
    <w:rsid w:val="0037010F"/>
    <w:rsid w:val="00370E74"/>
    <w:rsid w:val="0037270D"/>
    <w:rsid w:val="003803E8"/>
    <w:rsid w:val="00380EAA"/>
    <w:rsid w:val="00382463"/>
    <w:rsid w:val="003861B6"/>
    <w:rsid w:val="003873F8"/>
    <w:rsid w:val="00387FDD"/>
    <w:rsid w:val="003929C9"/>
    <w:rsid w:val="003976FA"/>
    <w:rsid w:val="003A173F"/>
    <w:rsid w:val="003A27EF"/>
    <w:rsid w:val="003A5A72"/>
    <w:rsid w:val="003A6020"/>
    <w:rsid w:val="003A6812"/>
    <w:rsid w:val="003B03A7"/>
    <w:rsid w:val="003B0F49"/>
    <w:rsid w:val="003B10ED"/>
    <w:rsid w:val="003B11A8"/>
    <w:rsid w:val="003B27EA"/>
    <w:rsid w:val="003B67AA"/>
    <w:rsid w:val="003B6B49"/>
    <w:rsid w:val="003C1691"/>
    <w:rsid w:val="003C28D0"/>
    <w:rsid w:val="003C5AA4"/>
    <w:rsid w:val="003D2645"/>
    <w:rsid w:val="003D3BD2"/>
    <w:rsid w:val="003D5293"/>
    <w:rsid w:val="003E10B5"/>
    <w:rsid w:val="003E1DAA"/>
    <w:rsid w:val="003E3199"/>
    <w:rsid w:val="003E4F23"/>
    <w:rsid w:val="003F6876"/>
    <w:rsid w:val="004023A0"/>
    <w:rsid w:val="0040269D"/>
    <w:rsid w:val="00402A2E"/>
    <w:rsid w:val="00403A5B"/>
    <w:rsid w:val="00407AD3"/>
    <w:rsid w:val="00412EE1"/>
    <w:rsid w:val="00413B80"/>
    <w:rsid w:val="00415B13"/>
    <w:rsid w:val="00415BF6"/>
    <w:rsid w:val="0042446C"/>
    <w:rsid w:val="00432EFD"/>
    <w:rsid w:val="0043555F"/>
    <w:rsid w:val="00435F8A"/>
    <w:rsid w:val="004401F3"/>
    <w:rsid w:val="00440CD6"/>
    <w:rsid w:val="004419EA"/>
    <w:rsid w:val="00441E0E"/>
    <w:rsid w:val="00451E97"/>
    <w:rsid w:val="0045414D"/>
    <w:rsid w:val="00454BF1"/>
    <w:rsid w:val="004640BA"/>
    <w:rsid w:val="0046452E"/>
    <w:rsid w:val="004653D4"/>
    <w:rsid w:val="00465EB0"/>
    <w:rsid w:val="00466C25"/>
    <w:rsid w:val="00467045"/>
    <w:rsid w:val="00473B2E"/>
    <w:rsid w:val="00474B52"/>
    <w:rsid w:val="004754C8"/>
    <w:rsid w:val="00475DBD"/>
    <w:rsid w:val="004768A8"/>
    <w:rsid w:val="00481375"/>
    <w:rsid w:val="0048145B"/>
    <w:rsid w:val="00481B78"/>
    <w:rsid w:val="0048230C"/>
    <w:rsid w:val="0048249A"/>
    <w:rsid w:val="00483300"/>
    <w:rsid w:val="004856D8"/>
    <w:rsid w:val="00487032"/>
    <w:rsid w:val="004873FB"/>
    <w:rsid w:val="00490535"/>
    <w:rsid w:val="0049196C"/>
    <w:rsid w:val="00494FB7"/>
    <w:rsid w:val="0049689B"/>
    <w:rsid w:val="00497A21"/>
    <w:rsid w:val="004A031C"/>
    <w:rsid w:val="004A1EC3"/>
    <w:rsid w:val="004A2580"/>
    <w:rsid w:val="004A3351"/>
    <w:rsid w:val="004A3377"/>
    <w:rsid w:val="004A368B"/>
    <w:rsid w:val="004A435D"/>
    <w:rsid w:val="004A476B"/>
    <w:rsid w:val="004A5F76"/>
    <w:rsid w:val="004B2F0D"/>
    <w:rsid w:val="004B3F94"/>
    <w:rsid w:val="004B433D"/>
    <w:rsid w:val="004B4F31"/>
    <w:rsid w:val="004B72C6"/>
    <w:rsid w:val="004C107E"/>
    <w:rsid w:val="004C16C8"/>
    <w:rsid w:val="004C23A5"/>
    <w:rsid w:val="004C3B86"/>
    <w:rsid w:val="004C4558"/>
    <w:rsid w:val="004C76DD"/>
    <w:rsid w:val="004C7D8F"/>
    <w:rsid w:val="004D0595"/>
    <w:rsid w:val="004D0F6A"/>
    <w:rsid w:val="004D1A97"/>
    <w:rsid w:val="004D1D32"/>
    <w:rsid w:val="004D347C"/>
    <w:rsid w:val="004D4131"/>
    <w:rsid w:val="004E0B0C"/>
    <w:rsid w:val="004E127E"/>
    <w:rsid w:val="004E2074"/>
    <w:rsid w:val="004F0186"/>
    <w:rsid w:val="004F32EB"/>
    <w:rsid w:val="00501F91"/>
    <w:rsid w:val="0050344E"/>
    <w:rsid w:val="00504385"/>
    <w:rsid w:val="005046E9"/>
    <w:rsid w:val="005060DA"/>
    <w:rsid w:val="005079C9"/>
    <w:rsid w:val="00510BC2"/>
    <w:rsid w:val="00514FA9"/>
    <w:rsid w:val="00515F8F"/>
    <w:rsid w:val="00521822"/>
    <w:rsid w:val="005222C5"/>
    <w:rsid w:val="005265CF"/>
    <w:rsid w:val="00526BE4"/>
    <w:rsid w:val="00532213"/>
    <w:rsid w:val="00532329"/>
    <w:rsid w:val="005338C4"/>
    <w:rsid w:val="005405FB"/>
    <w:rsid w:val="0054266C"/>
    <w:rsid w:val="005431CE"/>
    <w:rsid w:val="0054543D"/>
    <w:rsid w:val="00546142"/>
    <w:rsid w:val="00547764"/>
    <w:rsid w:val="00550329"/>
    <w:rsid w:val="00550484"/>
    <w:rsid w:val="005516B7"/>
    <w:rsid w:val="00554BFC"/>
    <w:rsid w:val="00555122"/>
    <w:rsid w:val="00556E19"/>
    <w:rsid w:val="00562B08"/>
    <w:rsid w:val="005646F9"/>
    <w:rsid w:val="00565B9E"/>
    <w:rsid w:val="0056776A"/>
    <w:rsid w:val="00570255"/>
    <w:rsid w:val="00574006"/>
    <w:rsid w:val="00577D00"/>
    <w:rsid w:val="00590C0A"/>
    <w:rsid w:val="00592CC0"/>
    <w:rsid w:val="00594DA5"/>
    <w:rsid w:val="00597312"/>
    <w:rsid w:val="005A4202"/>
    <w:rsid w:val="005A6EF1"/>
    <w:rsid w:val="005A7335"/>
    <w:rsid w:val="005B1C21"/>
    <w:rsid w:val="005B3E63"/>
    <w:rsid w:val="005B4EF4"/>
    <w:rsid w:val="005C5BDA"/>
    <w:rsid w:val="005E3D69"/>
    <w:rsid w:val="005E7540"/>
    <w:rsid w:val="005E78CF"/>
    <w:rsid w:val="005F1733"/>
    <w:rsid w:val="005F66CD"/>
    <w:rsid w:val="005F723C"/>
    <w:rsid w:val="00600661"/>
    <w:rsid w:val="00600872"/>
    <w:rsid w:val="00604EA0"/>
    <w:rsid w:val="00606E36"/>
    <w:rsid w:val="0061191A"/>
    <w:rsid w:val="00614ECB"/>
    <w:rsid w:val="00616273"/>
    <w:rsid w:val="00617E13"/>
    <w:rsid w:val="00620FC7"/>
    <w:rsid w:val="00621030"/>
    <w:rsid w:val="00622078"/>
    <w:rsid w:val="00622F4E"/>
    <w:rsid w:val="00626282"/>
    <w:rsid w:val="00627AE7"/>
    <w:rsid w:val="0063076A"/>
    <w:rsid w:val="00630C3B"/>
    <w:rsid w:val="006345FE"/>
    <w:rsid w:val="00635F0C"/>
    <w:rsid w:val="00637A85"/>
    <w:rsid w:val="00641ED5"/>
    <w:rsid w:val="0064336E"/>
    <w:rsid w:val="00644F78"/>
    <w:rsid w:val="00645424"/>
    <w:rsid w:val="00647C25"/>
    <w:rsid w:val="00657D69"/>
    <w:rsid w:val="00664CAA"/>
    <w:rsid w:val="006674AA"/>
    <w:rsid w:val="00670DB9"/>
    <w:rsid w:val="00673756"/>
    <w:rsid w:val="00673C10"/>
    <w:rsid w:val="00674B48"/>
    <w:rsid w:val="0067530E"/>
    <w:rsid w:val="006757D1"/>
    <w:rsid w:val="006762D2"/>
    <w:rsid w:val="00681B98"/>
    <w:rsid w:val="006820F1"/>
    <w:rsid w:val="00682F3E"/>
    <w:rsid w:val="006833D0"/>
    <w:rsid w:val="006971C4"/>
    <w:rsid w:val="006B0E5C"/>
    <w:rsid w:val="006B20F8"/>
    <w:rsid w:val="006B311E"/>
    <w:rsid w:val="006B5466"/>
    <w:rsid w:val="006B70B0"/>
    <w:rsid w:val="006C01B2"/>
    <w:rsid w:val="006C32B4"/>
    <w:rsid w:val="006C7DC6"/>
    <w:rsid w:val="006D1911"/>
    <w:rsid w:val="006D26AA"/>
    <w:rsid w:val="006D3574"/>
    <w:rsid w:val="006E073A"/>
    <w:rsid w:val="006E251E"/>
    <w:rsid w:val="006E6864"/>
    <w:rsid w:val="006E6996"/>
    <w:rsid w:val="007012E1"/>
    <w:rsid w:val="007030F5"/>
    <w:rsid w:val="00703282"/>
    <w:rsid w:val="00704D2A"/>
    <w:rsid w:val="00705115"/>
    <w:rsid w:val="007059A3"/>
    <w:rsid w:val="00707919"/>
    <w:rsid w:val="007144EB"/>
    <w:rsid w:val="00716C86"/>
    <w:rsid w:val="00717600"/>
    <w:rsid w:val="00717B28"/>
    <w:rsid w:val="00722F19"/>
    <w:rsid w:val="0072336E"/>
    <w:rsid w:val="0072352F"/>
    <w:rsid w:val="0072672D"/>
    <w:rsid w:val="00726A81"/>
    <w:rsid w:val="007279CB"/>
    <w:rsid w:val="007302B1"/>
    <w:rsid w:val="0073085D"/>
    <w:rsid w:val="007312FB"/>
    <w:rsid w:val="00732B5B"/>
    <w:rsid w:val="00734074"/>
    <w:rsid w:val="00736576"/>
    <w:rsid w:val="00741CA9"/>
    <w:rsid w:val="00742556"/>
    <w:rsid w:val="00745B5B"/>
    <w:rsid w:val="00752282"/>
    <w:rsid w:val="0075328F"/>
    <w:rsid w:val="00756F9E"/>
    <w:rsid w:val="00760102"/>
    <w:rsid w:val="007611EE"/>
    <w:rsid w:val="00761BFC"/>
    <w:rsid w:val="007622C6"/>
    <w:rsid w:val="0076340A"/>
    <w:rsid w:val="0076365A"/>
    <w:rsid w:val="0076629C"/>
    <w:rsid w:val="00771260"/>
    <w:rsid w:val="007721EA"/>
    <w:rsid w:val="00772BB8"/>
    <w:rsid w:val="007776DD"/>
    <w:rsid w:val="00777B8D"/>
    <w:rsid w:val="00785E62"/>
    <w:rsid w:val="00786386"/>
    <w:rsid w:val="00790876"/>
    <w:rsid w:val="00791C8C"/>
    <w:rsid w:val="00793AF5"/>
    <w:rsid w:val="007A178A"/>
    <w:rsid w:val="007A2388"/>
    <w:rsid w:val="007A2697"/>
    <w:rsid w:val="007A3758"/>
    <w:rsid w:val="007A4329"/>
    <w:rsid w:val="007A46DD"/>
    <w:rsid w:val="007A65E8"/>
    <w:rsid w:val="007A7E19"/>
    <w:rsid w:val="007B0A93"/>
    <w:rsid w:val="007B2B5F"/>
    <w:rsid w:val="007B7BC5"/>
    <w:rsid w:val="007C0087"/>
    <w:rsid w:val="007C0B07"/>
    <w:rsid w:val="007C0CA5"/>
    <w:rsid w:val="007C4E3A"/>
    <w:rsid w:val="007C63BF"/>
    <w:rsid w:val="007D1809"/>
    <w:rsid w:val="007D4A5F"/>
    <w:rsid w:val="007D4F00"/>
    <w:rsid w:val="007D6210"/>
    <w:rsid w:val="007E10BB"/>
    <w:rsid w:val="007E6AE2"/>
    <w:rsid w:val="007F302C"/>
    <w:rsid w:val="007F7FD0"/>
    <w:rsid w:val="008013A5"/>
    <w:rsid w:val="008045CB"/>
    <w:rsid w:val="00806EC2"/>
    <w:rsid w:val="008076CB"/>
    <w:rsid w:val="008117B3"/>
    <w:rsid w:val="00811C49"/>
    <w:rsid w:val="008138F0"/>
    <w:rsid w:val="008150E1"/>
    <w:rsid w:val="00815550"/>
    <w:rsid w:val="00817EB7"/>
    <w:rsid w:val="00817F34"/>
    <w:rsid w:val="00820BE8"/>
    <w:rsid w:val="00820C43"/>
    <w:rsid w:val="008223B9"/>
    <w:rsid w:val="008246AE"/>
    <w:rsid w:val="008260AF"/>
    <w:rsid w:val="00836942"/>
    <w:rsid w:val="00841244"/>
    <w:rsid w:val="0084288B"/>
    <w:rsid w:val="008466AB"/>
    <w:rsid w:val="0084765F"/>
    <w:rsid w:val="00851931"/>
    <w:rsid w:val="0085401D"/>
    <w:rsid w:val="00861917"/>
    <w:rsid w:val="008621DF"/>
    <w:rsid w:val="00867D08"/>
    <w:rsid w:val="0087541B"/>
    <w:rsid w:val="008817FE"/>
    <w:rsid w:val="0088367C"/>
    <w:rsid w:val="008839DA"/>
    <w:rsid w:val="008922F2"/>
    <w:rsid w:val="00895439"/>
    <w:rsid w:val="00896588"/>
    <w:rsid w:val="00897E25"/>
    <w:rsid w:val="008A2568"/>
    <w:rsid w:val="008A3627"/>
    <w:rsid w:val="008A5A7E"/>
    <w:rsid w:val="008B01F4"/>
    <w:rsid w:val="008B0D15"/>
    <w:rsid w:val="008B4495"/>
    <w:rsid w:val="008C2564"/>
    <w:rsid w:val="008C4AA6"/>
    <w:rsid w:val="008C4B9C"/>
    <w:rsid w:val="008C5550"/>
    <w:rsid w:val="008C6718"/>
    <w:rsid w:val="008C7FF0"/>
    <w:rsid w:val="008D0B17"/>
    <w:rsid w:val="008D126B"/>
    <w:rsid w:val="008D13D6"/>
    <w:rsid w:val="008D1BA8"/>
    <w:rsid w:val="008D1D93"/>
    <w:rsid w:val="008D3241"/>
    <w:rsid w:val="008D4472"/>
    <w:rsid w:val="008E2E24"/>
    <w:rsid w:val="008E3339"/>
    <w:rsid w:val="008E3947"/>
    <w:rsid w:val="008E3AC5"/>
    <w:rsid w:val="008E67E9"/>
    <w:rsid w:val="008E6979"/>
    <w:rsid w:val="008F22FD"/>
    <w:rsid w:val="008F2C3D"/>
    <w:rsid w:val="008F34AD"/>
    <w:rsid w:val="008F5EF6"/>
    <w:rsid w:val="008F5FEB"/>
    <w:rsid w:val="009012C7"/>
    <w:rsid w:val="009019FC"/>
    <w:rsid w:val="009035A1"/>
    <w:rsid w:val="00903D0C"/>
    <w:rsid w:val="00907449"/>
    <w:rsid w:val="00907BF3"/>
    <w:rsid w:val="0091362E"/>
    <w:rsid w:val="0091434F"/>
    <w:rsid w:val="00914863"/>
    <w:rsid w:val="00915581"/>
    <w:rsid w:val="00916D3F"/>
    <w:rsid w:val="009178D2"/>
    <w:rsid w:val="009212E6"/>
    <w:rsid w:val="00923C44"/>
    <w:rsid w:val="00925279"/>
    <w:rsid w:val="009318C6"/>
    <w:rsid w:val="009347D8"/>
    <w:rsid w:val="00935EFB"/>
    <w:rsid w:val="00940996"/>
    <w:rsid w:val="00940E06"/>
    <w:rsid w:val="00941851"/>
    <w:rsid w:val="009420C2"/>
    <w:rsid w:val="00943A66"/>
    <w:rsid w:val="00951CCF"/>
    <w:rsid w:val="0095254F"/>
    <w:rsid w:val="00956BD6"/>
    <w:rsid w:val="00957AF7"/>
    <w:rsid w:val="00964005"/>
    <w:rsid w:val="00964EB6"/>
    <w:rsid w:val="00966774"/>
    <w:rsid w:val="00967D6D"/>
    <w:rsid w:val="00974107"/>
    <w:rsid w:val="009765D7"/>
    <w:rsid w:val="00981D9A"/>
    <w:rsid w:val="00983709"/>
    <w:rsid w:val="00984899"/>
    <w:rsid w:val="00986952"/>
    <w:rsid w:val="00990C47"/>
    <w:rsid w:val="00991B4B"/>
    <w:rsid w:val="0099388B"/>
    <w:rsid w:val="00995504"/>
    <w:rsid w:val="00996009"/>
    <w:rsid w:val="009A10B4"/>
    <w:rsid w:val="009A213F"/>
    <w:rsid w:val="009A5481"/>
    <w:rsid w:val="009A6EE1"/>
    <w:rsid w:val="009A7BDA"/>
    <w:rsid w:val="009A7CDF"/>
    <w:rsid w:val="009B0538"/>
    <w:rsid w:val="009B12B5"/>
    <w:rsid w:val="009B1F88"/>
    <w:rsid w:val="009C7471"/>
    <w:rsid w:val="009D2965"/>
    <w:rsid w:val="009D649B"/>
    <w:rsid w:val="009D6D50"/>
    <w:rsid w:val="009E0656"/>
    <w:rsid w:val="009E0A9C"/>
    <w:rsid w:val="009E3EE1"/>
    <w:rsid w:val="009E65DA"/>
    <w:rsid w:val="009E6D76"/>
    <w:rsid w:val="009F2102"/>
    <w:rsid w:val="009F355F"/>
    <w:rsid w:val="009F4D78"/>
    <w:rsid w:val="009F58E0"/>
    <w:rsid w:val="009F6349"/>
    <w:rsid w:val="00A01612"/>
    <w:rsid w:val="00A057A4"/>
    <w:rsid w:val="00A0799F"/>
    <w:rsid w:val="00A119FD"/>
    <w:rsid w:val="00A1440D"/>
    <w:rsid w:val="00A14C59"/>
    <w:rsid w:val="00A14F6E"/>
    <w:rsid w:val="00A15747"/>
    <w:rsid w:val="00A2005D"/>
    <w:rsid w:val="00A22590"/>
    <w:rsid w:val="00A231F4"/>
    <w:rsid w:val="00A2465E"/>
    <w:rsid w:val="00A2627B"/>
    <w:rsid w:val="00A26F22"/>
    <w:rsid w:val="00A318E2"/>
    <w:rsid w:val="00A328D7"/>
    <w:rsid w:val="00A34D8A"/>
    <w:rsid w:val="00A35AD9"/>
    <w:rsid w:val="00A37E92"/>
    <w:rsid w:val="00A4405E"/>
    <w:rsid w:val="00A44D18"/>
    <w:rsid w:val="00A52089"/>
    <w:rsid w:val="00A529DC"/>
    <w:rsid w:val="00A5322E"/>
    <w:rsid w:val="00A54AD2"/>
    <w:rsid w:val="00A54D0D"/>
    <w:rsid w:val="00A5718E"/>
    <w:rsid w:val="00A62C46"/>
    <w:rsid w:val="00A666DA"/>
    <w:rsid w:val="00A671B0"/>
    <w:rsid w:val="00A712F5"/>
    <w:rsid w:val="00A74F02"/>
    <w:rsid w:val="00A80649"/>
    <w:rsid w:val="00A8072B"/>
    <w:rsid w:val="00A84252"/>
    <w:rsid w:val="00A87B24"/>
    <w:rsid w:val="00A87E26"/>
    <w:rsid w:val="00A90EE3"/>
    <w:rsid w:val="00A91AA4"/>
    <w:rsid w:val="00A942E3"/>
    <w:rsid w:val="00A949FA"/>
    <w:rsid w:val="00A95372"/>
    <w:rsid w:val="00A95387"/>
    <w:rsid w:val="00A963A3"/>
    <w:rsid w:val="00AA183D"/>
    <w:rsid w:val="00AA232D"/>
    <w:rsid w:val="00AA2FC1"/>
    <w:rsid w:val="00AA3E16"/>
    <w:rsid w:val="00AA4FAB"/>
    <w:rsid w:val="00AA772A"/>
    <w:rsid w:val="00AA7BAE"/>
    <w:rsid w:val="00AA7EE4"/>
    <w:rsid w:val="00AB0682"/>
    <w:rsid w:val="00AB1E24"/>
    <w:rsid w:val="00AB3476"/>
    <w:rsid w:val="00AC427C"/>
    <w:rsid w:val="00AC467B"/>
    <w:rsid w:val="00AD0A76"/>
    <w:rsid w:val="00AD17AB"/>
    <w:rsid w:val="00AD2435"/>
    <w:rsid w:val="00AD71DF"/>
    <w:rsid w:val="00AE2371"/>
    <w:rsid w:val="00AE3CAF"/>
    <w:rsid w:val="00AE5510"/>
    <w:rsid w:val="00AE7A96"/>
    <w:rsid w:val="00AF4335"/>
    <w:rsid w:val="00B1118B"/>
    <w:rsid w:val="00B12C89"/>
    <w:rsid w:val="00B145E3"/>
    <w:rsid w:val="00B15267"/>
    <w:rsid w:val="00B16723"/>
    <w:rsid w:val="00B2358A"/>
    <w:rsid w:val="00B23AD1"/>
    <w:rsid w:val="00B24642"/>
    <w:rsid w:val="00B27E54"/>
    <w:rsid w:val="00B36A05"/>
    <w:rsid w:val="00B52564"/>
    <w:rsid w:val="00B5259C"/>
    <w:rsid w:val="00B54771"/>
    <w:rsid w:val="00B60F5B"/>
    <w:rsid w:val="00B640DE"/>
    <w:rsid w:val="00B709C1"/>
    <w:rsid w:val="00B72D79"/>
    <w:rsid w:val="00B74D42"/>
    <w:rsid w:val="00B75C2F"/>
    <w:rsid w:val="00B82790"/>
    <w:rsid w:val="00B87F57"/>
    <w:rsid w:val="00B94445"/>
    <w:rsid w:val="00BA1515"/>
    <w:rsid w:val="00BA4BA8"/>
    <w:rsid w:val="00BA6328"/>
    <w:rsid w:val="00BA65C1"/>
    <w:rsid w:val="00BA7EE2"/>
    <w:rsid w:val="00BB2389"/>
    <w:rsid w:val="00BB495A"/>
    <w:rsid w:val="00BB6E72"/>
    <w:rsid w:val="00BC06D6"/>
    <w:rsid w:val="00BC1E6A"/>
    <w:rsid w:val="00BC3854"/>
    <w:rsid w:val="00BC5875"/>
    <w:rsid w:val="00BC7F68"/>
    <w:rsid w:val="00BD0E6D"/>
    <w:rsid w:val="00BD1863"/>
    <w:rsid w:val="00BD2658"/>
    <w:rsid w:val="00BD33D9"/>
    <w:rsid w:val="00BD5A1A"/>
    <w:rsid w:val="00BD5F8C"/>
    <w:rsid w:val="00BD7527"/>
    <w:rsid w:val="00BD7829"/>
    <w:rsid w:val="00BE5611"/>
    <w:rsid w:val="00BE5B1A"/>
    <w:rsid w:val="00BE640F"/>
    <w:rsid w:val="00BF0D31"/>
    <w:rsid w:val="00C00009"/>
    <w:rsid w:val="00C0282D"/>
    <w:rsid w:val="00C043C0"/>
    <w:rsid w:val="00C04DD1"/>
    <w:rsid w:val="00C110F1"/>
    <w:rsid w:val="00C13D30"/>
    <w:rsid w:val="00C14366"/>
    <w:rsid w:val="00C225D0"/>
    <w:rsid w:val="00C26476"/>
    <w:rsid w:val="00C27784"/>
    <w:rsid w:val="00C2799C"/>
    <w:rsid w:val="00C27C57"/>
    <w:rsid w:val="00C27E86"/>
    <w:rsid w:val="00C319A5"/>
    <w:rsid w:val="00C338A0"/>
    <w:rsid w:val="00C33CB8"/>
    <w:rsid w:val="00C4026B"/>
    <w:rsid w:val="00C410F5"/>
    <w:rsid w:val="00C45F4F"/>
    <w:rsid w:val="00C46000"/>
    <w:rsid w:val="00C47DFD"/>
    <w:rsid w:val="00C51281"/>
    <w:rsid w:val="00C52BF6"/>
    <w:rsid w:val="00C550F0"/>
    <w:rsid w:val="00C6194E"/>
    <w:rsid w:val="00C6418D"/>
    <w:rsid w:val="00C642CF"/>
    <w:rsid w:val="00C646B1"/>
    <w:rsid w:val="00C67D30"/>
    <w:rsid w:val="00C72638"/>
    <w:rsid w:val="00C74FEC"/>
    <w:rsid w:val="00C750C3"/>
    <w:rsid w:val="00C776D9"/>
    <w:rsid w:val="00C8143F"/>
    <w:rsid w:val="00C81B47"/>
    <w:rsid w:val="00C838CD"/>
    <w:rsid w:val="00C84221"/>
    <w:rsid w:val="00C85D0C"/>
    <w:rsid w:val="00C87F03"/>
    <w:rsid w:val="00C90C26"/>
    <w:rsid w:val="00C9461B"/>
    <w:rsid w:val="00CA24D7"/>
    <w:rsid w:val="00CA411E"/>
    <w:rsid w:val="00CA43ED"/>
    <w:rsid w:val="00CA7F8E"/>
    <w:rsid w:val="00CB0135"/>
    <w:rsid w:val="00CB2099"/>
    <w:rsid w:val="00CB35F5"/>
    <w:rsid w:val="00CB44B8"/>
    <w:rsid w:val="00CB5A31"/>
    <w:rsid w:val="00CB6106"/>
    <w:rsid w:val="00CC26D5"/>
    <w:rsid w:val="00CC2930"/>
    <w:rsid w:val="00CD1B9E"/>
    <w:rsid w:val="00CD210F"/>
    <w:rsid w:val="00CD3C3A"/>
    <w:rsid w:val="00CD7413"/>
    <w:rsid w:val="00CE0324"/>
    <w:rsid w:val="00CE65CE"/>
    <w:rsid w:val="00CE6F55"/>
    <w:rsid w:val="00CF1DBA"/>
    <w:rsid w:val="00CF2893"/>
    <w:rsid w:val="00CF5096"/>
    <w:rsid w:val="00CF64A1"/>
    <w:rsid w:val="00D000FA"/>
    <w:rsid w:val="00D00D4E"/>
    <w:rsid w:val="00D0277D"/>
    <w:rsid w:val="00D050A9"/>
    <w:rsid w:val="00D104FD"/>
    <w:rsid w:val="00D115C0"/>
    <w:rsid w:val="00D149A1"/>
    <w:rsid w:val="00D15C31"/>
    <w:rsid w:val="00D162EA"/>
    <w:rsid w:val="00D20B37"/>
    <w:rsid w:val="00D2346C"/>
    <w:rsid w:val="00D25548"/>
    <w:rsid w:val="00D26522"/>
    <w:rsid w:val="00D26A3F"/>
    <w:rsid w:val="00D27217"/>
    <w:rsid w:val="00D37994"/>
    <w:rsid w:val="00D41683"/>
    <w:rsid w:val="00D45A4D"/>
    <w:rsid w:val="00D45EF1"/>
    <w:rsid w:val="00D527B7"/>
    <w:rsid w:val="00D53587"/>
    <w:rsid w:val="00D53D89"/>
    <w:rsid w:val="00D5524B"/>
    <w:rsid w:val="00D62275"/>
    <w:rsid w:val="00D71F2D"/>
    <w:rsid w:val="00D73B66"/>
    <w:rsid w:val="00D77750"/>
    <w:rsid w:val="00D77E47"/>
    <w:rsid w:val="00D80543"/>
    <w:rsid w:val="00D80A91"/>
    <w:rsid w:val="00D82E36"/>
    <w:rsid w:val="00D91723"/>
    <w:rsid w:val="00D928BF"/>
    <w:rsid w:val="00D96C61"/>
    <w:rsid w:val="00DB4326"/>
    <w:rsid w:val="00DB4BE5"/>
    <w:rsid w:val="00DB5448"/>
    <w:rsid w:val="00DB556D"/>
    <w:rsid w:val="00DC2F14"/>
    <w:rsid w:val="00DC2F41"/>
    <w:rsid w:val="00DC37A0"/>
    <w:rsid w:val="00DC48F3"/>
    <w:rsid w:val="00DD4CCE"/>
    <w:rsid w:val="00DD5665"/>
    <w:rsid w:val="00DE1F91"/>
    <w:rsid w:val="00DE4215"/>
    <w:rsid w:val="00DE5149"/>
    <w:rsid w:val="00DE7071"/>
    <w:rsid w:val="00DF30F0"/>
    <w:rsid w:val="00DF35C3"/>
    <w:rsid w:val="00DF4567"/>
    <w:rsid w:val="00DF624C"/>
    <w:rsid w:val="00DF6CAC"/>
    <w:rsid w:val="00E00094"/>
    <w:rsid w:val="00E00413"/>
    <w:rsid w:val="00E00C15"/>
    <w:rsid w:val="00E06F1C"/>
    <w:rsid w:val="00E13044"/>
    <w:rsid w:val="00E1409A"/>
    <w:rsid w:val="00E142DD"/>
    <w:rsid w:val="00E14820"/>
    <w:rsid w:val="00E163B9"/>
    <w:rsid w:val="00E17235"/>
    <w:rsid w:val="00E17CB2"/>
    <w:rsid w:val="00E24D43"/>
    <w:rsid w:val="00E2542E"/>
    <w:rsid w:val="00E26BEE"/>
    <w:rsid w:val="00E33706"/>
    <w:rsid w:val="00E35119"/>
    <w:rsid w:val="00E403A3"/>
    <w:rsid w:val="00E425A1"/>
    <w:rsid w:val="00E47004"/>
    <w:rsid w:val="00E479F2"/>
    <w:rsid w:val="00E55F3F"/>
    <w:rsid w:val="00E56D9A"/>
    <w:rsid w:val="00E615BD"/>
    <w:rsid w:val="00E63704"/>
    <w:rsid w:val="00E65F9F"/>
    <w:rsid w:val="00E65FC2"/>
    <w:rsid w:val="00E67A3C"/>
    <w:rsid w:val="00E70C44"/>
    <w:rsid w:val="00E7372B"/>
    <w:rsid w:val="00E74C93"/>
    <w:rsid w:val="00E763F6"/>
    <w:rsid w:val="00E776F7"/>
    <w:rsid w:val="00E822C7"/>
    <w:rsid w:val="00E82502"/>
    <w:rsid w:val="00E9258F"/>
    <w:rsid w:val="00E95EC6"/>
    <w:rsid w:val="00E973C8"/>
    <w:rsid w:val="00EA02C0"/>
    <w:rsid w:val="00EA1401"/>
    <w:rsid w:val="00EA23E7"/>
    <w:rsid w:val="00EA3904"/>
    <w:rsid w:val="00EA3F4E"/>
    <w:rsid w:val="00EA723A"/>
    <w:rsid w:val="00EA79FE"/>
    <w:rsid w:val="00EA7C31"/>
    <w:rsid w:val="00EB3481"/>
    <w:rsid w:val="00EB35C0"/>
    <w:rsid w:val="00EB532F"/>
    <w:rsid w:val="00EB542F"/>
    <w:rsid w:val="00EB5A6A"/>
    <w:rsid w:val="00EB6D5B"/>
    <w:rsid w:val="00EB77A0"/>
    <w:rsid w:val="00EC30B6"/>
    <w:rsid w:val="00EC7DE2"/>
    <w:rsid w:val="00ED1F57"/>
    <w:rsid w:val="00ED26F1"/>
    <w:rsid w:val="00ED36F1"/>
    <w:rsid w:val="00ED7A77"/>
    <w:rsid w:val="00EE4F71"/>
    <w:rsid w:val="00EE64DE"/>
    <w:rsid w:val="00EE722B"/>
    <w:rsid w:val="00EF0380"/>
    <w:rsid w:val="00EF124E"/>
    <w:rsid w:val="00EF15A8"/>
    <w:rsid w:val="00EF23B1"/>
    <w:rsid w:val="00EF6AEC"/>
    <w:rsid w:val="00EF7FD0"/>
    <w:rsid w:val="00F014EA"/>
    <w:rsid w:val="00F03679"/>
    <w:rsid w:val="00F0433A"/>
    <w:rsid w:val="00F04A62"/>
    <w:rsid w:val="00F12398"/>
    <w:rsid w:val="00F13BB9"/>
    <w:rsid w:val="00F13CB0"/>
    <w:rsid w:val="00F175D4"/>
    <w:rsid w:val="00F205A0"/>
    <w:rsid w:val="00F2367E"/>
    <w:rsid w:val="00F23974"/>
    <w:rsid w:val="00F23BF8"/>
    <w:rsid w:val="00F3160E"/>
    <w:rsid w:val="00F32C09"/>
    <w:rsid w:val="00F33624"/>
    <w:rsid w:val="00F33E31"/>
    <w:rsid w:val="00F34107"/>
    <w:rsid w:val="00F34A3E"/>
    <w:rsid w:val="00F34C08"/>
    <w:rsid w:val="00F358F4"/>
    <w:rsid w:val="00F37D64"/>
    <w:rsid w:val="00F40FC7"/>
    <w:rsid w:val="00F417CD"/>
    <w:rsid w:val="00F44653"/>
    <w:rsid w:val="00F45A17"/>
    <w:rsid w:val="00F509FF"/>
    <w:rsid w:val="00F50AFB"/>
    <w:rsid w:val="00F54BAE"/>
    <w:rsid w:val="00F54E93"/>
    <w:rsid w:val="00F604C8"/>
    <w:rsid w:val="00F61E6A"/>
    <w:rsid w:val="00F62D2E"/>
    <w:rsid w:val="00F668EA"/>
    <w:rsid w:val="00F67B31"/>
    <w:rsid w:val="00F70096"/>
    <w:rsid w:val="00F7431F"/>
    <w:rsid w:val="00F83974"/>
    <w:rsid w:val="00F876FF"/>
    <w:rsid w:val="00F91023"/>
    <w:rsid w:val="00F94E3A"/>
    <w:rsid w:val="00F9600B"/>
    <w:rsid w:val="00F96ED9"/>
    <w:rsid w:val="00F96FB4"/>
    <w:rsid w:val="00F9740F"/>
    <w:rsid w:val="00FA0950"/>
    <w:rsid w:val="00FA1098"/>
    <w:rsid w:val="00FA17CB"/>
    <w:rsid w:val="00FA507F"/>
    <w:rsid w:val="00FA7730"/>
    <w:rsid w:val="00FB14F1"/>
    <w:rsid w:val="00FB5A6C"/>
    <w:rsid w:val="00FB65FD"/>
    <w:rsid w:val="00FB7282"/>
    <w:rsid w:val="00FC02F3"/>
    <w:rsid w:val="00FC22BF"/>
    <w:rsid w:val="00FC3F82"/>
    <w:rsid w:val="00FC3FB4"/>
    <w:rsid w:val="00FC5233"/>
    <w:rsid w:val="00FC59CC"/>
    <w:rsid w:val="00FC7E01"/>
    <w:rsid w:val="00FD06D1"/>
    <w:rsid w:val="00FD5C0B"/>
    <w:rsid w:val="00FD6171"/>
    <w:rsid w:val="00FD6DBC"/>
    <w:rsid w:val="00FD791F"/>
    <w:rsid w:val="00FE07AE"/>
    <w:rsid w:val="00FE0C25"/>
    <w:rsid w:val="00FE2168"/>
    <w:rsid w:val="00FE2293"/>
    <w:rsid w:val="00FE504A"/>
    <w:rsid w:val="00FE634A"/>
    <w:rsid w:val="00FE7095"/>
    <w:rsid w:val="00FF045E"/>
    <w:rsid w:val="00FF38B7"/>
    <w:rsid w:val="00FF5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1459D"/>
  <w15:docId w15:val="{9E8DBFC1-50C2-4276-BF72-59F22164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1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10" w:unhideWhenUsed="1"/>
    <w:lsdException w:name="endnote text" w:locked="1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0"/>
    <w:qFormat/>
    <w:rsid w:val="00A942E3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42E3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0269D"/>
    <w:pPr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A942E3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A942E3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A942E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A942E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A942E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A942E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A942E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942E3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40269D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locked/>
    <w:rsid w:val="00A942E3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A942E3"/>
    <w:rPr>
      <w:rFonts w:ascii="Cambria" w:hAnsi="Cambria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locked/>
    <w:rsid w:val="00A942E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A942E3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A942E3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A942E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A942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3">
    <w:name w:val="footer"/>
    <w:basedOn w:val="a"/>
    <w:link w:val="a4"/>
    <w:uiPriority w:val="99"/>
    <w:unhideWhenUsed/>
    <w:locked/>
    <w:rsid w:val="00A942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942E3"/>
    <w:rPr>
      <w:rFonts w:ascii="Times New Roman" w:hAnsi="Times New Roman"/>
      <w:bCs/>
      <w:sz w:val="24"/>
      <w:szCs w:val="24"/>
    </w:rPr>
  </w:style>
  <w:style w:type="table" w:styleId="a5">
    <w:name w:val="Table Grid"/>
    <w:basedOn w:val="a1"/>
    <w:uiPriority w:val="99"/>
    <w:locked/>
    <w:rsid w:val="00A942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locked/>
    <w:rsid w:val="00473B2E"/>
    <w:rPr>
      <w:rFonts w:ascii="Calibri" w:hAnsi="Calibri"/>
      <w:bCs w:val="0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semiHidden/>
    <w:rsid w:val="00473B2E"/>
    <w:rPr>
      <w:sz w:val="20"/>
      <w:szCs w:val="20"/>
      <w:lang w:eastAsia="en-US"/>
    </w:rPr>
  </w:style>
  <w:style w:type="character" w:styleId="a8">
    <w:name w:val="footnote reference"/>
    <w:uiPriority w:val="99"/>
    <w:semiHidden/>
    <w:locked/>
    <w:rsid w:val="00A942E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locked/>
    <w:rsid w:val="00A942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42E3"/>
    <w:rPr>
      <w:rFonts w:ascii="Segoe UI" w:hAnsi="Segoe UI" w:cs="Segoe UI"/>
      <w:bCs/>
      <w:sz w:val="18"/>
      <w:szCs w:val="18"/>
    </w:rPr>
  </w:style>
  <w:style w:type="character" w:styleId="ab">
    <w:name w:val="endnote reference"/>
    <w:uiPriority w:val="10"/>
    <w:locked/>
    <w:rsid w:val="00A942E3"/>
    <w:rPr>
      <w:vertAlign w:val="superscript"/>
    </w:rPr>
  </w:style>
  <w:style w:type="paragraph" w:styleId="ac">
    <w:name w:val="header"/>
    <w:basedOn w:val="a"/>
    <w:link w:val="ad"/>
    <w:uiPriority w:val="99"/>
    <w:unhideWhenUsed/>
    <w:locked/>
    <w:rsid w:val="00A942E3"/>
    <w:pPr>
      <w:jc w:val="center"/>
    </w:pPr>
  </w:style>
  <w:style w:type="character" w:customStyle="1" w:styleId="ad">
    <w:name w:val="Верхний колонтитул Знак"/>
    <w:basedOn w:val="a0"/>
    <w:link w:val="ac"/>
    <w:uiPriority w:val="99"/>
    <w:rsid w:val="00A942E3"/>
    <w:rPr>
      <w:rFonts w:ascii="Times New Roman" w:hAnsi="Times New Roman"/>
      <w:bCs/>
      <w:sz w:val="24"/>
      <w:szCs w:val="24"/>
    </w:rPr>
  </w:style>
  <w:style w:type="paragraph" w:styleId="ae">
    <w:name w:val="Title"/>
    <w:basedOn w:val="a"/>
    <w:next w:val="a"/>
    <w:link w:val="af"/>
    <w:qFormat/>
    <w:locked/>
    <w:rsid w:val="00A942E3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f">
    <w:name w:val="Заголовок Знак"/>
    <w:basedOn w:val="a0"/>
    <w:link w:val="ae"/>
    <w:rsid w:val="00A942E3"/>
    <w:rPr>
      <w:rFonts w:ascii="Times New Roman" w:hAnsi="Times New Roman"/>
      <w:spacing w:val="5"/>
      <w:sz w:val="52"/>
      <w:szCs w:val="52"/>
    </w:rPr>
  </w:style>
  <w:style w:type="character" w:customStyle="1" w:styleId="11">
    <w:name w:val="Текст концевой сноски Знак1"/>
    <w:uiPriority w:val="99"/>
    <w:semiHidden/>
    <w:locked/>
    <w:rsid w:val="00473B2E"/>
    <w:rPr>
      <w:rFonts w:ascii="Calibri" w:hAnsi="Calibri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locked/>
    <w:rsid w:val="00A942E3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locked/>
    <w:rsid w:val="00A942E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A942E3"/>
    <w:rPr>
      <w:rFonts w:ascii="Times New Roman" w:hAnsi="Times New Roman"/>
      <w:bCs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locked/>
    <w:rsid w:val="00A942E3"/>
    <w:rPr>
      <w:b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942E3"/>
    <w:rPr>
      <w:rFonts w:ascii="Times New Roman" w:hAnsi="Times New Roman"/>
      <w:b/>
      <w:bCs/>
      <w:sz w:val="20"/>
      <w:szCs w:val="20"/>
    </w:rPr>
  </w:style>
  <w:style w:type="paragraph" w:styleId="12">
    <w:name w:val="toc 1"/>
    <w:next w:val="a"/>
    <w:autoRedefine/>
    <w:uiPriority w:val="39"/>
    <w:unhideWhenUsed/>
    <w:qFormat/>
    <w:locked/>
    <w:rsid w:val="00A942E3"/>
    <w:pPr>
      <w:tabs>
        <w:tab w:val="right" w:leader="dot" w:pos="10195"/>
      </w:tabs>
    </w:pPr>
    <w:rPr>
      <w:rFonts w:ascii="Times New Roman" w:hAnsi="Times New Roman"/>
      <w:noProof/>
      <w:sz w:val="24"/>
    </w:rPr>
  </w:style>
  <w:style w:type="paragraph" w:styleId="21">
    <w:name w:val="toc 2"/>
    <w:basedOn w:val="a"/>
    <w:next w:val="a"/>
    <w:autoRedefine/>
    <w:uiPriority w:val="39"/>
    <w:unhideWhenUsed/>
    <w:locked/>
    <w:rsid w:val="00A942E3"/>
    <w:pPr>
      <w:tabs>
        <w:tab w:val="right" w:leader="dot" w:pos="10205"/>
      </w:tabs>
      <w:ind w:left="240"/>
    </w:pPr>
  </w:style>
  <w:style w:type="character" w:styleId="af5">
    <w:name w:val="FollowedHyperlink"/>
    <w:uiPriority w:val="99"/>
    <w:semiHidden/>
    <w:unhideWhenUsed/>
    <w:locked/>
    <w:rsid w:val="00A942E3"/>
    <w:rPr>
      <w:color w:val="954F72"/>
      <w:u w:val="single"/>
    </w:rPr>
  </w:style>
  <w:style w:type="paragraph" w:customStyle="1" w:styleId="af6">
    <w:name w:val="Утв"/>
    <w:basedOn w:val="a"/>
    <w:rsid w:val="00A942E3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af7">
    <w:name w:val="Назв"/>
    <w:basedOn w:val="a"/>
    <w:rsid w:val="00A942E3"/>
    <w:pPr>
      <w:suppressAutoHyphens/>
      <w:spacing w:before="240" w:after="240"/>
      <w:jc w:val="center"/>
    </w:pPr>
    <w:rPr>
      <w:b/>
      <w:sz w:val="28"/>
    </w:rPr>
  </w:style>
  <w:style w:type="table" w:customStyle="1" w:styleId="13">
    <w:name w:val="Сетка таблицы светлая1"/>
    <w:basedOn w:val="a1"/>
    <w:uiPriority w:val="40"/>
    <w:rsid w:val="00A942E3"/>
    <w:rPr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31">
    <w:name w:val="toc 3"/>
    <w:basedOn w:val="a"/>
    <w:next w:val="a"/>
    <w:autoRedefine/>
    <w:uiPriority w:val="39"/>
    <w:semiHidden/>
    <w:qFormat/>
    <w:locked/>
    <w:rsid w:val="00A942E3"/>
    <w:pPr>
      <w:spacing w:after="100"/>
      <w:ind w:left="440"/>
    </w:pPr>
    <w:rPr>
      <w:rFonts w:ascii="Calibri" w:hAnsi="Calibri"/>
    </w:rPr>
  </w:style>
  <w:style w:type="paragraph" w:styleId="af8">
    <w:name w:val="Revision"/>
    <w:hidden/>
    <w:uiPriority w:val="99"/>
    <w:semiHidden/>
    <w:rsid w:val="00A942E3"/>
    <w:rPr>
      <w:rFonts w:ascii="Times New Roman" w:hAnsi="Times New Roman"/>
      <w:bCs/>
      <w:sz w:val="24"/>
      <w:szCs w:val="24"/>
    </w:rPr>
  </w:style>
  <w:style w:type="paragraph" w:customStyle="1" w:styleId="af9">
    <w:name w:val="С_Т"/>
    <w:link w:val="afa"/>
    <w:qFormat/>
    <w:rsid w:val="00AE2371"/>
    <w:pPr>
      <w:suppressAutoHyphens/>
    </w:pPr>
    <w:rPr>
      <w:rFonts w:ascii="Times New Roman" w:hAnsi="Times New Roman"/>
      <w:bCs/>
      <w:sz w:val="24"/>
      <w:szCs w:val="24"/>
    </w:rPr>
  </w:style>
  <w:style w:type="paragraph" w:customStyle="1" w:styleId="afb">
    <w:name w:val="С_Т_Ц"/>
    <w:basedOn w:val="a"/>
    <w:qFormat/>
    <w:rsid w:val="00A942E3"/>
    <w:pPr>
      <w:suppressAutoHyphens/>
      <w:jc w:val="center"/>
    </w:pPr>
  </w:style>
  <w:style w:type="paragraph" w:customStyle="1" w:styleId="100">
    <w:name w:val="СМ_10"/>
    <w:basedOn w:val="a"/>
    <w:qFormat/>
    <w:rsid w:val="00A942E3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A942E3"/>
    <w:pPr>
      <w:suppressAutoHyphens/>
      <w:jc w:val="center"/>
    </w:pPr>
    <w:rPr>
      <w:sz w:val="20"/>
      <w:szCs w:val="20"/>
    </w:rPr>
  </w:style>
  <w:style w:type="character" w:customStyle="1" w:styleId="afa">
    <w:name w:val="С_Т Знак"/>
    <w:link w:val="af9"/>
    <w:rsid w:val="00AE2371"/>
    <w:rPr>
      <w:rFonts w:ascii="Times New Roman" w:hAnsi="Times New Roman"/>
      <w:bCs/>
      <w:sz w:val="24"/>
      <w:szCs w:val="24"/>
    </w:rPr>
  </w:style>
  <w:style w:type="paragraph" w:customStyle="1" w:styleId="22">
    <w:name w:val="Заг2"/>
    <w:uiPriority w:val="8"/>
    <w:qFormat/>
    <w:rsid w:val="00A942E3"/>
    <w:pPr>
      <w:spacing w:before="240" w:after="120"/>
    </w:pPr>
    <w:rPr>
      <w:rFonts w:ascii="Times New Roman" w:hAnsi="Times New Roman"/>
      <w:b/>
      <w:bCs/>
      <w:sz w:val="24"/>
      <w:szCs w:val="24"/>
    </w:rPr>
  </w:style>
  <w:style w:type="character" w:customStyle="1" w:styleId="afc">
    <w:name w:val="Термин"/>
    <w:basedOn w:val="a0"/>
    <w:uiPriority w:val="1"/>
    <w:qFormat/>
    <w:rsid w:val="00A942E3"/>
    <w:rPr>
      <w:b/>
    </w:rPr>
  </w:style>
  <w:style w:type="paragraph" w:styleId="afd">
    <w:name w:val="endnote text"/>
    <w:aliases w:val="Знак4"/>
    <w:basedOn w:val="a"/>
    <w:link w:val="afe"/>
    <w:uiPriority w:val="99"/>
    <w:qFormat/>
    <w:locked/>
    <w:rsid w:val="00A942E3"/>
    <w:rPr>
      <w:bCs w:val="0"/>
      <w:sz w:val="20"/>
      <w:szCs w:val="22"/>
    </w:rPr>
  </w:style>
  <w:style w:type="character" w:customStyle="1" w:styleId="afe">
    <w:name w:val="Текст концевой сноски Знак"/>
    <w:aliases w:val="Знак4 Знак"/>
    <w:link w:val="afd"/>
    <w:uiPriority w:val="99"/>
    <w:rsid w:val="00A942E3"/>
    <w:rPr>
      <w:rFonts w:ascii="Times New Roman" w:hAnsi="Times New Roman"/>
      <w:sz w:val="20"/>
    </w:rPr>
  </w:style>
  <w:style w:type="character" w:styleId="aff">
    <w:name w:val="Hyperlink"/>
    <w:basedOn w:val="a0"/>
    <w:uiPriority w:val="99"/>
    <w:unhideWhenUsed/>
    <w:locked/>
    <w:rsid w:val="00CF1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OneDrive\&#1055;&#1088;&#1086;&#1092;&#1089;&#1090;&#1072;&#1085;&#1076;&#1072;&#1088;&#1090;&#1099;_2020\&#1064;&#1072;&#1073;&#1083;&#1086;&#1085;%20&#1055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ED620-AA46-4F0C-A485-3826CD07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</Template>
  <TotalTime>817</TotalTime>
  <Pages>35</Pages>
  <Words>11085</Words>
  <Characters>63190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Слесарь-сборщик металлоконструкций</vt:lpstr>
    </vt:vector>
  </TitlesOfParts>
  <Company>Hewlett-Packard Company</Company>
  <LinksUpToDate>false</LinksUpToDate>
  <CharactersWithSpaces>74127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Слесарь-сборщик металлоконструкций</dc:title>
  <dc:creator>Ларинцев;Союзмаш</dc:creator>
  <cp:keywords>Профстандрт</cp:keywords>
  <cp:lastModifiedBy>Елена Вадимовна Андрейченко</cp:lastModifiedBy>
  <cp:revision>46</cp:revision>
  <cp:lastPrinted>2017-03-06T08:26:00Z</cp:lastPrinted>
  <dcterms:created xsi:type="dcterms:W3CDTF">2021-05-27T11:18:00Z</dcterms:created>
  <dcterms:modified xsi:type="dcterms:W3CDTF">2023-04-07T11:34:00Z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a222db0e-c9ae-4620-b192-fb36f8ebdba4</vt:lpwstr>
  </property>
  <property fmtid="{D5CDD505-2E9C-101B-9397-08002B2CF9AE}" pid="3" name="ContentTypeId">
    <vt:lpwstr>0x0101009EF626D8A69DD44D941146082874651B</vt:lpwstr>
  </property>
  <property fmtid="{D5CDD505-2E9C-101B-9397-08002B2CF9AE}" pid="4" name="_dlc_DocId">
    <vt:lpwstr>H5QFR5MR6HVR-381-19</vt:lpwstr>
  </property>
  <property fmtid="{D5CDD505-2E9C-101B-9397-08002B2CF9AE}" pid="5" name="_dlc_DocIdUrl">
    <vt:lpwstr>http://hq-ib-spp-01:33033/VI0734/_layouts/DocIdRedir.aspx?ID=H5QFR5MR6HVR-381-19, H5QFR5MR6HVR-381-19</vt:lpwstr>
  </property>
</Properties>
</file>